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54" w:rsidRDefault="00293254" w:rsidP="00766301">
      <w:pPr>
        <w:widowControl w:val="0"/>
        <w:tabs>
          <w:tab w:val="left" w:pos="10366"/>
        </w:tabs>
        <w:autoSpaceDE w:val="0"/>
        <w:autoSpaceDN w:val="0"/>
        <w:adjustRightInd w:val="0"/>
        <w:ind w:firstLine="567"/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:rsidR="00766301" w:rsidRPr="005146A9" w:rsidRDefault="00766301" w:rsidP="00766301">
      <w:pPr>
        <w:widowControl w:val="0"/>
        <w:tabs>
          <w:tab w:val="left" w:pos="10366"/>
        </w:tabs>
        <w:autoSpaceDE w:val="0"/>
        <w:autoSpaceDN w:val="0"/>
        <w:adjustRightInd w:val="0"/>
        <w:ind w:firstLine="567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340EC5">
        <w:rPr>
          <w:rFonts w:ascii="Verdana" w:hAnsi="Verdana"/>
          <w:b/>
          <w:bCs/>
          <w:color w:val="000000"/>
          <w:sz w:val="18"/>
          <w:szCs w:val="18"/>
        </w:rPr>
        <w:t xml:space="preserve">ДОГОВОР № </w:t>
      </w:r>
      <w:r w:rsidR="00BF4ECD" w:rsidRPr="005146A9">
        <w:rPr>
          <w:rFonts w:ascii="Verdana" w:hAnsi="Verdana"/>
          <w:b/>
          <w:bCs/>
          <w:color w:val="000000"/>
          <w:sz w:val="18"/>
          <w:szCs w:val="18"/>
        </w:rPr>
        <w:t>____</w:t>
      </w:r>
    </w:p>
    <w:p w:rsidR="00B07116" w:rsidRPr="005146A9" w:rsidRDefault="00293254" w:rsidP="00766301">
      <w:pPr>
        <w:widowControl w:val="0"/>
        <w:tabs>
          <w:tab w:val="left" w:pos="10366"/>
        </w:tabs>
        <w:autoSpaceDE w:val="0"/>
        <w:autoSpaceDN w:val="0"/>
        <w:adjustRightInd w:val="0"/>
        <w:ind w:firstLine="567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5146A9">
        <w:rPr>
          <w:rFonts w:ascii="Verdana" w:hAnsi="Verdana"/>
          <w:b/>
          <w:bCs/>
          <w:color w:val="000000"/>
          <w:sz w:val="18"/>
          <w:szCs w:val="18"/>
        </w:rPr>
        <w:t>об оказании услуг</w:t>
      </w:r>
      <w:r w:rsidR="0086532A" w:rsidRPr="005146A9">
        <w:rPr>
          <w:rFonts w:ascii="Verdana" w:hAnsi="Verdana"/>
          <w:b/>
          <w:bCs/>
          <w:color w:val="000000"/>
          <w:sz w:val="18"/>
          <w:szCs w:val="18"/>
        </w:rPr>
        <w:t xml:space="preserve"> </w:t>
      </w:r>
    </w:p>
    <w:p w:rsidR="00766301" w:rsidRPr="005146A9" w:rsidRDefault="00B07116" w:rsidP="00766301">
      <w:pPr>
        <w:widowControl w:val="0"/>
        <w:tabs>
          <w:tab w:val="left" w:pos="10366"/>
        </w:tabs>
        <w:autoSpaceDE w:val="0"/>
        <w:autoSpaceDN w:val="0"/>
        <w:adjustRightInd w:val="0"/>
        <w:ind w:firstLine="567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 w:rsidRPr="005146A9">
        <w:rPr>
          <w:rFonts w:ascii="Verdana" w:hAnsi="Verdana"/>
          <w:b/>
          <w:bCs/>
          <w:color w:val="000000"/>
          <w:sz w:val="18"/>
          <w:szCs w:val="18"/>
        </w:rPr>
        <w:t>комплексного продвижения сайта</w:t>
      </w:r>
      <w:r w:rsidR="0086532A" w:rsidRPr="005146A9">
        <w:rPr>
          <w:rFonts w:ascii="Verdana" w:hAnsi="Verdana"/>
          <w:b/>
          <w:bCs/>
          <w:color w:val="000000"/>
          <w:sz w:val="18"/>
          <w:szCs w:val="18"/>
        </w:rPr>
        <w:t xml:space="preserve"> в сети Интернет</w:t>
      </w:r>
    </w:p>
    <w:p w:rsidR="00293254" w:rsidRPr="005146A9" w:rsidRDefault="00293254" w:rsidP="00766301">
      <w:pPr>
        <w:widowControl w:val="0"/>
        <w:tabs>
          <w:tab w:val="left" w:pos="10366"/>
        </w:tabs>
        <w:autoSpaceDE w:val="0"/>
        <w:autoSpaceDN w:val="0"/>
        <w:adjustRightInd w:val="0"/>
        <w:ind w:firstLine="567"/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:rsidR="00293254" w:rsidRPr="005146A9" w:rsidRDefault="00293254" w:rsidP="00766301">
      <w:pPr>
        <w:widowControl w:val="0"/>
        <w:tabs>
          <w:tab w:val="left" w:pos="10366"/>
        </w:tabs>
        <w:autoSpaceDE w:val="0"/>
        <w:autoSpaceDN w:val="0"/>
        <w:adjustRightInd w:val="0"/>
        <w:ind w:firstLine="567"/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p w:rsidR="00293254" w:rsidRPr="005146A9" w:rsidRDefault="00293254" w:rsidP="00766301">
      <w:pPr>
        <w:widowControl w:val="0"/>
        <w:tabs>
          <w:tab w:val="left" w:pos="10366"/>
        </w:tabs>
        <w:autoSpaceDE w:val="0"/>
        <w:autoSpaceDN w:val="0"/>
        <w:adjustRightInd w:val="0"/>
        <w:ind w:firstLine="567"/>
        <w:jc w:val="center"/>
        <w:rPr>
          <w:rFonts w:ascii="Verdana" w:hAnsi="Verdana"/>
          <w:b/>
          <w:bCs/>
          <w:color w:val="000000"/>
          <w:sz w:val="18"/>
          <w:szCs w:val="18"/>
        </w:rPr>
      </w:pPr>
    </w:p>
    <w:tbl>
      <w:tblPr>
        <w:tblW w:w="5000" w:type="pct"/>
        <w:tblLook w:val="01E0"/>
      </w:tblPr>
      <w:tblGrid>
        <w:gridCol w:w="5210"/>
        <w:gridCol w:w="5210"/>
      </w:tblGrid>
      <w:tr w:rsidR="00766301" w:rsidRPr="005146A9" w:rsidTr="00ED57F4">
        <w:tc>
          <w:tcPr>
            <w:tcW w:w="2500" w:type="pct"/>
          </w:tcPr>
          <w:p w:rsidR="00766301" w:rsidRPr="005146A9" w:rsidRDefault="00766301" w:rsidP="00066144">
            <w:pPr>
              <w:spacing w:before="240" w:after="240"/>
              <w:rPr>
                <w:rFonts w:ascii="Verdana" w:hAnsi="Verdana"/>
                <w:color w:val="000000"/>
                <w:spacing w:val="-8"/>
                <w:sz w:val="18"/>
                <w:szCs w:val="18"/>
              </w:rPr>
            </w:pPr>
            <w:r w:rsidRPr="005146A9">
              <w:rPr>
                <w:rFonts w:ascii="Verdana" w:hAnsi="Verdana"/>
                <w:color w:val="000000"/>
                <w:spacing w:val="-8"/>
                <w:sz w:val="18"/>
                <w:szCs w:val="18"/>
              </w:rPr>
              <w:t xml:space="preserve">г. </w:t>
            </w:r>
            <w:r w:rsidR="00066144" w:rsidRPr="005146A9">
              <w:rPr>
                <w:rFonts w:ascii="Verdana" w:hAnsi="Verdana"/>
                <w:color w:val="000000"/>
                <w:spacing w:val="-8"/>
                <w:sz w:val="18"/>
                <w:szCs w:val="18"/>
              </w:rPr>
              <w:t>Казань</w:t>
            </w:r>
          </w:p>
        </w:tc>
        <w:tc>
          <w:tcPr>
            <w:tcW w:w="2500" w:type="pct"/>
          </w:tcPr>
          <w:p w:rsidR="00766301" w:rsidRPr="005146A9" w:rsidRDefault="00766301" w:rsidP="00293254">
            <w:pPr>
              <w:spacing w:before="240" w:after="240"/>
              <w:jc w:val="right"/>
              <w:rPr>
                <w:rFonts w:ascii="Verdana" w:hAnsi="Verdana"/>
                <w:color w:val="000000"/>
                <w:spacing w:val="-8"/>
                <w:sz w:val="18"/>
                <w:szCs w:val="18"/>
              </w:rPr>
            </w:pPr>
            <w:r w:rsidRPr="005146A9">
              <w:rPr>
                <w:rFonts w:ascii="Verdana" w:hAnsi="Verdana"/>
                <w:color w:val="000000"/>
                <w:spacing w:val="-8"/>
                <w:sz w:val="18"/>
                <w:szCs w:val="18"/>
              </w:rPr>
              <w:t>«</w:t>
            </w:r>
            <w:r w:rsidR="00BF4ECD" w:rsidRPr="005146A9">
              <w:rPr>
                <w:rFonts w:ascii="Verdana" w:hAnsi="Verdana"/>
                <w:color w:val="000000"/>
                <w:spacing w:val="-8"/>
                <w:sz w:val="18"/>
                <w:szCs w:val="18"/>
              </w:rPr>
              <w:t>__</w:t>
            </w:r>
            <w:r w:rsidRPr="005146A9">
              <w:rPr>
                <w:rFonts w:ascii="Verdana" w:hAnsi="Verdana"/>
                <w:color w:val="000000"/>
                <w:spacing w:val="-8"/>
                <w:sz w:val="18"/>
                <w:szCs w:val="18"/>
              </w:rPr>
              <w:t>»</w:t>
            </w:r>
            <w:r w:rsidR="00922A40" w:rsidRPr="005146A9">
              <w:rPr>
                <w:rFonts w:ascii="Verdana" w:hAnsi="Verdana"/>
                <w:color w:val="000000"/>
                <w:spacing w:val="-8"/>
                <w:sz w:val="18"/>
                <w:szCs w:val="18"/>
              </w:rPr>
              <w:t xml:space="preserve"> </w:t>
            </w:r>
            <w:r w:rsidR="00BF4ECD" w:rsidRPr="005146A9">
              <w:rPr>
                <w:rFonts w:ascii="Verdana" w:hAnsi="Verdana"/>
                <w:color w:val="000000"/>
                <w:spacing w:val="-8"/>
                <w:sz w:val="18"/>
                <w:szCs w:val="18"/>
              </w:rPr>
              <w:t>__________</w:t>
            </w:r>
            <w:r w:rsidR="00340EC5" w:rsidRPr="005146A9">
              <w:rPr>
                <w:rFonts w:ascii="Verdana" w:hAnsi="Verdana"/>
                <w:color w:val="000000"/>
                <w:spacing w:val="-8"/>
                <w:sz w:val="18"/>
                <w:szCs w:val="18"/>
              </w:rPr>
              <w:t xml:space="preserve"> 20</w:t>
            </w:r>
            <w:r w:rsidR="00293254" w:rsidRPr="005146A9">
              <w:rPr>
                <w:rFonts w:ascii="Verdana" w:hAnsi="Verdana"/>
                <w:color w:val="000000"/>
                <w:spacing w:val="-8"/>
                <w:sz w:val="18"/>
                <w:szCs w:val="18"/>
              </w:rPr>
              <w:t>__</w:t>
            </w:r>
            <w:r w:rsidR="00340EC5" w:rsidRPr="005146A9">
              <w:rPr>
                <w:rFonts w:ascii="Verdana" w:hAnsi="Verdana"/>
                <w:color w:val="000000"/>
                <w:spacing w:val="-8"/>
                <w:sz w:val="18"/>
                <w:szCs w:val="18"/>
              </w:rPr>
              <w:t>_</w:t>
            </w:r>
            <w:r w:rsidRPr="005146A9">
              <w:rPr>
                <w:rFonts w:ascii="Verdana" w:hAnsi="Verdana"/>
                <w:color w:val="000000"/>
                <w:spacing w:val="-8"/>
                <w:sz w:val="18"/>
                <w:szCs w:val="18"/>
              </w:rPr>
              <w:t>г.</w:t>
            </w:r>
          </w:p>
        </w:tc>
      </w:tr>
    </w:tbl>
    <w:p w:rsidR="00293254" w:rsidRPr="005146A9" w:rsidRDefault="00BF4ECD" w:rsidP="00BF4ECD">
      <w:pPr>
        <w:widowControl w:val="0"/>
        <w:tabs>
          <w:tab w:val="left" w:pos="10366"/>
        </w:tabs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  <w:r w:rsidRPr="005146A9">
        <w:rPr>
          <w:rFonts w:ascii="Verdana" w:hAnsi="Verdana"/>
          <w:b/>
          <w:sz w:val="18"/>
          <w:szCs w:val="18"/>
        </w:rPr>
        <w:t xml:space="preserve">       </w:t>
      </w:r>
    </w:p>
    <w:p w:rsidR="00293254" w:rsidRPr="005146A9" w:rsidRDefault="00293254" w:rsidP="00BF4ECD">
      <w:pPr>
        <w:widowControl w:val="0"/>
        <w:tabs>
          <w:tab w:val="left" w:pos="10366"/>
        </w:tabs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p w:rsidR="00BF4ECD" w:rsidRPr="00293254" w:rsidRDefault="0033687F" w:rsidP="00BF4ECD">
      <w:pPr>
        <w:widowControl w:val="0"/>
        <w:tabs>
          <w:tab w:val="left" w:pos="10366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</w:t>
      </w:r>
      <w:r w:rsidR="00BF4ECD" w:rsidRPr="005146A9">
        <w:rPr>
          <w:rFonts w:ascii="Verdana" w:hAnsi="Verdana"/>
          <w:sz w:val="18"/>
          <w:szCs w:val="18"/>
        </w:rPr>
        <w:t xml:space="preserve">, именуемое в дальнейшем «Заказчик», в лице __________, действующего на основании </w:t>
      </w:r>
      <w:r w:rsidR="00293254" w:rsidRPr="005146A9">
        <w:rPr>
          <w:rFonts w:ascii="Verdana" w:hAnsi="Verdana"/>
          <w:sz w:val="18"/>
          <w:szCs w:val="18"/>
        </w:rPr>
        <w:t>_____________</w:t>
      </w:r>
      <w:r w:rsidR="00BF4ECD" w:rsidRPr="005146A9">
        <w:rPr>
          <w:rFonts w:ascii="Verdana" w:hAnsi="Verdana"/>
          <w:sz w:val="18"/>
          <w:szCs w:val="18"/>
        </w:rPr>
        <w:t xml:space="preserve">, с одной стороны и </w:t>
      </w:r>
      <w:r>
        <w:rPr>
          <w:rFonts w:ascii="Verdana" w:hAnsi="Verdana"/>
          <w:sz w:val="18"/>
          <w:szCs w:val="18"/>
        </w:rPr>
        <w:t>___________________</w:t>
      </w:r>
      <w:proofErr w:type="gramStart"/>
      <w:r>
        <w:rPr>
          <w:rFonts w:ascii="Verdana" w:hAnsi="Verdana"/>
          <w:sz w:val="18"/>
          <w:szCs w:val="18"/>
        </w:rPr>
        <w:t xml:space="preserve"> </w:t>
      </w:r>
      <w:r w:rsidR="00BF4ECD" w:rsidRPr="005146A9">
        <w:rPr>
          <w:rFonts w:ascii="Verdana" w:hAnsi="Verdana"/>
          <w:sz w:val="18"/>
          <w:szCs w:val="18"/>
        </w:rPr>
        <w:t>,</w:t>
      </w:r>
      <w:proofErr w:type="gramEnd"/>
      <w:r w:rsidR="00BF4ECD" w:rsidRPr="005146A9">
        <w:rPr>
          <w:rFonts w:ascii="Verdana" w:hAnsi="Verdana"/>
          <w:sz w:val="18"/>
          <w:szCs w:val="18"/>
        </w:rPr>
        <w:t xml:space="preserve"> именуемое в дальнейшем «Исполнитель</w:t>
      </w:r>
      <w:r w:rsidR="00BF4ECD" w:rsidRPr="00293254">
        <w:rPr>
          <w:rFonts w:ascii="Verdana" w:hAnsi="Verdana"/>
          <w:sz w:val="18"/>
          <w:szCs w:val="18"/>
        </w:rPr>
        <w:t xml:space="preserve">», в лице </w:t>
      </w:r>
      <w:r>
        <w:rPr>
          <w:rFonts w:ascii="Verdana" w:hAnsi="Verdana"/>
          <w:sz w:val="18"/>
          <w:szCs w:val="18"/>
        </w:rPr>
        <w:t>________________________</w:t>
      </w:r>
      <w:r w:rsidR="00BE0D1A">
        <w:rPr>
          <w:rFonts w:ascii="Verdana" w:hAnsi="Verdana"/>
          <w:sz w:val="18"/>
          <w:szCs w:val="18"/>
        </w:rPr>
        <w:t xml:space="preserve"> </w:t>
      </w:r>
      <w:r w:rsidR="00293254" w:rsidRPr="00293254">
        <w:rPr>
          <w:rFonts w:ascii="Verdana" w:hAnsi="Verdana"/>
          <w:sz w:val="18"/>
          <w:szCs w:val="18"/>
        </w:rPr>
        <w:t>, действующего на основании Устава</w:t>
      </w:r>
      <w:r w:rsidR="00BF4ECD" w:rsidRPr="00293254">
        <w:rPr>
          <w:rFonts w:ascii="Verdana" w:hAnsi="Verdana"/>
          <w:sz w:val="18"/>
          <w:szCs w:val="18"/>
        </w:rPr>
        <w:t>, с другой стороны заключили настоящий договор на оказание услуг (далее – Дог</w:t>
      </w:r>
      <w:r w:rsidR="00293254">
        <w:rPr>
          <w:rFonts w:ascii="Verdana" w:hAnsi="Verdana"/>
          <w:sz w:val="18"/>
          <w:szCs w:val="18"/>
        </w:rPr>
        <w:t>овор) на нижеследующих условиях:</w:t>
      </w:r>
    </w:p>
    <w:p w:rsidR="00922A40" w:rsidRPr="00340EC5" w:rsidRDefault="00922A40" w:rsidP="00922A40">
      <w:pPr>
        <w:widowControl w:val="0"/>
        <w:tabs>
          <w:tab w:val="left" w:pos="10366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:rsidR="00383A85" w:rsidRPr="00340EC5" w:rsidRDefault="00F758F2" w:rsidP="0086532A">
      <w:pPr>
        <w:keepNext/>
        <w:numPr>
          <w:ilvl w:val="0"/>
          <w:numId w:val="5"/>
        </w:numPr>
        <w:spacing w:before="240" w:after="120"/>
        <w:ind w:left="357" w:hanging="357"/>
        <w:jc w:val="center"/>
        <w:rPr>
          <w:rFonts w:ascii="Verdana" w:hAnsi="Verdana"/>
          <w:b/>
          <w:color w:val="000000"/>
          <w:spacing w:val="10"/>
          <w:sz w:val="18"/>
          <w:szCs w:val="18"/>
        </w:rPr>
      </w:pPr>
      <w:r w:rsidRPr="00340EC5">
        <w:rPr>
          <w:rFonts w:ascii="Verdana" w:hAnsi="Verdana"/>
          <w:b/>
          <w:color w:val="000000"/>
          <w:spacing w:val="10"/>
          <w:sz w:val="18"/>
          <w:szCs w:val="18"/>
        </w:rPr>
        <w:t>ТЕРМИНЫ И ОПРЕДЕЛЕНИЯ</w:t>
      </w:r>
    </w:p>
    <w:p w:rsidR="00383A85" w:rsidRPr="00340EC5" w:rsidRDefault="00B07116" w:rsidP="0086532A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Комплексное продвижение сайта</w:t>
      </w:r>
      <w:r w:rsidR="0086532A" w:rsidRPr="0086532A">
        <w:rPr>
          <w:rFonts w:ascii="Verdana" w:hAnsi="Verdana"/>
          <w:color w:val="000000"/>
          <w:sz w:val="18"/>
          <w:szCs w:val="18"/>
        </w:rPr>
        <w:t xml:space="preserve"> - совокупность рекламных объявлений и списка ключевых слов, в отношении которых осуществляется оказание услуг «Контекстной рекламы» и «Поисковой оптимиз</w:t>
      </w:r>
      <w:r w:rsidR="0086532A">
        <w:rPr>
          <w:rFonts w:ascii="Verdana" w:hAnsi="Verdana"/>
          <w:color w:val="000000"/>
          <w:sz w:val="18"/>
          <w:szCs w:val="18"/>
        </w:rPr>
        <w:t>ации»</w:t>
      </w:r>
      <w:r w:rsidR="00A3553C" w:rsidRPr="00340EC5">
        <w:rPr>
          <w:rFonts w:ascii="Verdana" w:hAnsi="Verdana"/>
          <w:color w:val="000000"/>
          <w:sz w:val="18"/>
          <w:szCs w:val="18"/>
        </w:rPr>
        <w:t>;</w:t>
      </w:r>
    </w:p>
    <w:p w:rsidR="00856481" w:rsidRPr="00340EC5" w:rsidRDefault="00856481" w:rsidP="0086532A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Поисков</w:t>
      </w:r>
      <w:r w:rsidR="00FC2855" w:rsidRPr="00340EC5">
        <w:rPr>
          <w:rFonts w:ascii="Verdana" w:hAnsi="Verdana"/>
          <w:color w:val="000000"/>
          <w:sz w:val="18"/>
          <w:szCs w:val="18"/>
        </w:rPr>
        <w:t>ая</w:t>
      </w:r>
      <w:r w:rsidRPr="00340EC5">
        <w:rPr>
          <w:rFonts w:ascii="Verdana" w:hAnsi="Verdana"/>
          <w:color w:val="000000"/>
          <w:sz w:val="18"/>
          <w:szCs w:val="18"/>
        </w:rPr>
        <w:t xml:space="preserve"> систем</w:t>
      </w:r>
      <w:r w:rsidR="00FC2855" w:rsidRPr="00340EC5">
        <w:rPr>
          <w:rFonts w:ascii="Verdana" w:hAnsi="Verdana"/>
          <w:color w:val="000000"/>
          <w:sz w:val="18"/>
          <w:szCs w:val="18"/>
        </w:rPr>
        <w:t>а</w:t>
      </w:r>
      <w:r w:rsidRPr="00340EC5">
        <w:rPr>
          <w:rFonts w:ascii="Verdana" w:hAnsi="Verdana"/>
          <w:color w:val="000000"/>
          <w:sz w:val="18"/>
          <w:szCs w:val="18"/>
        </w:rPr>
        <w:t xml:space="preserve"> –</w:t>
      </w:r>
      <w:r w:rsidR="0086532A" w:rsidRPr="0086532A">
        <w:rPr>
          <w:rFonts w:ascii="Verdana" w:hAnsi="Verdana"/>
          <w:color w:val="000000"/>
          <w:sz w:val="18"/>
          <w:szCs w:val="18"/>
        </w:rPr>
        <w:t xml:space="preserve"> программно-аппаратный комплекс, интерфейс которого размещен в сети Интернет, предназначенный для поиска пользовате</w:t>
      </w:r>
      <w:r w:rsidR="00F01AAE">
        <w:rPr>
          <w:rFonts w:ascii="Verdana" w:hAnsi="Verdana"/>
          <w:color w:val="000000"/>
          <w:sz w:val="18"/>
          <w:szCs w:val="18"/>
        </w:rPr>
        <w:t>лями информации в сети Интернет по соответствующим запросам</w:t>
      </w:r>
      <w:r w:rsidRPr="00340EC5">
        <w:rPr>
          <w:rFonts w:ascii="Verdana" w:hAnsi="Verdana"/>
          <w:color w:val="000000"/>
          <w:sz w:val="18"/>
          <w:szCs w:val="18"/>
        </w:rPr>
        <w:t>;</w:t>
      </w:r>
    </w:p>
    <w:p w:rsidR="00F01AAE" w:rsidRPr="00F01AAE" w:rsidRDefault="00F01AAE" w:rsidP="00F01AAE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F01AAE">
        <w:rPr>
          <w:rFonts w:ascii="Verdana" w:hAnsi="Verdana"/>
          <w:color w:val="000000"/>
          <w:sz w:val="18"/>
          <w:szCs w:val="18"/>
        </w:rPr>
        <w:t>Поисковый запрос - текстовой запрос на поиск информации в сети Интернет, введенный пользователем в строке поиска интерфейса поисковой системы.</w:t>
      </w:r>
    </w:p>
    <w:p w:rsidR="00F01AAE" w:rsidRPr="00F01AAE" w:rsidRDefault="00F01AAE" w:rsidP="00F01AAE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F01AAE">
        <w:rPr>
          <w:rFonts w:ascii="Verdana" w:hAnsi="Verdana"/>
          <w:color w:val="000000"/>
          <w:sz w:val="18"/>
          <w:szCs w:val="18"/>
        </w:rPr>
        <w:t>Страница результатов поиска - страница сайта в сети Интернет, содержащая ссылки на ресурсы сети Интернет (сайты, веб-страницы), отобранные поисковой системой по поисковому запросу.</w:t>
      </w:r>
    </w:p>
    <w:p w:rsidR="00F01AAE" w:rsidRPr="00F01AAE" w:rsidRDefault="00F01AAE" w:rsidP="00F01AAE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F01AAE">
        <w:rPr>
          <w:rFonts w:ascii="Verdana" w:hAnsi="Verdana"/>
          <w:color w:val="000000"/>
          <w:sz w:val="18"/>
          <w:szCs w:val="18"/>
        </w:rPr>
        <w:t>Контекстная реклама -  реклама, появляющаяся на поисковом сервере и сайтах партнеров, в ответ на поиск по ключевым словам, подходящая по тематике к этим словам.</w:t>
      </w:r>
    </w:p>
    <w:p w:rsidR="00F01AAE" w:rsidRPr="00F01AAE" w:rsidRDefault="00F01AAE" w:rsidP="00F01AAE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F01AAE">
        <w:rPr>
          <w:rFonts w:ascii="Verdana" w:hAnsi="Verdana"/>
          <w:color w:val="000000"/>
          <w:sz w:val="18"/>
          <w:szCs w:val="18"/>
        </w:rPr>
        <w:t>Рекламное Объявление - рекламный баннер, содержащий рекламную информацию и ссылку</w:t>
      </w:r>
      <w:r>
        <w:rPr>
          <w:rFonts w:ascii="Verdana" w:hAnsi="Verdana"/>
          <w:color w:val="000000"/>
          <w:sz w:val="18"/>
          <w:szCs w:val="18"/>
        </w:rPr>
        <w:t>, для показа в системе контекстной рекламы</w:t>
      </w:r>
      <w:r w:rsidRPr="00F01AAE">
        <w:rPr>
          <w:rFonts w:ascii="Verdana" w:hAnsi="Verdana"/>
          <w:color w:val="000000"/>
          <w:sz w:val="18"/>
          <w:szCs w:val="18"/>
        </w:rPr>
        <w:t>.</w:t>
      </w:r>
    </w:p>
    <w:p w:rsidR="00F01AAE" w:rsidRPr="00F01AAE" w:rsidRDefault="00F01AAE" w:rsidP="00F01AAE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F01AAE">
        <w:rPr>
          <w:rFonts w:ascii="Verdana" w:hAnsi="Verdana"/>
          <w:color w:val="000000"/>
          <w:sz w:val="18"/>
          <w:szCs w:val="18"/>
        </w:rPr>
        <w:t xml:space="preserve">Ссылка - включенная в объявление текстовая ссылка, </w:t>
      </w:r>
      <w:proofErr w:type="spellStart"/>
      <w:r w:rsidRPr="00F01AAE">
        <w:rPr>
          <w:rFonts w:ascii="Verdana" w:hAnsi="Verdana"/>
          <w:color w:val="000000"/>
          <w:sz w:val="18"/>
          <w:szCs w:val="18"/>
        </w:rPr>
        <w:t>переадресующая</w:t>
      </w:r>
      <w:proofErr w:type="spellEnd"/>
      <w:r w:rsidRPr="00F01AAE">
        <w:rPr>
          <w:rFonts w:ascii="Verdana" w:hAnsi="Verdana"/>
          <w:color w:val="000000"/>
          <w:sz w:val="18"/>
          <w:szCs w:val="18"/>
        </w:rPr>
        <w:t xml:space="preserve"> обратившихся к ней пользователей к информационному ресурсу (сайту) в сети Интернет или на специальную Интерне</w:t>
      </w:r>
      <w:proofErr w:type="gramStart"/>
      <w:r w:rsidRPr="00F01AAE">
        <w:rPr>
          <w:rFonts w:ascii="Verdana" w:hAnsi="Verdana"/>
          <w:color w:val="000000"/>
          <w:sz w:val="18"/>
          <w:szCs w:val="18"/>
        </w:rPr>
        <w:t>т-</w:t>
      </w:r>
      <w:proofErr w:type="gramEnd"/>
      <w:r w:rsidRPr="00F01AAE">
        <w:rPr>
          <w:rFonts w:ascii="Verdana" w:hAnsi="Verdana"/>
          <w:color w:val="000000"/>
          <w:sz w:val="18"/>
          <w:szCs w:val="18"/>
        </w:rPr>
        <w:t xml:space="preserve"> страницу.</w:t>
      </w:r>
    </w:p>
    <w:p w:rsidR="00F01AAE" w:rsidRPr="00340EC5" w:rsidRDefault="00F01AAE" w:rsidP="00F01AAE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F01AAE">
        <w:rPr>
          <w:rFonts w:ascii="Verdana" w:hAnsi="Verdana"/>
          <w:color w:val="000000"/>
          <w:sz w:val="18"/>
          <w:szCs w:val="18"/>
        </w:rPr>
        <w:t>Показы - размещение/отображение рекламного объявления в специально отведенной для показа области (рекламное место) на странице результатов поиска и/или на других страницах в сети Интернет, тематика которых отвечает тематике ключевого слова/словосочетания, указанного Заказчиком в качестве критерия проведения рекламной кампании.</w:t>
      </w:r>
    </w:p>
    <w:p w:rsidR="00745373" w:rsidRPr="00340EC5" w:rsidRDefault="00AE2FD1" w:rsidP="00A3553C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К</w:t>
      </w:r>
      <w:r w:rsidR="00745373" w:rsidRPr="00340EC5">
        <w:rPr>
          <w:rFonts w:ascii="Verdana" w:hAnsi="Verdana"/>
          <w:color w:val="000000"/>
          <w:sz w:val="18"/>
          <w:szCs w:val="18"/>
        </w:rPr>
        <w:t>онтент – содержание страницы сайта и/или всего сайта, включающее тексты, графику, иные объекты, а также программный код (</w:t>
      </w:r>
      <w:r w:rsidR="00745373" w:rsidRPr="00340EC5">
        <w:rPr>
          <w:rFonts w:ascii="Verdana" w:hAnsi="Verdana"/>
          <w:color w:val="000000"/>
          <w:sz w:val="18"/>
          <w:szCs w:val="18"/>
          <w:lang w:val="en-US"/>
        </w:rPr>
        <w:t>html</w:t>
      </w:r>
      <w:r w:rsidR="00745373" w:rsidRPr="00340EC5">
        <w:rPr>
          <w:rFonts w:ascii="Verdana" w:hAnsi="Verdana"/>
          <w:color w:val="000000"/>
          <w:sz w:val="18"/>
          <w:szCs w:val="18"/>
        </w:rPr>
        <w:t>-верстку</w:t>
      </w:r>
      <w:r w:rsidR="00B21632" w:rsidRPr="00340EC5">
        <w:rPr>
          <w:rFonts w:ascii="Verdana" w:hAnsi="Verdana"/>
          <w:color w:val="000000"/>
          <w:sz w:val="18"/>
          <w:szCs w:val="18"/>
        </w:rPr>
        <w:t>);</w:t>
      </w:r>
    </w:p>
    <w:p w:rsidR="00B21632" w:rsidRPr="00340EC5" w:rsidRDefault="00B21632" w:rsidP="00A3553C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Ключевые слова – слова и фразы, согласованные Сторонами в Приложении №1 к Договору. Под «Ключевыми словами» далее, если иное прямо не оговорено, понимаются как каждое отдельное ключевое слово</w:t>
      </w:r>
      <w:r w:rsidR="00B04829" w:rsidRPr="00340EC5">
        <w:rPr>
          <w:rFonts w:ascii="Verdana" w:hAnsi="Verdana"/>
          <w:color w:val="000000"/>
          <w:sz w:val="18"/>
          <w:szCs w:val="18"/>
        </w:rPr>
        <w:t xml:space="preserve"> или </w:t>
      </w:r>
      <w:r w:rsidRPr="00340EC5">
        <w:rPr>
          <w:rFonts w:ascii="Verdana" w:hAnsi="Verdana"/>
          <w:color w:val="000000"/>
          <w:sz w:val="18"/>
          <w:szCs w:val="18"/>
        </w:rPr>
        <w:t xml:space="preserve">фраза, </w:t>
      </w:r>
      <w:r w:rsidR="00B04829" w:rsidRPr="00340EC5">
        <w:rPr>
          <w:rFonts w:ascii="Verdana" w:hAnsi="Verdana"/>
          <w:color w:val="000000"/>
          <w:sz w:val="18"/>
          <w:szCs w:val="18"/>
        </w:rPr>
        <w:t xml:space="preserve">согласованные в Приложении №1, </w:t>
      </w:r>
      <w:r w:rsidR="00AE0114" w:rsidRPr="00340EC5">
        <w:rPr>
          <w:rFonts w:ascii="Verdana" w:hAnsi="Verdana"/>
          <w:color w:val="000000"/>
          <w:sz w:val="18"/>
          <w:szCs w:val="18"/>
        </w:rPr>
        <w:t>так и все они вместе;</w:t>
      </w:r>
    </w:p>
    <w:p w:rsidR="00F838D4" w:rsidRDefault="00F01AAE" w:rsidP="00F01AAE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Поисковая оптимизация</w:t>
      </w:r>
      <w:r w:rsidR="00AE2FD1" w:rsidRPr="00340EC5">
        <w:rPr>
          <w:rFonts w:ascii="Verdana" w:hAnsi="Verdana"/>
          <w:color w:val="000000"/>
          <w:sz w:val="18"/>
          <w:szCs w:val="18"/>
        </w:rPr>
        <w:t xml:space="preserve"> </w:t>
      </w:r>
      <w:r w:rsidR="002F6AC2" w:rsidRPr="00340EC5">
        <w:rPr>
          <w:rFonts w:ascii="Verdana" w:hAnsi="Verdana"/>
          <w:color w:val="000000"/>
          <w:sz w:val="18"/>
          <w:szCs w:val="18"/>
        </w:rPr>
        <w:t>–</w:t>
      </w:r>
      <w:r w:rsidR="00666A90" w:rsidRPr="00340EC5">
        <w:rPr>
          <w:rFonts w:ascii="Verdana" w:hAnsi="Verdana"/>
          <w:color w:val="000000"/>
          <w:sz w:val="18"/>
          <w:szCs w:val="18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t xml:space="preserve">набор </w:t>
      </w:r>
      <w:r w:rsidR="00DD3AC4" w:rsidRPr="00340EC5">
        <w:rPr>
          <w:rFonts w:ascii="Verdana" w:hAnsi="Verdana"/>
          <w:color w:val="000000"/>
          <w:sz w:val="18"/>
          <w:szCs w:val="18"/>
        </w:rPr>
        <w:t>действи</w:t>
      </w:r>
      <w:r>
        <w:rPr>
          <w:rFonts w:ascii="Verdana" w:hAnsi="Verdana"/>
          <w:color w:val="000000"/>
          <w:sz w:val="18"/>
          <w:szCs w:val="18"/>
        </w:rPr>
        <w:t>й</w:t>
      </w:r>
      <w:r w:rsidR="00DD3AC4" w:rsidRPr="00340EC5">
        <w:rPr>
          <w:rFonts w:ascii="Verdana" w:hAnsi="Verdana"/>
          <w:color w:val="000000"/>
          <w:sz w:val="18"/>
          <w:szCs w:val="18"/>
        </w:rPr>
        <w:t xml:space="preserve"> (услуги)</w:t>
      </w:r>
      <w:r w:rsidR="00134DC8" w:rsidRPr="00340EC5">
        <w:rPr>
          <w:rFonts w:ascii="Verdana" w:hAnsi="Verdana"/>
          <w:color w:val="000000"/>
          <w:sz w:val="18"/>
          <w:szCs w:val="18"/>
        </w:rPr>
        <w:t xml:space="preserve"> Исполнителя</w:t>
      </w:r>
      <w:r w:rsidR="00DD3AC4" w:rsidRPr="00340EC5">
        <w:rPr>
          <w:rFonts w:ascii="Verdana" w:hAnsi="Verdana"/>
          <w:color w:val="000000"/>
          <w:sz w:val="18"/>
          <w:szCs w:val="18"/>
        </w:rPr>
        <w:t xml:space="preserve">, которые </w:t>
      </w:r>
      <w:r w:rsidR="00134DC8" w:rsidRPr="00340EC5">
        <w:rPr>
          <w:rFonts w:ascii="Verdana" w:hAnsi="Verdana"/>
          <w:color w:val="000000"/>
          <w:sz w:val="18"/>
          <w:szCs w:val="18"/>
        </w:rPr>
        <w:t xml:space="preserve">он </w:t>
      </w:r>
      <w:r w:rsidR="00DD3AC4" w:rsidRPr="00340EC5">
        <w:rPr>
          <w:rFonts w:ascii="Verdana" w:hAnsi="Verdana"/>
          <w:color w:val="000000"/>
          <w:sz w:val="18"/>
          <w:szCs w:val="18"/>
        </w:rPr>
        <w:t>считает необходимыми</w:t>
      </w:r>
      <w:r w:rsidR="00134DC8" w:rsidRPr="00340EC5">
        <w:rPr>
          <w:rFonts w:ascii="Verdana" w:hAnsi="Verdana"/>
          <w:color w:val="000000"/>
          <w:sz w:val="18"/>
          <w:szCs w:val="18"/>
        </w:rPr>
        <w:t xml:space="preserve">, </w:t>
      </w:r>
      <w:r w:rsidRPr="00F01AAE">
        <w:rPr>
          <w:rFonts w:ascii="Verdana" w:hAnsi="Verdana"/>
          <w:color w:val="000000"/>
          <w:sz w:val="18"/>
          <w:szCs w:val="18"/>
        </w:rPr>
        <w:t xml:space="preserve">по изменению сайта и элементов его внешней среды с целью получения высоких позиций </w:t>
      </w:r>
      <w:r w:rsidR="00BA43E1">
        <w:rPr>
          <w:rFonts w:ascii="Verdana" w:hAnsi="Verdana"/>
          <w:color w:val="000000"/>
          <w:sz w:val="18"/>
          <w:szCs w:val="18"/>
        </w:rPr>
        <w:t xml:space="preserve">ранжирования </w:t>
      </w:r>
      <w:r w:rsidRPr="00F01AAE">
        <w:rPr>
          <w:rFonts w:ascii="Verdana" w:hAnsi="Verdana"/>
          <w:color w:val="000000"/>
          <w:sz w:val="18"/>
          <w:szCs w:val="18"/>
        </w:rPr>
        <w:t>в результатах поиска поисковой системы по поисковым запросам пользователей сети</w:t>
      </w:r>
      <w:r w:rsidR="00936517" w:rsidRPr="00340EC5">
        <w:rPr>
          <w:rFonts w:ascii="Verdana" w:hAnsi="Verdana"/>
          <w:color w:val="000000"/>
          <w:sz w:val="18"/>
          <w:szCs w:val="18"/>
        </w:rPr>
        <w:t>;</w:t>
      </w:r>
    </w:p>
    <w:p w:rsidR="00BA43E1" w:rsidRDefault="00BA43E1" w:rsidP="00BA43E1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BA43E1">
        <w:rPr>
          <w:rFonts w:ascii="Verdana" w:hAnsi="Verdana"/>
          <w:color w:val="000000"/>
          <w:sz w:val="18"/>
          <w:szCs w:val="18"/>
        </w:rPr>
        <w:t>Алгоритм ранжирования – алгоритм процесса выбора страниц сайта из базы поисковой системы, соответствующих запросу пользователей, и упорядочение их по степени убывания релевантности запросу.</w:t>
      </w:r>
    </w:p>
    <w:p w:rsidR="00BA43E1" w:rsidRPr="00340EC5" w:rsidRDefault="00BA43E1" w:rsidP="00BA43E1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BA43E1">
        <w:rPr>
          <w:rFonts w:ascii="Verdana" w:hAnsi="Verdana"/>
          <w:color w:val="000000"/>
          <w:sz w:val="18"/>
          <w:szCs w:val="18"/>
        </w:rPr>
        <w:t>Релевантность – степень соответствия сайта поисковому запросу, определяемая по позиции в поисковой системе.</w:t>
      </w:r>
    </w:p>
    <w:p w:rsidR="001C1953" w:rsidRPr="00340EC5" w:rsidRDefault="001C1953" w:rsidP="001C1953">
      <w:pPr>
        <w:spacing w:before="120"/>
        <w:jc w:val="both"/>
        <w:rPr>
          <w:rFonts w:ascii="Verdana" w:hAnsi="Verdana"/>
          <w:color w:val="000000"/>
          <w:sz w:val="18"/>
          <w:szCs w:val="18"/>
        </w:rPr>
      </w:pPr>
    </w:p>
    <w:p w:rsidR="00383A85" w:rsidRPr="00340EC5" w:rsidRDefault="00F758F2" w:rsidP="0086532A">
      <w:pPr>
        <w:keepNext/>
        <w:numPr>
          <w:ilvl w:val="0"/>
          <w:numId w:val="5"/>
        </w:numPr>
        <w:spacing w:before="240" w:after="120"/>
        <w:ind w:left="357" w:hanging="357"/>
        <w:jc w:val="center"/>
        <w:rPr>
          <w:rFonts w:ascii="Verdana" w:hAnsi="Verdana"/>
          <w:b/>
          <w:color w:val="000000"/>
          <w:spacing w:val="10"/>
          <w:sz w:val="18"/>
          <w:szCs w:val="18"/>
        </w:rPr>
      </w:pPr>
      <w:r w:rsidRPr="00340EC5">
        <w:rPr>
          <w:rFonts w:ascii="Verdana" w:hAnsi="Verdana"/>
          <w:b/>
          <w:color w:val="000000"/>
          <w:spacing w:val="10"/>
          <w:sz w:val="18"/>
          <w:szCs w:val="18"/>
        </w:rPr>
        <w:t>ПРЕДМЕТ ДОГОВОРА</w:t>
      </w:r>
    </w:p>
    <w:p w:rsidR="00145263" w:rsidRDefault="00BA43E1" w:rsidP="00B07116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BA43E1">
        <w:rPr>
          <w:rFonts w:ascii="Verdana" w:hAnsi="Verdana"/>
          <w:color w:val="000000"/>
          <w:sz w:val="18"/>
          <w:szCs w:val="18"/>
        </w:rPr>
        <w:t xml:space="preserve">Исполнитель обязуется по поручению Заказчика оказать услуги по проведению </w:t>
      </w:r>
      <w:r w:rsidR="00B07116" w:rsidRPr="00B07116">
        <w:rPr>
          <w:rFonts w:ascii="Verdana" w:hAnsi="Verdana"/>
          <w:color w:val="000000"/>
          <w:sz w:val="18"/>
          <w:szCs w:val="18"/>
        </w:rPr>
        <w:t>комплексного продвижения сайта</w:t>
      </w:r>
      <w:r w:rsidRPr="00BA43E1">
        <w:rPr>
          <w:rFonts w:ascii="Verdana" w:hAnsi="Verdana"/>
          <w:color w:val="000000"/>
          <w:sz w:val="18"/>
          <w:szCs w:val="18"/>
        </w:rPr>
        <w:t xml:space="preserve">, указанного в Приложении </w:t>
      </w:r>
      <w:r>
        <w:rPr>
          <w:rFonts w:ascii="Verdana" w:hAnsi="Verdana"/>
          <w:color w:val="000000"/>
          <w:sz w:val="18"/>
          <w:szCs w:val="18"/>
        </w:rPr>
        <w:t>1, именуемого в дальнейшем Сайт,</w:t>
      </w:r>
      <w:r w:rsidRPr="00BA43E1">
        <w:rPr>
          <w:rFonts w:ascii="Verdana" w:hAnsi="Verdana"/>
          <w:color w:val="000000"/>
          <w:sz w:val="18"/>
          <w:szCs w:val="18"/>
        </w:rPr>
        <w:t xml:space="preserve"> </w:t>
      </w:r>
      <w:r w:rsidRPr="00340EC5">
        <w:rPr>
          <w:rFonts w:ascii="Verdana" w:hAnsi="Verdana"/>
          <w:color w:val="000000"/>
          <w:sz w:val="18"/>
          <w:szCs w:val="18"/>
        </w:rPr>
        <w:t>на условиях, предусмотренных Договором и Приложениями к Договору, а Заказчик обязуется оплачивать оказываемые услуги.</w:t>
      </w:r>
    </w:p>
    <w:p w:rsidR="00677964" w:rsidRPr="00145263" w:rsidRDefault="00677964" w:rsidP="00B07116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proofErr w:type="gramStart"/>
      <w:r w:rsidRPr="00145263">
        <w:rPr>
          <w:rFonts w:ascii="Verdana" w:hAnsi="Verdana"/>
          <w:color w:val="000000"/>
          <w:sz w:val="18"/>
          <w:szCs w:val="18"/>
        </w:rPr>
        <w:t xml:space="preserve">Услуги по </w:t>
      </w:r>
      <w:r w:rsidR="00145263" w:rsidRPr="00145263">
        <w:rPr>
          <w:rFonts w:ascii="Verdana" w:hAnsi="Verdana"/>
          <w:color w:val="000000"/>
          <w:sz w:val="18"/>
          <w:szCs w:val="18"/>
        </w:rPr>
        <w:t xml:space="preserve">ведению </w:t>
      </w:r>
      <w:r w:rsidR="00B07116" w:rsidRPr="00B07116">
        <w:rPr>
          <w:rFonts w:ascii="Verdana" w:hAnsi="Verdana"/>
          <w:color w:val="000000"/>
          <w:sz w:val="18"/>
          <w:szCs w:val="18"/>
        </w:rPr>
        <w:t>комплексного продвижения сайта</w:t>
      </w:r>
      <w:r w:rsidR="00145263" w:rsidRPr="00145263">
        <w:rPr>
          <w:rFonts w:ascii="Verdana" w:hAnsi="Verdana"/>
          <w:color w:val="000000"/>
          <w:sz w:val="18"/>
          <w:szCs w:val="18"/>
        </w:rPr>
        <w:t xml:space="preserve"> </w:t>
      </w:r>
      <w:r w:rsidRPr="00145263">
        <w:rPr>
          <w:rFonts w:ascii="Verdana" w:hAnsi="Verdana"/>
          <w:color w:val="000000"/>
          <w:sz w:val="18"/>
          <w:szCs w:val="18"/>
        </w:rPr>
        <w:t xml:space="preserve">могут включать в себя (по усмотрению Исполнителя): аналитическую работу, исследование поисковых механизмов и алгоритмов ранжирования, </w:t>
      </w:r>
      <w:r w:rsidRPr="00145263">
        <w:rPr>
          <w:rFonts w:ascii="Verdana" w:hAnsi="Verdana"/>
          <w:color w:val="000000"/>
          <w:sz w:val="18"/>
          <w:szCs w:val="18"/>
        </w:rPr>
        <w:lastRenderedPageBreak/>
        <w:t>мониторинг, изменение структ</w:t>
      </w:r>
      <w:r w:rsidR="00145263">
        <w:rPr>
          <w:rFonts w:ascii="Verdana" w:hAnsi="Verdana"/>
          <w:color w:val="000000"/>
          <w:sz w:val="18"/>
          <w:szCs w:val="18"/>
        </w:rPr>
        <w:t>уры</w:t>
      </w:r>
      <w:r w:rsidRPr="00145263">
        <w:rPr>
          <w:rFonts w:ascii="Verdana" w:hAnsi="Verdana"/>
          <w:color w:val="000000"/>
          <w:sz w:val="18"/>
          <w:szCs w:val="18"/>
        </w:rPr>
        <w:t>, контента сайта Заказчика, регистрация сайта Заказчика в каталогах</w:t>
      </w:r>
      <w:r w:rsidR="00145263">
        <w:rPr>
          <w:rFonts w:ascii="Verdana" w:hAnsi="Verdana"/>
          <w:color w:val="000000"/>
          <w:sz w:val="18"/>
          <w:szCs w:val="18"/>
        </w:rPr>
        <w:t xml:space="preserve"> и/или системах закупа внешних арендных и/или вечных статей и ссылок на сайт заказчика</w:t>
      </w:r>
      <w:r w:rsidRPr="00145263">
        <w:rPr>
          <w:rFonts w:ascii="Verdana" w:hAnsi="Verdana"/>
          <w:color w:val="000000"/>
          <w:sz w:val="18"/>
          <w:szCs w:val="18"/>
        </w:rPr>
        <w:t xml:space="preserve">, </w:t>
      </w:r>
      <w:r w:rsidR="00145263">
        <w:rPr>
          <w:rFonts w:ascii="Verdana" w:hAnsi="Verdana"/>
          <w:color w:val="000000"/>
          <w:sz w:val="18"/>
          <w:szCs w:val="18"/>
        </w:rPr>
        <w:t>регистрация в системах контекстной рекламы и другое, что по усмотрению Исполнителя, может повлиять</w:t>
      </w:r>
      <w:proofErr w:type="gramEnd"/>
      <w:r w:rsidR="00145263">
        <w:rPr>
          <w:rFonts w:ascii="Verdana" w:hAnsi="Verdana"/>
          <w:color w:val="000000"/>
          <w:sz w:val="18"/>
          <w:szCs w:val="18"/>
        </w:rPr>
        <w:t xml:space="preserve"> на достижение цели </w:t>
      </w:r>
      <w:r w:rsidR="00B07116" w:rsidRPr="00B07116">
        <w:rPr>
          <w:rFonts w:ascii="Verdana" w:hAnsi="Verdana"/>
          <w:color w:val="000000"/>
          <w:sz w:val="18"/>
          <w:szCs w:val="18"/>
        </w:rPr>
        <w:t>комплексного продвижения сайта</w:t>
      </w:r>
      <w:r w:rsidR="00145263">
        <w:rPr>
          <w:rFonts w:ascii="Verdana" w:hAnsi="Verdana"/>
          <w:color w:val="000000"/>
          <w:sz w:val="18"/>
          <w:szCs w:val="18"/>
        </w:rPr>
        <w:t>.</w:t>
      </w:r>
    </w:p>
    <w:p w:rsidR="00383A85" w:rsidRPr="00340EC5" w:rsidRDefault="00383A85" w:rsidP="00F758F2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bookmarkStart w:id="0" w:name="_Ref247642281"/>
      <w:r w:rsidRPr="00340EC5">
        <w:rPr>
          <w:rFonts w:ascii="Verdana" w:hAnsi="Verdana"/>
          <w:color w:val="000000"/>
          <w:sz w:val="18"/>
          <w:szCs w:val="18"/>
        </w:rPr>
        <w:t xml:space="preserve">Цель услуг Исполнителя по </w:t>
      </w:r>
      <w:r w:rsidR="00677964" w:rsidRPr="00340EC5">
        <w:rPr>
          <w:rFonts w:ascii="Verdana" w:hAnsi="Verdana"/>
          <w:color w:val="000000"/>
          <w:sz w:val="18"/>
          <w:szCs w:val="18"/>
        </w:rPr>
        <w:t xml:space="preserve">Договору </w:t>
      </w:r>
      <w:r w:rsidRPr="00340EC5">
        <w:rPr>
          <w:rFonts w:ascii="Verdana" w:hAnsi="Verdana"/>
          <w:color w:val="000000"/>
          <w:sz w:val="18"/>
          <w:szCs w:val="18"/>
        </w:rPr>
        <w:t xml:space="preserve">– </w:t>
      </w:r>
      <w:r w:rsidR="00F457A8" w:rsidRPr="00340EC5">
        <w:rPr>
          <w:rFonts w:ascii="Verdana" w:hAnsi="Verdana"/>
          <w:color w:val="000000"/>
          <w:sz w:val="18"/>
          <w:szCs w:val="18"/>
        </w:rPr>
        <w:t xml:space="preserve">привлечение пользователей Интернета на </w:t>
      </w:r>
      <w:r w:rsidR="00F457A8" w:rsidRPr="00340EC5">
        <w:rPr>
          <w:rFonts w:ascii="Verdana" w:hAnsi="Verdana"/>
          <w:color w:val="000000"/>
          <w:sz w:val="18"/>
          <w:szCs w:val="18"/>
          <w:lang w:val="en-US"/>
        </w:rPr>
        <w:t>URL</w:t>
      </w:r>
      <w:r w:rsidR="00F457A8" w:rsidRPr="00340EC5">
        <w:rPr>
          <w:rFonts w:ascii="Verdana" w:hAnsi="Verdana"/>
          <w:color w:val="000000"/>
          <w:sz w:val="18"/>
          <w:szCs w:val="18"/>
        </w:rPr>
        <w:t>-адрес Заказчика по Ключевым словам</w:t>
      </w:r>
      <w:r w:rsidR="004276CE" w:rsidRPr="00340EC5">
        <w:rPr>
          <w:rFonts w:ascii="Verdana" w:hAnsi="Verdana"/>
          <w:color w:val="000000"/>
          <w:sz w:val="18"/>
          <w:szCs w:val="18"/>
        </w:rPr>
        <w:t xml:space="preserve"> с Поисковых систем</w:t>
      </w:r>
      <w:bookmarkEnd w:id="0"/>
      <w:r w:rsidR="00145263">
        <w:rPr>
          <w:rFonts w:ascii="Verdana" w:hAnsi="Verdana"/>
          <w:color w:val="000000"/>
          <w:sz w:val="18"/>
          <w:szCs w:val="18"/>
        </w:rPr>
        <w:t xml:space="preserve"> </w:t>
      </w:r>
      <w:r w:rsidR="00AC3E8F">
        <w:rPr>
          <w:rFonts w:ascii="Verdana" w:hAnsi="Verdana"/>
          <w:color w:val="000000"/>
          <w:sz w:val="18"/>
          <w:szCs w:val="18"/>
        </w:rPr>
        <w:t>методами,</w:t>
      </w:r>
      <w:r w:rsidR="00145263">
        <w:rPr>
          <w:rFonts w:ascii="Verdana" w:hAnsi="Verdana"/>
          <w:color w:val="000000"/>
          <w:sz w:val="18"/>
          <w:szCs w:val="18"/>
        </w:rPr>
        <w:t xml:space="preserve"> оговорёнными в п. 2.2.</w:t>
      </w:r>
    </w:p>
    <w:p w:rsidR="00C006EE" w:rsidRDefault="00C006EE" w:rsidP="00B07116">
      <w:pPr>
        <w:numPr>
          <w:ilvl w:val="1"/>
          <w:numId w:val="5"/>
        </w:numPr>
        <w:spacing w:before="120"/>
        <w:jc w:val="both"/>
        <w:rPr>
          <w:rFonts w:ascii="Verdana" w:hAnsi="Verdana"/>
          <w:b/>
          <w:color w:val="000000"/>
          <w:sz w:val="18"/>
          <w:szCs w:val="18"/>
        </w:rPr>
      </w:pPr>
      <w:r w:rsidRPr="000B5CAC">
        <w:rPr>
          <w:rFonts w:ascii="Verdana" w:hAnsi="Verdana"/>
          <w:b/>
          <w:color w:val="000000"/>
          <w:sz w:val="18"/>
          <w:szCs w:val="18"/>
        </w:rPr>
        <w:t xml:space="preserve">Исполнитель </w:t>
      </w:r>
      <w:r w:rsidR="00095250" w:rsidRPr="000B5CAC">
        <w:rPr>
          <w:rFonts w:ascii="Verdana" w:hAnsi="Verdana"/>
          <w:b/>
          <w:color w:val="000000"/>
          <w:sz w:val="18"/>
          <w:szCs w:val="18"/>
        </w:rPr>
        <w:t xml:space="preserve">приложит все усилия для достижения </w:t>
      </w:r>
      <w:r w:rsidR="00956C03" w:rsidRPr="000B5CAC">
        <w:rPr>
          <w:rFonts w:ascii="Verdana" w:hAnsi="Verdana"/>
          <w:b/>
          <w:color w:val="000000"/>
          <w:sz w:val="18"/>
          <w:szCs w:val="18"/>
        </w:rPr>
        <w:t>цели</w:t>
      </w:r>
      <w:r w:rsidR="0029683B" w:rsidRPr="000B5CAC">
        <w:rPr>
          <w:rFonts w:ascii="Verdana" w:hAnsi="Verdana"/>
          <w:b/>
          <w:color w:val="000000"/>
          <w:sz w:val="18"/>
          <w:szCs w:val="18"/>
        </w:rPr>
        <w:t xml:space="preserve"> не позднее</w:t>
      </w:r>
      <w:r w:rsidRPr="000B5CAC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145263" w:rsidRPr="000B5CAC">
        <w:rPr>
          <w:rFonts w:ascii="Verdana" w:hAnsi="Verdana"/>
          <w:b/>
          <w:color w:val="000000"/>
          <w:sz w:val="18"/>
          <w:szCs w:val="18"/>
        </w:rPr>
        <w:t>6</w:t>
      </w:r>
      <w:r w:rsidR="00BF4ECD" w:rsidRPr="000B5CAC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Pr="000B5CAC">
        <w:rPr>
          <w:rFonts w:ascii="Verdana" w:hAnsi="Verdana"/>
          <w:b/>
          <w:color w:val="000000"/>
          <w:sz w:val="18"/>
          <w:szCs w:val="18"/>
        </w:rPr>
        <w:t>(</w:t>
      </w:r>
      <w:r w:rsidR="00145263" w:rsidRPr="000B5CAC">
        <w:rPr>
          <w:rFonts w:ascii="Verdana" w:hAnsi="Verdana"/>
          <w:b/>
          <w:color w:val="000000"/>
          <w:sz w:val="18"/>
          <w:szCs w:val="18"/>
        </w:rPr>
        <w:t>шести</w:t>
      </w:r>
      <w:r w:rsidRPr="000B5CAC">
        <w:rPr>
          <w:rFonts w:ascii="Verdana" w:hAnsi="Verdana"/>
          <w:b/>
          <w:color w:val="000000"/>
          <w:sz w:val="18"/>
          <w:szCs w:val="18"/>
        </w:rPr>
        <w:t>) календарных месяцев</w:t>
      </w:r>
      <w:r w:rsidR="00C11026">
        <w:rPr>
          <w:rFonts w:ascii="Verdana" w:hAnsi="Verdana"/>
          <w:b/>
          <w:color w:val="000000"/>
          <w:sz w:val="18"/>
          <w:szCs w:val="18"/>
        </w:rPr>
        <w:t xml:space="preserve"> со дня запуска </w:t>
      </w:r>
      <w:r w:rsidR="00B07116" w:rsidRPr="00B07116">
        <w:rPr>
          <w:rFonts w:ascii="Verdana" w:hAnsi="Verdana"/>
          <w:b/>
          <w:color w:val="000000"/>
          <w:sz w:val="18"/>
          <w:szCs w:val="18"/>
        </w:rPr>
        <w:t>комплексного продвижения сайта</w:t>
      </w:r>
      <w:r w:rsidRPr="000B5CAC">
        <w:rPr>
          <w:rFonts w:ascii="Verdana" w:hAnsi="Verdana"/>
          <w:b/>
          <w:color w:val="000000"/>
          <w:sz w:val="18"/>
          <w:szCs w:val="18"/>
        </w:rPr>
        <w:t xml:space="preserve">, но Заказчик </w:t>
      </w:r>
      <w:r w:rsidR="00293254" w:rsidRPr="000B5CAC">
        <w:rPr>
          <w:rFonts w:ascii="Verdana" w:hAnsi="Verdana"/>
          <w:b/>
          <w:color w:val="000000"/>
          <w:sz w:val="18"/>
          <w:szCs w:val="18"/>
        </w:rPr>
        <w:t>уведомлён</w:t>
      </w:r>
      <w:r w:rsidRPr="000B5CAC">
        <w:rPr>
          <w:rFonts w:ascii="Verdana" w:hAnsi="Verdana"/>
          <w:b/>
          <w:color w:val="000000"/>
          <w:sz w:val="18"/>
          <w:szCs w:val="18"/>
        </w:rPr>
        <w:t xml:space="preserve">, что </w:t>
      </w:r>
      <w:r w:rsidR="0016478E" w:rsidRPr="000B5CAC">
        <w:rPr>
          <w:rFonts w:ascii="Verdana" w:hAnsi="Verdana"/>
          <w:b/>
          <w:color w:val="000000"/>
          <w:sz w:val="18"/>
          <w:szCs w:val="18"/>
        </w:rPr>
        <w:t>ранжирование сайтов в поисковых системах</w:t>
      </w:r>
      <w:r w:rsidRPr="000B5CAC">
        <w:rPr>
          <w:rFonts w:ascii="Verdana" w:hAnsi="Verdana"/>
          <w:b/>
          <w:color w:val="000000"/>
          <w:sz w:val="18"/>
          <w:szCs w:val="18"/>
        </w:rPr>
        <w:t xml:space="preserve"> зависит от множества </w:t>
      </w:r>
      <w:r w:rsidR="000B5CAC">
        <w:rPr>
          <w:rFonts w:ascii="Verdana" w:hAnsi="Verdana"/>
          <w:b/>
          <w:color w:val="000000"/>
          <w:sz w:val="18"/>
          <w:szCs w:val="18"/>
        </w:rPr>
        <w:t xml:space="preserve">факторов и </w:t>
      </w:r>
      <w:r w:rsidRPr="000B5CAC">
        <w:rPr>
          <w:rFonts w:ascii="Verdana" w:hAnsi="Verdana"/>
          <w:b/>
          <w:color w:val="000000"/>
          <w:sz w:val="18"/>
          <w:szCs w:val="18"/>
        </w:rPr>
        <w:t>обстоятельств и точн</w:t>
      </w:r>
      <w:r w:rsidR="00970DC1" w:rsidRPr="000B5CAC">
        <w:rPr>
          <w:rFonts w:ascii="Verdana" w:hAnsi="Verdana"/>
          <w:b/>
          <w:color w:val="000000"/>
          <w:sz w:val="18"/>
          <w:szCs w:val="18"/>
        </w:rPr>
        <w:t xml:space="preserve">ую </w:t>
      </w:r>
      <w:r w:rsidRPr="000B5CAC">
        <w:rPr>
          <w:rFonts w:ascii="Verdana" w:hAnsi="Verdana"/>
          <w:b/>
          <w:color w:val="000000"/>
          <w:sz w:val="18"/>
          <w:szCs w:val="18"/>
        </w:rPr>
        <w:t>дат</w:t>
      </w:r>
      <w:r w:rsidR="00970DC1" w:rsidRPr="000B5CAC">
        <w:rPr>
          <w:rFonts w:ascii="Verdana" w:hAnsi="Verdana"/>
          <w:b/>
          <w:color w:val="000000"/>
          <w:sz w:val="18"/>
          <w:szCs w:val="18"/>
        </w:rPr>
        <w:t>у</w:t>
      </w:r>
      <w:r w:rsidRPr="000B5CAC">
        <w:rPr>
          <w:rFonts w:ascii="Verdana" w:hAnsi="Verdana"/>
          <w:b/>
          <w:color w:val="000000"/>
          <w:sz w:val="18"/>
          <w:szCs w:val="18"/>
        </w:rPr>
        <w:t xml:space="preserve"> достижения </w:t>
      </w:r>
      <w:r w:rsidR="00956C03" w:rsidRPr="000B5CAC">
        <w:rPr>
          <w:rFonts w:ascii="Verdana" w:hAnsi="Verdana"/>
          <w:b/>
          <w:color w:val="000000"/>
          <w:sz w:val="18"/>
          <w:szCs w:val="18"/>
        </w:rPr>
        <w:t>цели</w:t>
      </w:r>
      <w:r w:rsidRPr="000B5CAC">
        <w:rPr>
          <w:rFonts w:ascii="Verdana" w:hAnsi="Verdana"/>
          <w:b/>
          <w:color w:val="000000"/>
          <w:sz w:val="18"/>
          <w:szCs w:val="18"/>
        </w:rPr>
        <w:t xml:space="preserve"> Исполнитель гарантировать не может.</w:t>
      </w:r>
    </w:p>
    <w:p w:rsidR="000B5CAC" w:rsidRPr="000B5CAC" w:rsidRDefault="000B5CAC" w:rsidP="000B5CAC">
      <w:pPr>
        <w:spacing w:before="120"/>
        <w:jc w:val="both"/>
        <w:rPr>
          <w:rFonts w:ascii="Verdana" w:hAnsi="Verdana"/>
          <w:b/>
          <w:color w:val="000000"/>
          <w:sz w:val="18"/>
          <w:szCs w:val="18"/>
        </w:rPr>
      </w:pPr>
    </w:p>
    <w:p w:rsidR="00383A85" w:rsidRPr="00340EC5" w:rsidRDefault="00CC52ED" w:rsidP="00145263">
      <w:pPr>
        <w:keepNext/>
        <w:numPr>
          <w:ilvl w:val="0"/>
          <w:numId w:val="5"/>
        </w:numPr>
        <w:spacing w:before="240" w:after="120"/>
        <w:ind w:left="357" w:hanging="357"/>
        <w:jc w:val="center"/>
        <w:rPr>
          <w:rFonts w:ascii="Verdana" w:hAnsi="Verdana"/>
          <w:b/>
          <w:color w:val="000000"/>
          <w:spacing w:val="10"/>
          <w:sz w:val="18"/>
          <w:szCs w:val="18"/>
        </w:rPr>
      </w:pPr>
      <w:bookmarkStart w:id="1" w:name="_Ref247707836"/>
      <w:r w:rsidRPr="00340EC5">
        <w:rPr>
          <w:rFonts w:ascii="Verdana" w:hAnsi="Verdana"/>
          <w:b/>
          <w:color w:val="000000"/>
          <w:spacing w:val="10"/>
          <w:sz w:val="18"/>
          <w:szCs w:val="18"/>
        </w:rPr>
        <w:t>ПОРЯДОК ОКАЗАНИЯ УСЛУГ</w:t>
      </w:r>
      <w:bookmarkEnd w:id="1"/>
    </w:p>
    <w:p w:rsidR="00665143" w:rsidRPr="00340EC5" w:rsidRDefault="005F25EB" w:rsidP="00F758F2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bookmarkStart w:id="2" w:name="_Ref247707190"/>
      <w:r w:rsidRPr="00340EC5">
        <w:rPr>
          <w:rFonts w:ascii="Verdana" w:hAnsi="Verdana"/>
          <w:color w:val="000000"/>
          <w:sz w:val="18"/>
          <w:szCs w:val="18"/>
        </w:rPr>
        <w:t xml:space="preserve">Заказчик до оказания Исполнителем услуг по </w:t>
      </w:r>
      <w:r w:rsidR="00202061" w:rsidRPr="00340EC5">
        <w:rPr>
          <w:rFonts w:ascii="Verdana" w:hAnsi="Verdana"/>
          <w:color w:val="000000"/>
          <w:sz w:val="18"/>
          <w:szCs w:val="18"/>
        </w:rPr>
        <w:t xml:space="preserve">Договору </w:t>
      </w:r>
      <w:r w:rsidRPr="00340EC5">
        <w:rPr>
          <w:rFonts w:ascii="Verdana" w:hAnsi="Verdana"/>
          <w:color w:val="000000"/>
          <w:sz w:val="18"/>
          <w:szCs w:val="18"/>
        </w:rPr>
        <w:t>обязуется выполнить нижеследующие действия или обеспечить выполнение нижеследующих условий:</w:t>
      </w:r>
      <w:bookmarkEnd w:id="2"/>
    </w:p>
    <w:p w:rsidR="005F25EB" w:rsidRPr="00340EC5" w:rsidRDefault="00776BE7" w:rsidP="008E0116">
      <w:pPr>
        <w:numPr>
          <w:ilvl w:val="2"/>
          <w:numId w:val="5"/>
        </w:numPr>
        <w:spacing w:before="120"/>
        <w:jc w:val="both"/>
        <w:rPr>
          <w:rFonts w:ascii="Verdana" w:hAnsi="Verdana"/>
          <w:iCs/>
          <w:color w:val="000000"/>
          <w:sz w:val="18"/>
          <w:szCs w:val="18"/>
        </w:rPr>
      </w:pPr>
      <w:bookmarkStart w:id="3" w:name="_Ref247704492"/>
      <w:r w:rsidRPr="00340EC5">
        <w:rPr>
          <w:rFonts w:ascii="Verdana" w:hAnsi="Verdana"/>
          <w:iCs/>
          <w:color w:val="000000"/>
          <w:sz w:val="18"/>
          <w:szCs w:val="18"/>
        </w:rPr>
        <w:t>В</w:t>
      </w:r>
      <w:r w:rsidR="00ED34C6" w:rsidRPr="00340EC5">
        <w:rPr>
          <w:rFonts w:ascii="Verdana" w:hAnsi="Verdana"/>
          <w:iCs/>
          <w:color w:val="000000"/>
          <w:sz w:val="18"/>
          <w:szCs w:val="18"/>
        </w:rPr>
        <w:t xml:space="preserve"> течение 3</w:t>
      </w:r>
      <w:r w:rsidR="00A267C6" w:rsidRPr="00340EC5">
        <w:rPr>
          <w:rFonts w:ascii="Verdana" w:hAnsi="Verdana"/>
          <w:iCs/>
          <w:color w:val="000000"/>
          <w:sz w:val="18"/>
          <w:szCs w:val="18"/>
        </w:rPr>
        <w:t xml:space="preserve"> (трех)</w:t>
      </w:r>
      <w:r w:rsidR="00ED34C6" w:rsidRPr="00340EC5">
        <w:rPr>
          <w:rFonts w:ascii="Verdana" w:hAnsi="Verdana"/>
          <w:iCs/>
          <w:color w:val="000000"/>
          <w:sz w:val="18"/>
          <w:szCs w:val="18"/>
        </w:rPr>
        <w:t xml:space="preserve"> </w:t>
      </w:r>
      <w:r w:rsidR="00A267C6" w:rsidRPr="00340EC5">
        <w:rPr>
          <w:rFonts w:ascii="Verdana" w:hAnsi="Verdana"/>
          <w:iCs/>
          <w:color w:val="000000"/>
          <w:sz w:val="18"/>
          <w:szCs w:val="18"/>
        </w:rPr>
        <w:t xml:space="preserve">рабочих </w:t>
      </w:r>
      <w:r w:rsidR="00ED34C6" w:rsidRPr="00340EC5">
        <w:rPr>
          <w:rFonts w:ascii="Verdana" w:hAnsi="Verdana"/>
          <w:iCs/>
          <w:color w:val="000000"/>
          <w:sz w:val="18"/>
          <w:szCs w:val="18"/>
        </w:rPr>
        <w:t xml:space="preserve">дней после подписания Договора </w:t>
      </w:r>
      <w:r w:rsidR="005F25EB" w:rsidRPr="00340EC5">
        <w:rPr>
          <w:rFonts w:ascii="Verdana" w:hAnsi="Verdana"/>
          <w:iCs/>
          <w:color w:val="000000"/>
          <w:sz w:val="18"/>
          <w:szCs w:val="18"/>
        </w:rPr>
        <w:t>предоставить Исполнителю данные для доступа:</w:t>
      </w:r>
      <w:bookmarkEnd w:id="3"/>
    </w:p>
    <w:p w:rsidR="005F25EB" w:rsidRPr="00DA248F" w:rsidRDefault="0049420B" w:rsidP="00DC1D28">
      <w:pPr>
        <w:numPr>
          <w:ilvl w:val="0"/>
          <w:numId w:val="21"/>
        </w:numPr>
        <w:jc w:val="both"/>
        <w:rPr>
          <w:rFonts w:ascii="Verdana" w:hAnsi="Verdana"/>
          <w:color w:val="000000"/>
          <w:sz w:val="18"/>
          <w:szCs w:val="18"/>
        </w:rPr>
      </w:pPr>
      <w:r w:rsidRPr="00DA248F">
        <w:rPr>
          <w:rFonts w:ascii="Verdana" w:hAnsi="Verdana"/>
          <w:color w:val="000000"/>
          <w:sz w:val="18"/>
          <w:szCs w:val="18"/>
        </w:rPr>
        <w:t>к сайту по ftp-протоколу,</w:t>
      </w:r>
    </w:p>
    <w:p w:rsidR="005F25EB" w:rsidRPr="00DA248F" w:rsidRDefault="005F25EB" w:rsidP="005F25EB">
      <w:pPr>
        <w:numPr>
          <w:ilvl w:val="0"/>
          <w:numId w:val="21"/>
        </w:numPr>
        <w:jc w:val="both"/>
        <w:rPr>
          <w:rFonts w:ascii="Verdana" w:hAnsi="Verdana"/>
          <w:color w:val="000000"/>
          <w:sz w:val="18"/>
          <w:szCs w:val="18"/>
        </w:rPr>
      </w:pPr>
      <w:r w:rsidRPr="00DA248F">
        <w:rPr>
          <w:rFonts w:ascii="Verdana" w:hAnsi="Verdana"/>
          <w:color w:val="000000"/>
          <w:sz w:val="18"/>
          <w:szCs w:val="18"/>
        </w:rPr>
        <w:t xml:space="preserve">к базе данных </w:t>
      </w:r>
      <w:proofErr w:type="spellStart"/>
      <w:r w:rsidRPr="00DA248F">
        <w:rPr>
          <w:rFonts w:ascii="Verdana" w:hAnsi="Verdana"/>
          <w:color w:val="000000"/>
          <w:sz w:val="18"/>
          <w:szCs w:val="18"/>
        </w:rPr>
        <w:t>MySQL</w:t>
      </w:r>
      <w:proofErr w:type="spellEnd"/>
      <w:r w:rsidR="00AC3E8F" w:rsidRPr="00DA248F">
        <w:rPr>
          <w:rFonts w:ascii="Verdana" w:hAnsi="Verdana"/>
          <w:color w:val="000000"/>
          <w:sz w:val="18"/>
          <w:szCs w:val="18"/>
        </w:rPr>
        <w:t xml:space="preserve"> (или аналогичной)</w:t>
      </w:r>
      <w:r w:rsidRPr="00DA248F">
        <w:rPr>
          <w:rFonts w:ascii="Verdana" w:hAnsi="Verdana"/>
          <w:color w:val="000000"/>
          <w:sz w:val="18"/>
          <w:szCs w:val="18"/>
        </w:rPr>
        <w:t xml:space="preserve"> и адрес системы управления базой данных (</w:t>
      </w:r>
      <w:proofErr w:type="spellStart"/>
      <w:r w:rsidRPr="00DA248F">
        <w:rPr>
          <w:rFonts w:ascii="Verdana" w:hAnsi="Verdana"/>
          <w:color w:val="000000"/>
          <w:sz w:val="18"/>
          <w:szCs w:val="18"/>
        </w:rPr>
        <w:t>phpMyAdmin</w:t>
      </w:r>
      <w:proofErr w:type="spellEnd"/>
      <w:r w:rsidRPr="00DA248F">
        <w:rPr>
          <w:rFonts w:ascii="Verdana" w:hAnsi="Verdana"/>
          <w:color w:val="000000"/>
          <w:sz w:val="18"/>
          <w:szCs w:val="18"/>
        </w:rPr>
        <w:t xml:space="preserve"> или</w:t>
      </w:r>
      <w:r w:rsidR="0049420B" w:rsidRPr="00DA248F">
        <w:rPr>
          <w:rFonts w:ascii="Verdana" w:hAnsi="Verdana"/>
          <w:color w:val="000000"/>
          <w:sz w:val="18"/>
          <w:szCs w:val="18"/>
        </w:rPr>
        <w:t xml:space="preserve"> аналогичной), если они имеются,</w:t>
      </w:r>
    </w:p>
    <w:p w:rsidR="00AC3E8F" w:rsidRDefault="005F25EB" w:rsidP="005F25EB">
      <w:pPr>
        <w:numPr>
          <w:ilvl w:val="0"/>
          <w:numId w:val="21"/>
        </w:numPr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к панели управления сайтом</w:t>
      </w:r>
      <w:r w:rsidR="008E0116" w:rsidRPr="00340EC5">
        <w:rPr>
          <w:rFonts w:ascii="Verdana" w:hAnsi="Verdana"/>
          <w:color w:val="000000"/>
          <w:sz w:val="18"/>
          <w:szCs w:val="18"/>
        </w:rPr>
        <w:t xml:space="preserve">, предоставляемой хостинг-провайдером, </w:t>
      </w:r>
    </w:p>
    <w:p w:rsidR="005F25EB" w:rsidRPr="00340EC5" w:rsidRDefault="008E0116" w:rsidP="005F25EB">
      <w:pPr>
        <w:numPr>
          <w:ilvl w:val="0"/>
          <w:numId w:val="21"/>
        </w:numPr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к панели управления</w:t>
      </w:r>
      <w:r w:rsidR="00AC3E8F">
        <w:rPr>
          <w:rFonts w:ascii="Verdana" w:hAnsi="Verdana"/>
          <w:color w:val="000000"/>
          <w:sz w:val="18"/>
          <w:szCs w:val="18"/>
        </w:rPr>
        <w:t xml:space="preserve"> </w:t>
      </w:r>
      <w:r w:rsidRPr="00340EC5">
        <w:rPr>
          <w:rFonts w:ascii="Verdana" w:hAnsi="Verdana"/>
          <w:color w:val="000000"/>
          <w:sz w:val="18"/>
          <w:szCs w:val="18"/>
        </w:rPr>
        <w:t xml:space="preserve">системы управления </w:t>
      </w:r>
      <w:proofErr w:type="spellStart"/>
      <w:r w:rsidRPr="00340EC5">
        <w:rPr>
          <w:rFonts w:ascii="Verdana" w:hAnsi="Verdana"/>
          <w:color w:val="000000"/>
          <w:sz w:val="18"/>
          <w:szCs w:val="18"/>
        </w:rPr>
        <w:t>контетом</w:t>
      </w:r>
      <w:proofErr w:type="spellEnd"/>
      <w:r w:rsidRPr="00340EC5">
        <w:rPr>
          <w:rFonts w:ascii="Verdana" w:hAnsi="Verdana"/>
          <w:color w:val="000000"/>
          <w:sz w:val="18"/>
          <w:szCs w:val="18"/>
        </w:rPr>
        <w:t xml:space="preserve"> сайта (панель управления к </w:t>
      </w:r>
      <w:r w:rsidRPr="00340EC5">
        <w:rPr>
          <w:rFonts w:ascii="Verdana" w:hAnsi="Verdana"/>
          <w:color w:val="000000"/>
          <w:sz w:val="18"/>
          <w:szCs w:val="18"/>
          <w:lang w:val="en-US"/>
        </w:rPr>
        <w:t>CMS</w:t>
      </w:r>
      <w:r w:rsidRPr="00340EC5">
        <w:rPr>
          <w:rFonts w:ascii="Verdana" w:hAnsi="Verdana"/>
          <w:color w:val="000000"/>
          <w:sz w:val="18"/>
          <w:szCs w:val="18"/>
        </w:rPr>
        <w:t xml:space="preserve"> сайта</w:t>
      </w:r>
      <w:r w:rsidR="00C11026">
        <w:rPr>
          <w:rFonts w:ascii="Verdana" w:hAnsi="Verdana"/>
          <w:color w:val="000000"/>
          <w:sz w:val="18"/>
          <w:szCs w:val="18"/>
        </w:rPr>
        <w:t>)</w:t>
      </w:r>
      <w:r w:rsidR="0049420B" w:rsidRPr="00340EC5">
        <w:rPr>
          <w:rFonts w:ascii="Verdana" w:hAnsi="Verdana"/>
          <w:color w:val="000000"/>
          <w:sz w:val="18"/>
          <w:szCs w:val="18"/>
        </w:rPr>
        <w:t>,</w:t>
      </w:r>
    </w:p>
    <w:p w:rsidR="005F25EB" w:rsidRPr="00340EC5" w:rsidRDefault="005F25EB" w:rsidP="005F25EB">
      <w:pPr>
        <w:numPr>
          <w:ilvl w:val="0"/>
          <w:numId w:val="21"/>
        </w:numPr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к статистике сайта (к счетчикам</w:t>
      </w:r>
      <w:r w:rsidR="008E0116" w:rsidRPr="00340EC5">
        <w:rPr>
          <w:rFonts w:ascii="Verdana" w:hAnsi="Verdana"/>
          <w:color w:val="000000"/>
          <w:sz w:val="18"/>
          <w:szCs w:val="18"/>
        </w:rPr>
        <w:t xml:space="preserve"> и иным инструментам анализа посещаемости сайта, установленным на сайте</w:t>
      </w:r>
      <w:r w:rsidR="00AC3E8F" w:rsidRPr="00340EC5">
        <w:rPr>
          <w:rFonts w:ascii="Verdana" w:hAnsi="Verdana"/>
          <w:color w:val="000000"/>
          <w:sz w:val="18"/>
          <w:szCs w:val="18"/>
        </w:rPr>
        <w:t>), если таковые имеются</w:t>
      </w:r>
      <w:r w:rsidR="00AC3E8F" w:rsidRPr="00AC3E8F">
        <w:rPr>
          <w:rFonts w:ascii="Verdana" w:hAnsi="Verdana"/>
          <w:color w:val="000000"/>
          <w:sz w:val="18"/>
          <w:szCs w:val="18"/>
        </w:rPr>
        <w:t>;</w:t>
      </w:r>
    </w:p>
    <w:p w:rsidR="001D5803" w:rsidRPr="00340EC5" w:rsidRDefault="00A267C6" w:rsidP="005F25EB">
      <w:pPr>
        <w:numPr>
          <w:ilvl w:val="2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Предоставить </w:t>
      </w:r>
      <w:r w:rsidR="001D5803" w:rsidRPr="00340EC5">
        <w:rPr>
          <w:rFonts w:ascii="Verdana" w:hAnsi="Verdana"/>
          <w:color w:val="000000"/>
          <w:sz w:val="18"/>
          <w:szCs w:val="18"/>
        </w:rPr>
        <w:t xml:space="preserve">Исполнителю </w:t>
      </w:r>
      <w:r w:rsidR="00327187" w:rsidRPr="00340EC5">
        <w:rPr>
          <w:rFonts w:ascii="Verdana" w:hAnsi="Verdana"/>
          <w:color w:val="000000"/>
          <w:sz w:val="18"/>
          <w:szCs w:val="18"/>
        </w:rPr>
        <w:t>все</w:t>
      </w:r>
      <w:r w:rsidR="001D5803" w:rsidRPr="00340EC5">
        <w:rPr>
          <w:rFonts w:ascii="Verdana" w:hAnsi="Verdana"/>
          <w:color w:val="000000"/>
          <w:sz w:val="18"/>
          <w:szCs w:val="18"/>
        </w:rPr>
        <w:t xml:space="preserve"> м</w:t>
      </w:r>
      <w:r w:rsidR="00327187" w:rsidRPr="00340EC5">
        <w:rPr>
          <w:rFonts w:ascii="Verdana" w:hAnsi="Verdana"/>
          <w:color w:val="000000"/>
          <w:sz w:val="18"/>
          <w:szCs w:val="18"/>
        </w:rPr>
        <w:t>атериалы</w:t>
      </w:r>
      <w:r w:rsidR="001D5803" w:rsidRPr="00340EC5">
        <w:rPr>
          <w:rFonts w:ascii="Verdana" w:hAnsi="Verdana"/>
          <w:color w:val="000000"/>
          <w:sz w:val="18"/>
          <w:szCs w:val="18"/>
        </w:rPr>
        <w:t xml:space="preserve"> и </w:t>
      </w:r>
      <w:r w:rsidR="00327187" w:rsidRPr="00340EC5">
        <w:rPr>
          <w:rFonts w:ascii="Verdana" w:hAnsi="Verdana"/>
          <w:color w:val="000000"/>
          <w:sz w:val="18"/>
          <w:szCs w:val="18"/>
        </w:rPr>
        <w:t>информацию</w:t>
      </w:r>
      <w:r w:rsidR="001D5803" w:rsidRPr="00340EC5">
        <w:rPr>
          <w:rFonts w:ascii="Verdana" w:hAnsi="Verdana"/>
          <w:color w:val="000000"/>
          <w:sz w:val="18"/>
          <w:szCs w:val="18"/>
        </w:rPr>
        <w:t xml:space="preserve">, </w:t>
      </w:r>
      <w:r w:rsidR="00327187" w:rsidRPr="00340EC5">
        <w:rPr>
          <w:rFonts w:ascii="Verdana" w:hAnsi="Verdana"/>
          <w:color w:val="000000"/>
          <w:sz w:val="18"/>
          <w:szCs w:val="18"/>
        </w:rPr>
        <w:t xml:space="preserve">публично доступные </w:t>
      </w:r>
      <w:r w:rsidR="001D5803" w:rsidRPr="00340EC5">
        <w:rPr>
          <w:rFonts w:ascii="Verdana" w:hAnsi="Verdana"/>
          <w:color w:val="000000"/>
          <w:sz w:val="18"/>
          <w:szCs w:val="18"/>
        </w:rPr>
        <w:t>под доменным именем Заказчика</w:t>
      </w:r>
      <w:r w:rsidR="00327187" w:rsidRPr="00340EC5">
        <w:rPr>
          <w:rFonts w:ascii="Verdana" w:hAnsi="Verdana"/>
          <w:color w:val="000000"/>
          <w:sz w:val="18"/>
          <w:szCs w:val="18"/>
        </w:rPr>
        <w:t xml:space="preserve">, если Исполнителю не предоставлен доступ или предоставлен ограниченный доступ в соответствии с </w:t>
      </w:r>
      <w:r w:rsidR="00797CA7" w:rsidRPr="00340EC5">
        <w:rPr>
          <w:rFonts w:ascii="Verdana" w:hAnsi="Verdana"/>
          <w:color w:val="000000"/>
          <w:sz w:val="18"/>
          <w:szCs w:val="18"/>
        </w:rPr>
        <w:t>п. </w:t>
      </w:r>
      <w:fldSimple w:instr=" REF _Ref247704492 \r \h  \* MERGEFORMAT ">
        <w:r w:rsidR="00340EC5" w:rsidRPr="00340EC5">
          <w:rPr>
            <w:rFonts w:ascii="Verdana" w:hAnsi="Verdana"/>
            <w:color w:val="000000"/>
            <w:sz w:val="18"/>
            <w:szCs w:val="18"/>
          </w:rPr>
          <w:t>3.1.1</w:t>
        </w:r>
      </w:fldSimple>
      <w:r w:rsidR="00327187" w:rsidRPr="00340EC5">
        <w:rPr>
          <w:rFonts w:ascii="Verdana" w:hAnsi="Verdana"/>
          <w:color w:val="000000"/>
          <w:sz w:val="18"/>
          <w:szCs w:val="18"/>
        </w:rPr>
        <w:t xml:space="preserve"> Договора</w:t>
      </w:r>
      <w:r w:rsidR="001D5803" w:rsidRPr="00340EC5">
        <w:rPr>
          <w:rFonts w:ascii="Verdana" w:hAnsi="Verdana"/>
          <w:color w:val="000000"/>
          <w:sz w:val="18"/>
          <w:szCs w:val="18"/>
        </w:rPr>
        <w:t>;</w:t>
      </w:r>
    </w:p>
    <w:p w:rsidR="006249C1" w:rsidRPr="00340EC5" w:rsidRDefault="00A267C6" w:rsidP="005F25EB">
      <w:pPr>
        <w:numPr>
          <w:ilvl w:val="2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bookmarkStart w:id="4" w:name="_Ref248053605"/>
      <w:r w:rsidRPr="00340EC5">
        <w:rPr>
          <w:rFonts w:ascii="Verdana" w:hAnsi="Verdana"/>
          <w:color w:val="000000"/>
          <w:sz w:val="18"/>
          <w:szCs w:val="18"/>
        </w:rPr>
        <w:t xml:space="preserve">Предоставить </w:t>
      </w:r>
      <w:r w:rsidR="006249C1" w:rsidRPr="00340EC5">
        <w:rPr>
          <w:rFonts w:ascii="Verdana" w:hAnsi="Verdana"/>
          <w:color w:val="000000"/>
          <w:sz w:val="18"/>
          <w:szCs w:val="18"/>
        </w:rPr>
        <w:t>список тех доменных имен,</w:t>
      </w:r>
      <w:r w:rsidR="00541B4F" w:rsidRPr="00340EC5">
        <w:rPr>
          <w:rFonts w:ascii="Verdana" w:hAnsi="Verdana"/>
          <w:color w:val="000000"/>
          <w:sz w:val="18"/>
          <w:szCs w:val="18"/>
        </w:rPr>
        <w:t xml:space="preserve"> известных Заказчику,</w:t>
      </w:r>
      <w:r w:rsidR="006249C1" w:rsidRPr="00340EC5">
        <w:rPr>
          <w:rFonts w:ascii="Verdana" w:hAnsi="Verdana"/>
          <w:color w:val="000000"/>
          <w:sz w:val="18"/>
          <w:szCs w:val="18"/>
        </w:rPr>
        <w:t xml:space="preserve"> которые так или иначе связаны с Заказчиком и/или </w:t>
      </w:r>
      <w:r w:rsidR="006814E4" w:rsidRPr="00340EC5">
        <w:rPr>
          <w:rFonts w:ascii="Verdana" w:hAnsi="Verdana"/>
          <w:color w:val="000000"/>
          <w:sz w:val="18"/>
          <w:szCs w:val="18"/>
        </w:rPr>
        <w:t>URL</w:t>
      </w:r>
      <w:r w:rsidR="006814E4" w:rsidRPr="00340EC5">
        <w:rPr>
          <w:rFonts w:ascii="Verdana" w:hAnsi="Verdana"/>
          <w:color w:val="000000"/>
          <w:sz w:val="18"/>
          <w:szCs w:val="18"/>
        </w:rPr>
        <w:noBreakHyphen/>
        <w:t>адрес</w:t>
      </w:r>
      <w:r w:rsidR="006249C1" w:rsidRPr="00340EC5">
        <w:rPr>
          <w:rFonts w:ascii="Verdana" w:hAnsi="Verdana"/>
          <w:color w:val="000000"/>
          <w:sz w:val="18"/>
          <w:szCs w:val="18"/>
        </w:rPr>
        <w:t>ом Заказчика, а именно:</w:t>
      </w:r>
      <w:bookmarkEnd w:id="4"/>
    </w:p>
    <w:p w:rsidR="006249C1" w:rsidRPr="00340EC5" w:rsidRDefault="006249C1" w:rsidP="006249C1">
      <w:pPr>
        <w:numPr>
          <w:ilvl w:val="0"/>
          <w:numId w:val="20"/>
        </w:numPr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содержат те же регистрационные данные владельца доменного имени </w:t>
      </w:r>
      <w:r w:rsidRPr="00340EC5">
        <w:rPr>
          <w:rFonts w:ascii="Verdana" w:hAnsi="Verdana"/>
          <w:color w:val="000000"/>
          <w:sz w:val="18"/>
          <w:szCs w:val="18"/>
          <w:lang w:val="en-US"/>
        </w:rPr>
        <w:t>WHOIS</w:t>
      </w:r>
      <w:r w:rsidRPr="00340EC5">
        <w:rPr>
          <w:rFonts w:ascii="Verdana" w:hAnsi="Verdana"/>
          <w:color w:val="000000"/>
          <w:sz w:val="18"/>
          <w:szCs w:val="18"/>
        </w:rPr>
        <w:t xml:space="preserve">, что и </w:t>
      </w:r>
      <w:r w:rsidR="006814E4" w:rsidRPr="00340EC5">
        <w:rPr>
          <w:rFonts w:ascii="Verdana" w:hAnsi="Verdana"/>
          <w:color w:val="000000"/>
          <w:sz w:val="18"/>
          <w:szCs w:val="18"/>
        </w:rPr>
        <w:t>URL</w:t>
      </w:r>
      <w:r w:rsidR="006814E4" w:rsidRPr="00340EC5">
        <w:rPr>
          <w:rFonts w:ascii="Verdana" w:hAnsi="Verdana"/>
          <w:color w:val="000000"/>
          <w:sz w:val="18"/>
          <w:szCs w:val="18"/>
        </w:rPr>
        <w:noBreakHyphen/>
        <w:t>адрес</w:t>
      </w:r>
      <w:r w:rsidRPr="00340EC5">
        <w:rPr>
          <w:rFonts w:ascii="Verdana" w:hAnsi="Verdana"/>
          <w:color w:val="000000"/>
          <w:sz w:val="18"/>
          <w:szCs w:val="18"/>
        </w:rPr>
        <w:t xml:space="preserve"> Заказчика, ИЛИ</w:t>
      </w:r>
    </w:p>
    <w:p w:rsidR="006249C1" w:rsidRPr="00340EC5" w:rsidRDefault="006249C1" w:rsidP="006249C1">
      <w:pPr>
        <w:numPr>
          <w:ilvl w:val="0"/>
          <w:numId w:val="20"/>
        </w:numPr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под ними размещается контент, </w:t>
      </w:r>
      <w:proofErr w:type="gramStart"/>
      <w:r w:rsidRPr="00340EC5">
        <w:rPr>
          <w:rFonts w:ascii="Verdana" w:hAnsi="Verdana"/>
          <w:color w:val="000000"/>
          <w:sz w:val="18"/>
          <w:szCs w:val="18"/>
        </w:rPr>
        <w:t>схожий</w:t>
      </w:r>
      <w:proofErr w:type="gramEnd"/>
      <w:r w:rsidRPr="00340EC5">
        <w:rPr>
          <w:rFonts w:ascii="Verdana" w:hAnsi="Verdana"/>
          <w:color w:val="000000"/>
          <w:sz w:val="18"/>
          <w:szCs w:val="18"/>
        </w:rPr>
        <w:t xml:space="preserve"> с тем, что размещен по </w:t>
      </w:r>
      <w:r w:rsidR="006814E4" w:rsidRPr="00340EC5">
        <w:rPr>
          <w:rFonts w:ascii="Verdana" w:hAnsi="Verdana"/>
          <w:color w:val="000000"/>
          <w:sz w:val="18"/>
          <w:szCs w:val="18"/>
        </w:rPr>
        <w:t>URL</w:t>
      </w:r>
      <w:r w:rsidR="006814E4" w:rsidRPr="00340EC5">
        <w:rPr>
          <w:rFonts w:ascii="Verdana" w:hAnsi="Verdana"/>
          <w:color w:val="000000"/>
          <w:sz w:val="18"/>
          <w:szCs w:val="18"/>
        </w:rPr>
        <w:noBreakHyphen/>
        <w:t>адрес</w:t>
      </w:r>
      <w:r w:rsidRPr="00340EC5">
        <w:rPr>
          <w:rFonts w:ascii="Verdana" w:hAnsi="Verdana"/>
          <w:color w:val="000000"/>
          <w:sz w:val="18"/>
          <w:szCs w:val="18"/>
        </w:rPr>
        <w:t>у Заказчика</w:t>
      </w:r>
      <w:r w:rsidR="005135B6" w:rsidRPr="00340EC5">
        <w:rPr>
          <w:rFonts w:ascii="Verdana" w:hAnsi="Verdana"/>
          <w:color w:val="000000"/>
          <w:sz w:val="18"/>
          <w:szCs w:val="18"/>
        </w:rPr>
        <w:t>, </w:t>
      </w:r>
      <w:r w:rsidRPr="00340EC5">
        <w:rPr>
          <w:rFonts w:ascii="Verdana" w:hAnsi="Verdana"/>
          <w:color w:val="000000"/>
          <w:sz w:val="18"/>
          <w:szCs w:val="18"/>
        </w:rPr>
        <w:t>ИЛИ</w:t>
      </w:r>
    </w:p>
    <w:p w:rsidR="006249C1" w:rsidRPr="00340EC5" w:rsidRDefault="006249C1" w:rsidP="006249C1">
      <w:pPr>
        <w:numPr>
          <w:ilvl w:val="0"/>
          <w:numId w:val="20"/>
        </w:numPr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под ними размещается сайт с аналогичным или схожим до степени смешения дизайном, ИЛИ</w:t>
      </w:r>
    </w:p>
    <w:p w:rsidR="006249C1" w:rsidRPr="00340EC5" w:rsidRDefault="006249C1" w:rsidP="006249C1">
      <w:pPr>
        <w:numPr>
          <w:ilvl w:val="0"/>
          <w:numId w:val="20"/>
        </w:numPr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под ними размещается сайт, содержащий логотип или иное средство индивидуализации Заказчика, и размещено оно с согласия Заказчика (т.е. такой сайт официально аффилирован с Заказчиком или ему принадлежит);</w:t>
      </w:r>
    </w:p>
    <w:p w:rsidR="00F12BA0" w:rsidRPr="00340EC5" w:rsidRDefault="00A267C6" w:rsidP="005F25EB">
      <w:pPr>
        <w:numPr>
          <w:ilvl w:val="2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Предоставлять </w:t>
      </w:r>
      <w:r w:rsidR="00F12BA0" w:rsidRPr="00340EC5">
        <w:rPr>
          <w:rFonts w:ascii="Verdana" w:hAnsi="Verdana"/>
          <w:color w:val="000000"/>
          <w:sz w:val="18"/>
          <w:szCs w:val="18"/>
        </w:rPr>
        <w:t>Исполнителю необходимую информацию и материалы для надлежащего исполнения Исполнителем своих обязанностей по Договору, если такую информацию и материалы Исполнитель может получить только от Заказчика или целесообразнее ее получить от Заказчика</w:t>
      </w:r>
      <w:r w:rsidR="005135B6" w:rsidRPr="00340EC5">
        <w:rPr>
          <w:rFonts w:ascii="Verdana" w:hAnsi="Verdana"/>
          <w:color w:val="000000"/>
          <w:sz w:val="18"/>
          <w:szCs w:val="18"/>
        </w:rPr>
        <w:t xml:space="preserve"> (например, в случае, когда информация касается сферы деятельности Заказчика)</w:t>
      </w:r>
      <w:r w:rsidR="00F12BA0" w:rsidRPr="00340EC5">
        <w:rPr>
          <w:rFonts w:ascii="Verdana" w:hAnsi="Verdana"/>
          <w:color w:val="000000"/>
          <w:sz w:val="18"/>
          <w:szCs w:val="18"/>
        </w:rPr>
        <w:t>;</w:t>
      </w:r>
    </w:p>
    <w:p w:rsidR="00BA38B7" w:rsidRPr="00340EC5" w:rsidRDefault="00A267C6" w:rsidP="005F25EB">
      <w:pPr>
        <w:numPr>
          <w:ilvl w:val="2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iCs/>
          <w:color w:val="000000"/>
          <w:sz w:val="18"/>
          <w:szCs w:val="18"/>
        </w:rPr>
        <w:t xml:space="preserve">Если </w:t>
      </w:r>
      <w:r w:rsidR="00BA38B7" w:rsidRPr="00340EC5">
        <w:rPr>
          <w:rFonts w:ascii="Verdana" w:hAnsi="Verdana"/>
          <w:iCs/>
          <w:color w:val="000000"/>
          <w:sz w:val="18"/>
          <w:szCs w:val="18"/>
        </w:rPr>
        <w:t xml:space="preserve">сайт Заказчика на момент подписания Договора участвовал в системах по обмену ссылками, Заказчик должен </w:t>
      </w:r>
      <w:r w:rsidR="0016478E">
        <w:rPr>
          <w:rFonts w:ascii="Verdana" w:hAnsi="Verdana"/>
          <w:iCs/>
          <w:color w:val="000000"/>
          <w:sz w:val="18"/>
          <w:szCs w:val="18"/>
        </w:rPr>
        <w:t>по возможности предоставить на оценку качества Исполнителю данные для входа в эти системы. В случае отрицательного влияния прежних способов продвижения на достижение цели Заказчик, по совету Исполнителя,  должен удалить</w:t>
      </w:r>
      <w:r w:rsidR="00BA38B7" w:rsidRPr="00340EC5">
        <w:rPr>
          <w:rFonts w:ascii="Verdana" w:hAnsi="Verdana"/>
          <w:iCs/>
          <w:color w:val="000000"/>
          <w:sz w:val="18"/>
          <w:szCs w:val="18"/>
        </w:rPr>
        <w:t xml:space="preserve"> свой сайт из подобных систем, а также</w:t>
      </w:r>
      <w:r w:rsidR="0016478E">
        <w:rPr>
          <w:rFonts w:ascii="Verdana" w:hAnsi="Verdana"/>
          <w:iCs/>
          <w:color w:val="000000"/>
          <w:sz w:val="18"/>
          <w:szCs w:val="18"/>
        </w:rPr>
        <w:t xml:space="preserve"> </w:t>
      </w:r>
      <w:r w:rsidR="00BA38B7" w:rsidRPr="00340EC5">
        <w:rPr>
          <w:rFonts w:ascii="Verdana" w:hAnsi="Verdana"/>
          <w:iCs/>
          <w:color w:val="000000"/>
          <w:sz w:val="18"/>
          <w:szCs w:val="18"/>
        </w:rPr>
        <w:t>убрать все упоминания об участии в таких системах;</w:t>
      </w:r>
    </w:p>
    <w:p w:rsidR="00521FBD" w:rsidRPr="00340EC5" w:rsidRDefault="0042095E" w:rsidP="00521FBD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З</w:t>
      </w:r>
      <w:r w:rsidR="00521FBD" w:rsidRPr="00340EC5">
        <w:rPr>
          <w:rFonts w:ascii="Verdana" w:hAnsi="Verdana"/>
          <w:color w:val="000000"/>
          <w:sz w:val="18"/>
          <w:szCs w:val="18"/>
        </w:rPr>
        <w:t xml:space="preserve">аказчик соглашается, что сайт под его доменным именем (далее также – сайт) может модифицироваться по усмотрению Исполнителя </w:t>
      </w:r>
      <w:r w:rsidR="005135B6" w:rsidRPr="00340EC5">
        <w:rPr>
          <w:rFonts w:ascii="Verdana" w:hAnsi="Verdana"/>
          <w:color w:val="000000"/>
          <w:sz w:val="18"/>
          <w:szCs w:val="18"/>
        </w:rPr>
        <w:t xml:space="preserve">для достижения цели, предусмотренной п. </w:t>
      </w:r>
      <w:fldSimple w:instr=" REF _Ref247642281 \r \h  \* MERGEFORMAT ">
        <w:r w:rsidR="00340EC5" w:rsidRPr="00340EC5">
          <w:rPr>
            <w:rFonts w:ascii="Verdana" w:hAnsi="Verdana"/>
            <w:color w:val="000000"/>
            <w:sz w:val="18"/>
            <w:szCs w:val="18"/>
          </w:rPr>
          <w:t>2.2</w:t>
        </w:r>
      </w:fldSimple>
      <w:r w:rsidR="005135B6" w:rsidRPr="00340EC5">
        <w:rPr>
          <w:rFonts w:ascii="Verdana" w:hAnsi="Verdana"/>
          <w:color w:val="000000"/>
          <w:sz w:val="18"/>
          <w:szCs w:val="18"/>
        </w:rPr>
        <w:t xml:space="preserve"> Договора</w:t>
      </w:r>
      <w:r w:rsidR="00521FBD" w:rsidRPr="00340EC5">
        <w:rPr>
          <w:rFonts w:ascii="Verdana" w:hAnsi="Verdana"/>
          <w:color w:val="000000"/>
          <w:sz w:val="18"/>
          <w:szCs w:val="18"/>
        </w:rPr>
        <w:t xml:space="preserve">. Так, помимо прочего, Исполнитель вправе по своему усмотрению: </w:t>
      </w:r>
    </w:p>
    <w:p w:rsidR="00521FBD" w:rsidRPr="00340EC5" w:rsidRDefault="00A267C6" w:rsidP="00521FBD">
      <w:pPr>
        <w:numPr>
          <w:ilvl w:val="2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На </w:t>
      </w:r>
      <w:r w:rsidR="00521FBD" w:rsidRPr="00340EC5">
        <w:rPr>
          <w:rFonts w:ascii="Verdana" w:hAnsi="Verdana"/>
          <w:color w:val="000000"/>
          <w:sz w:val="18"/>
          <w:szCs w:val="18"/>
        </w:rPr>
        <w:t>любых страницах сайта (включая главную страницу сайта) установить текстовые ссылки, совпадающие с Ключевыми словами;</w:t>
      </w:r>
    </w:p>
    <w:p w:rsidR="00521FBD" w:rsidRPr="00340EC5" w:rsidRDefault="00A267C6" w:rsidP="00521FBD">
      <w:pPr>
        <w:numPr>
          <w:ilvl w:val="2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Изменять </w:t>
      </w:r>
      <w:r w:rsidR="00521FBD" w:rsidRPr="00340EC5">
        <w:rPr>
          <w:rFonts w:ascii="Verdana" w:hAnsi="Verdana"/>
          <w:color w:val="000000"/>
          <w:sz w:val="18"/>
          <w:szCs w:val="18"/>
        </w:rPr>
        <w:t xml:space="preserve">теги </w:t>
      </w:r>
      <w:proofErr w:type="spellStart"/>
      <w:r w:rsidR="00521FBD" w:rsidRPr="00340EC5">
        <w:rPr>
          <w:rFonts w:ascii="Verdana" w:hAnsi="Verdana"/>
          <w:color w:val="000000"/>
          <w:sz w:val="18"/>
          <w:szCs w:val="18"/>
        </w:rPr>
        <w:t>title</w:t>
      </w:r>
      <w:proofErr w:type="spellEnd"/>
      <w:r w:rsidR="00521FBD" w:rsidRPr="00340EC5">
        <w:rPr>
          <w:rFonts w:ascii="Verdana" w:hAnsi="Verdana"/>
          <w:color w:val="000000"/>
          <w:sz w:val="18"/>
          <w:szCs w:val="18"/>
        </w:rPr>
        <w:t xml:space="preserve"> (названия страниц сайта)</w:t>
      </w:r>
      <w:r w:rsidR="00462B60">
        <w:rPr>
          <w:rFonts w:ascii="Verdana" w:hAnsi="Verdana"/>
          <w:color w:val="000000"/>
          <w:sz w:val="18"/>
          <w:szCs w:val="18"/>
        </w:rPr>
        <w:t xml:space="preserve">, </w:t>
      </w:r>
      <w:proofErr w:type="gramStart"/>
      <w:r w:rsidR="00462B60">
        <w:rPr>
          <w:rFonts w:ascii="Verdana" w:hAnsi="Verdana"/>
          <w:color w:val="000000"/>
          <w:sz w:val="18"/>
          <w:szCs w:val="18"/>
        </w:rPr>
        <w:t>мета-теги</w:t>
      </w:r>
      <w:proofErr w:type="gramEnd"/>
      <w:r w:rsidR="00521FBD" w:rsidRPr="00340EC5">
        <w:rPr>
          <w:rFonts w:ascii="Verdana" w:hAnsi="Verdana"/>
          <w:color w:val="000000"/>
          <w:sz w:val="18"/>
          <w:szCs w:val="18"/>
        </w:rPr>
        <w:t>;</w:t>
      </w:r>
    </w:p>
    <w:p w:rsidR="00521FBD" w:rsidRPr="00340EC5" w:rsidRDefault="00A267C6" w:rsidP="00521FBD">
      <w:pPr>
        <w:numPr>
          <w:ilvl w:val="2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Установить </w:t>
      </w:r>
      <w:r w:rsidR="00521FBD" w:rsidRPr="00340EC5">
        <w:rPr>
          <w:rFonts w:ascii="Verdana" w:hAnsi="Verdana"/>
          <w:color w:val="000000"/>
          <w:sz w:val="18"/>
          <w:szCs w:val="18"/>
        </w:rPr>
        <w:t xml:space="preserve">на сайте аналитический инструмент </w:t>
      </w:r>
      <w:r w:rsidR="00521FBD" w:rsidRPr="00340EC5">
        <w:rPr>
          <w:rFonts w:ascii="Verdana" w:hAnsi="Verdana"/>
          <w:color w:val="000000"/>
          <w:sz w:val="18"/>
          <w:szCs w:val="18"/>
          <w:lang w:val="en-US"/>
        </w:rPr>
        <w:t>Google</w:t>
      </w:r>
      <w:r w:rsidR="00521FBD" w:rsidRPr="00340EC5">
        <w:rPr>
          <w:rFonts w:ascii="Verdana" w:hAnsi="Verdana"/>
          <w:color w:val="000000"/>
          <w:sz w:val="18"/>
          <w:szCs w:val="18"/>
        </w:rPr>
        <w:t xml:space="preserve"> </w:t>
      </w:r>
      <w:r w:rsidR="00521FBD" w:rsidRPr="00340EC5">
        <w:rPr>
          <w:rFonts w:ascii="Verdana" w:hAnsi="Verdana"/>
          <w:color w:val="000000"/>
          <w:sz w:val="18"/>
          <w:szCs w:val="18"/>
          <w:lang w:val="en-US"/>
        </w:rPr>
        <w:t>Analytics</w:t>
      </w:r>
      <w:r w:rsidR="00521FBD" w:rsidRPr="00340EC5">
        <w:rPr>
          <w:rFonts w:ascii="Verdana" w:hAnsi="Verdana"/>
          <w:color w:val="000000"/>
          <w:sz w:val="18"/>
          <w:szCs w:val="18"/>
        </w:rPr>
        <w:t xml:space="preserve"> (</w:t>
      </w:r>
      <w:hyperlink r:id="rId8" w:history="1">
        <w:r w:rsidR="003E15F3" w:rsidRPr="00340EC5">
          <w:rPr>
            <w:rStyle w:val="ac"/>
            <w:rFonts w:ascii="Verdana" w:hAnsi="Verdana"/>
            <w:color w:val="000000"/>
            <w:sz w:val="18"/>
            <w:szCs w:val="18"/>
          </w:rPr>
          <w:t>http://www.google.com/analytics</w:t>
        </w:r>
      </w:hyperlink>
      <w:r w:rsidR="00521FBD" w:rsidRPr="00340EC5">
        <w:rPr>
          <w:rFonts w:ascii="Verdana" w:hAnsi="Verdana"/>
          <w:color w:val="000000"/>
          <w:sz w:val="18"/>
          <w:szCs w:val="18"/>
        </w:rPr>
        <w:t>)</w:t>
      </w:r>
      <w:r w:rsidR="00C740CB">
        <w:rPr>
          <w:rFonts w:ascii="Verdana" w:hAnsi="Verdana"/>
          <w:color w:val="000000"/>
          <w:sz w:val="18"/>
          <w:szCs w:val="18"/>
        </w:rPr>
        <w:t xml:space="preserve"> или </w:t>
      </w:r>
      <w:proofErr w:type="gramStart"/>
      <w:r w:rsidR="00C740CB">
        <w:rPr>
          <w:rFonts w:ascii="Verdana" w:hAnsi="Verdana"/>
          <w:color w:val="000000"/>
          <w:sz w:val="18"/>
          <w:szCs w:val="18"/>
        </w:rPr>
        <w:t>аналогичные</w:t>
      </w:r>
      <w:proofErr w:type="gramEnd"/>
      <w:r w:rsidR="00521FBD" w:rsidRPr="00340EC5">
        <w:rPr>
          <w:rFonts w:ascii="Verdana" w:hAnsi="Verdana"/>
          <w:color w:val="000000"/>
          <w:sz w:val="18"/>
          <w:szCs w:val="18"/>
        </w:rPr>
        <w:t xml:space="preserve">; </w:t>
      </w:r>
    </w:p>
    <w:p w:rsidR="00521FBD" w:rsidRPr="00340EC5" w:rsidRDefault="00A267C6" w:rsidP="00521FBD">
      <w:pPr>
        <w:numPr>
          <w:ilvl w:val="2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  <w:u w:val="single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Менять </w:t>
      </w:r>
      <w:proofErr w:type="spellStart"/>
      <w:r w:rsidR="00521FBD" w:rsidRPr="00340EC5">
        <w:rPr>
          <w:rFonts w:ascii="Verdana" w:hAnsi="Verdana"/>
          <w:color w:val="000000"/>
          <w:sz w:val="18"/>
          <w:szCs w:val="18"/>
        </w:rPr>
        <w:t>контент</w:t>
      </w:r>
      <w:proofErr w:type="spellEnd"/>
      <w:r w:rsidR="00521FBD" w:rsidRPr="00340EC5">
        <w:rPr>
          <w:rFonts w:ascii="Verdana" w:hAnsi="Verdana"/>
          <w:color w:val="000000"/>
          <w:sz w:val="18"/>
          <w:szCs w:val="18"/>
        </w:rPr>
        <w:t xml:space="preserve"> страниц сайта (включая </w:t>
      </w:r>
      <w:r w:rsidR="0052293A" w:rsidRPr="00340EC5">
        <w:rPr>
          <w:rFonts w:ascii="Verdana" w:hAnsi="Verdana"/>
          <w:color w:val="000000"/>
          <w:sz w:val="18"/>
          <w:szCs w:val="18"/>
        </w:rPr>
        <w:t xml:space="preserve">текст, </w:t>
      </w:r>
      <w:r w:rsidR="00521FBD" w:rsidRPr="00340EC5">
        <w:rPr>
          <w:rFonts w:ascii="Verdana" w:hAnsi="Verdana"/>
          <w:color w:val="000000"/>
          <w:sz w:val="18"/>
          <w:szCs w:val="18"/>
        </w:rPr>
        <w:t xml:space="preserve">названия графических объектов – свойство </w:t>
      </w:r>
      <w:r w:rsidR="00521FBD" w:rsidRPr="00340EC5">
        <w:rPr>
          <w:rFonts w:ascii="Verdana" w:hAnsi="Verdana"/>
          <w:color w:val="000000"/>
          <w:sz w:val="18"/>
          <w:szCs w:val="18"/>
          <w:lang w:val="en-US"/>
        </w:rPr>
        <w:t>alt</w:t>
      </w:r>
      <w:r w:rsidR="00521FBD" w:rsidRPr="00340EC5">
        <w:rPr>
          <w:rFonts w:ascii="Verdana" w:hAnsi="Verdana"/>
          <w:color w:val="000000"/>
          <w:sz w:val="18"/>
          <w:szCs w:val="18"/>
        </w:rPr>
        <w:t xml:space="preserve"> тега </w:t>
      </w:r>
      <w:proofErr w:type="spellStart"/>
      <w:r w:rsidR="00521FBD" w:rsidRPr="00340EC5">
        <w:rPr>
          <w:rFonts w:ascii="Verdana" w:hAnsi="Verdana"/>
          <w:color w:val="000000"/>
          <w:sz w:val="18"/>
          <w:szCs w:val="18"/>
          <w:lang w:val="en-US"/>
        </w:rPr>
        <w:t>img</w:t>
      </w:r>
      <w:proofErr w:type="spellEnd"/>
      <w:r w:rsidR="00521FBD" w:rsidRPr="00340EC5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proofErr w:type="gramStart"/>
      <w:r w:rsidR="00521FBD" w:rsidRPr="00340EC5">
        <w:rPr>
          <w:rFonts w:ascii="Verdana" w:hAnsi="Verdana"/>
          <w:color w:val="000000"/>
          <w:sz w:val="18"/>
          <w:szCs w:val="18"/>
        </w:rPr>
        <w:t>мета-теги</w:t>
      </w:r>
      <w:proofErr w:type="spellEnd"/>
      <w:proofErr w:type="gramEnd"/>
      <w:r w:rsidR="00521FBD" w:rsidRPr="00340EC5">
        <w:rPr>
          <w:rFonts w:ascii="Verdana" w:hAnsi="Verdana"/>
          <w:color w:val="000000"/>
          <w:sz w:val="18"/>
          <w:szCs w:val="18"/>
        </w:rPr>
        <w:t xml:space="preserve"> и др.), на которые ведут ссылки, содержащие Ключевые слова, в целях поисковой оптимизации соответствующего контента;</w:t>
      </w:r>
    </w:p>
    <w:p w:rsidR="00C740CB" w:rsidRPr="00C740CB" w:rsidRDefault="00C740CB" w:rsidP="00C740CB">
      <w:pPr>
        <w:numPr>
          <w:ilvl w:val="2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Регистрировать сайт в каталогах и системах закупа и/или обмена ссылками;</w:t>
      </w:r>
    </w:p>
    <w:p w:rsidR="00D45204" w:rsidRPr="00340EC5" w:rsidRDefault="00776BE7" w:rsidP="00C740CB">
      <w:pPr>
        <w:numPr>
          <w:ilvl w:val="2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iCs/>
          <w:color w:val="000000"/>
          <w:sz w:val="18"/>
          <w:szCs w:val="18"/>
        </w:rPr>
        <w:t xml:space="preserve">Устанавливать </w:t>
      </w:r>
      <w:r w:rsidR="00521FBD" w:rsidRPr="00340EC5">
        <w:rPr>
          <w:rFonts w:ascii="Verdana" w:hAnsi="Verdana"/>
          <w:iCs/>
          <w:color w:val="000000"/>
          <w:sz w:val="18"/>
          <w:szCs w:val="18"/>
        </w:rPr>
        <w:t>на сайте программы для обмена ссылками и размещать блоки внешних ссылок на любых страницах сайта (Исполнитель сам определяет объемы, место и порядок размещения ссылок на сайте</w:t>
      </w:r>
      <w:r w:rsidR="006216FF" w:rsidRPr="00340EC5">
        <w:rPr>
          <w:rFonts w:ascii="Verdana" w:hAnsi="Verdana"/>
          <w:iCs/>
          <w:color w:val="000000"/>
          <w:sz w:val="18"/>
          <w:szCs w:val="18"/>
        </w:rPr>
        <w:t>).</w:t>
      </w:r>
    </w:p>
    <w:p w:rsidR="00AF7F2B" w:rsidRPr="00340EC5" w:rsidRDefault="00AF7F2B" w:rsidP="00AF7F2B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bookmarkStart w:id="5" w:name="_Ref247711693"/>
      <w:r w:rsidRPr="00340EC5">
        <w:rPr>
          <w:rFonts w:ascii="Verdana" w:hAnsi="Verdana"/>
          <w:color w:val="000000"/>
          <w:sz w:val="18"/>
          <w:szCs w:val="18"/>
        </w:rPr>
        <w:lastRenderedPageBreak/>
        <w:t>Если Исполнитель предлагает Заказчику подготовленный им текст новых страниц или смысловое изменение текста существующих,  Заказчик обязуется в течение двух рабочих дней после направления Исполнителем содержания таких страниц:</w:t>
      </w:r>
    </w:p>
    <w:p w:rsidR="00AF7F2B" w:rsidRPr="00340EC5" w:rsidRDefault="00AF7F2B" w:rsidP="00AF7F2B">
      <w:pPr>
        <w:numPr>
          <w:ilvl w:val="0"/>
          <w:numId w:val="17"/>
        </w:numPr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одобрить присланный вариант или</w:t>
      </w:r>
    </w:p>
    <w:p w:rsidR="00AF7F2B" w:rsidRPr="00340EC5" w:rsidRDefault="00AF7F2B" w:rsidP="00AF7F2B">
      <w:pPr>
        <w:numPr>
          <w:ilvl w:val="0"/>
          <w:numId w:val="17"/>
        </w:numPr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прислать откорректированный вариант текста (Исполнитель вправе внести в такой те</w:t>
      </w:r>
      <w:proofErr w:type="gramStart"/>
      <w:r w:rsidRPr="00340EC5">
        <w:rPr>
          <w:rFonts w:ascii="Verdana" w:hAnsi="Verdana"/>
          <w:color w:val="000000"/>
          <w:sz w:val="18"/>
          <w:szCs w:val="18"/>
        </w:rPr>
        <w:t>кст пр</w:t>
      </w:r>
      <w:proofErr w:type="gramEnd"/>
      <w:r w:rsidRPr="00340EC5">
        <w:rPr>
          <w:rFonts w:ascii="Verdana" w:hAnsi="Verdana"/>
          <w:color w:val="000000"/>
          <w:sz w:val="18"/>
          <w:szCs w:val="18"/>
        </w:rPr>
        <w:t>авку или направить его на доработку Заказчику, если не принял на себя обязанность подготовки содержания соответствующих страниц).</w:t>
      </w:r>
    </w:p>
    <w:p w:rsidR="006156B8" w:rsidRPr="00340EC5" w:rsidRDefault="006156B8" w:rsidP="00F758F2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iCs/>
          <w:color w:val="000000"/>
          <w:sz w:val="18"/>
          <w:szCs w:val="18"/>
        </w:rPr>
        <w:t xml:space="preserve">Если иное не согласовано с Исполнителем, Заказчик обязуется воздерживаться от любых действий </w:t>
      </w:r>
      <w:r w:rsidR="00834444" w:rsidRPr="00340EC5">
        <w:rPr>
          <w:rFonts w:ascii="Verdana" w:hAnsi="Verdana"/>
          <w:iCs/>
          <w:color w:val="000000"/>
          <w:sz w:val="18"/>
          <w:szCs w:val="18"/>
        </w:rPr>
        <w:t>(а</w:t>
      </w:r>
      <w:r w:rsidR="0042331A" w:rsidRPr="00340EC5">
        <w:rPr>
          <w:rFonts w:ascii="Verdana" w:hAnsi="Verdana"/>
          <w:iCs/>
          <w:color w:val="000000"/>
          <w:sz w:val="18"/>
          <w:szCs w:val="18"/>
        </w:rPr>
        <w:t> </w:t>
      </w:r>
      <w:r w:rsidR="00834444" w:rsidRPr="00340EC5">
        <w:rPr>
          <w:rFonts w:ascii="Verdana" w:hAnsi="Verdana"/>
          <w:iCs/>
          <w:color w:val="000000"/>
          <w:sz w:val="18"/>
          <w:szCs w:val="18"/>
        </w:rPr>
        <w:t xml:space="preserve">равно от поручения осуществления таких действий третьим лицам) </w:t>
      </w:r>
      <w:r w:rsidRPr="00340EC5">
        <w:rPr>
          <w:rFonts w:ascii="Verdana" w:hAnsi="Verdana"/>
          <w:iCs/>
          <w:color w:val="000000"/>
          <w:sz w:val="18"/>
          <w:szCs w:val="18"/>
        </w:rPr>
        <w:t xml:space="preserve">в отношении сайта Заказчика, аналогичных тем, что осуществляет Исполнитель по Договору, и способных повлиять на </w:t>
      </w:r>
      <w:r w:rsidRPr="00340EC5">
        <w:rPr>
          <w:rFonts w:ascii="Verdana" w:hAnsi="Verdana"/>
          <w:color w:val="000000"/>
          <w:sz w:val="18"/>
          <w:szCs w:val="18"/>
        </w:rPr>
        <w:t>результаты выполнения Поисковой системой поискового запроса, состоящего из одного или нескольких Ключевых слов</w:t>
      </w:r>
      <w:r w:rsidRPr="00340EC5">
        <w:rPr>
          <w:rFonts w:ascii="Verdana" w:hAnsi="Verdana"/>
          <w:iCs/>
          <w:color w:val="000000"/>
          <w:sz w:val="18"/>
          <w:szCs w:val="18"/>
        </w:rPr>
        <w:t>. В связи с этим, помимо прочего, Заказчик</w:t>
      </w:r>
      <w:r w:rsidR="00A012E4" w:rsidRPr="00340EC5">
        <w:rPr>
          <w:rFonts w:ascii="Verdana" w:hAnsi="Verdana"/>
          <w:iCs/>
          <w:color w:val="000000"/>
          <w:sz w:val="18"/>
          <w:szCs w:val="18"/>
        </w:rPr>
        <w:t xml:space="preserve"> </w:t>
      </w:r>
      <w:r w:rsidRPr="00340EC5">
        <w:rPr>
          <w:rFonts w:ascii="Verdana" w:hAnsi="Verdana"/>
          <w:iCs/>
          <w:color w:val="000000"/>
          <w:sz w:val="18"/>
          <w:szCs w:val="18"/>
        </w:rPr>
        <w:t>гарантирует, что на протяжении срока действия Договора:</w:t>
      </w:r>
      <w:bookmarkEnd w:id="5"/>
    </w:p>
    <w:p w:rsidR="006156B8" w:rsidRPr="00340EC5" w:rsidRDefault="006156B8" w:rsidP="006156B8">
      <w:pPr>
        <w:numPr>
          <w:ilvl w:val="0"/>
          <w:numId w:val="14"/>
        </w:numPr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сайт не будет участвовать в системах по обмену ссылками (кроме как в тех, что определил Исполнитель), </w:t>
      </w:r>
    </w:p>
    <w:p w:rsidR="00834444" w:rsidRPr="00340EC5" w:rsidRDefault="00834444" w:rsidP="006156B8">
      <w:pPr>
        <w:numPr>
          <w:ilvl w:val="0"/>
          <w:numId w:val="14"/>
        </w:numPr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сайт не будет регистрироваться в каталогах без согласования с Исполнителем.</w:t>
      </w:r>
    </w:p>
    <w:p w:rsidR="005929B5" w:rsidRPr="00340EC5" w:rsidRDefault="005929B5" w:rsidP="005929B5">
      <w:pPr>
        <w:widowControl w:val="0"/>
        <w:tabs>
          <w:tab w:val="left" w:pos="10366"/>
        </w:tabs>
        <w:autoSpaceDE w:val="0"/>
        <w:autoSpaceDN w:val="0"/>
        <w:adjustRightInd w:val="0"/>
        <w:ind w:firstLine="567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Заказчик также обязуется воздерживаться от любых изменений содержания, структуры, представления </w:t>
      </w:r>
      <w:r w:rsidR="00834444" w:rsidRPr="00340EC5">
        <w:rPr>
          <w:rFonts w:ascii="Verdana" w:hAnsi="Verdana"/>
          <w:color w:val="000000"/>
          <w:sz w:val="18"/>
          <w:szCs w:val="18"/>
        </w:rPr>
        <w:t xml:space="preserve">(включая изменения </w:t>
      </w:r>
      <w:r w:rsidR="00834444" w:rsidRPr="00340EC5">
        <w:rPr>
          <w:rFonts w:ascii="Verdana" w:hAnsi="Verdana"/>
          <w:color w:val="000000"/>
          <w:sz w:val="18"/>
          <w:szCs w:val="18"/>
          <w:lang w:val="en-US"/>
        </w:rPr>
        <w:t>html</w:t>
      </w:r>
      <w:r w:rsidR="00834444" w:rsidRPr="00340EC5">
        <w:rPr>
          <w:rFonts w:ascii="Verdana" w:hAnsi="Verdana"/>
          <w:color w:val="000000"/>
          <w:sz w:val="18"/>
          <w:szCs w:val="18"/>
        </w:rPr>
        <w:t>-верстки)</w:t>
      </w:r>
      <w:r w:rsidR="00006DE1" w:rsidRPr="00340EC5">
        <w:rPr>
          <w:rFonts w:ascii="Verdana" w:hAnsi="Verdana"/>
          <w:color w:val="000000"/>
          <w:sz w:val="18"/>
          <w:szCs w:val="18"/>
        </w:rPr>
        <w:t>,</w:t>
      </w:r>
      <w:r w:rsidR="00C740CB">
        <w:rPr>
          <w:rFonts w:ascii="Verdana" w:hAnsi="Verdana"/>
          <w:color w:val="000000"/>
          <w:sz w:val="18"/>
          <w:szCs w:val="18"/>
        </w:rPr>
        <w:t xml:space="preserve"> </w:t>
      </w:r>
      <w:r w:rsidR="00006DE1" w:rsidRPr="00340EC5">
        <w:rPr>
          <w:rFonts w:ascii="Verdana" w:hAnsi="Verdana"/>
          <w:color w:val="000000"/>
          <w:sz w:val="18"/>
          <w:szCs w:val="18"/>
        </w:rPr>
        <w:t xml:space="preserve">дизайна </w:t>
      </w:r>
      <w:r w:rsidRPr="00340EC5">
        <w:rPr>
          <w:rFonts w:ascii="Verdana" w:hAnsi="Verdana"/>
          <w:color w:val="000000"/>
          <w:sz w:val="18"/>
          <w:szCs w:val="18"/>
        </w:rPr>
        <w:t xml:space="preserve">и т.д. любой информации и материалов, содержащихся по </w:t>
      </w:r>
      <w:r w:rsidR="006814E4" w:rsidRPr="00340EC5">
        <w:rPr>
          <w:rFonts w:ascii="Verdana" w:hAnsi="Verdana"/>
          <w:color w:val="000000"/>
          <w:sz w:val="18"/>
          <w:szCs w:val="18"/>
        </w:rPr>
        <w:t>URL</w:t>
      </w:r>
      <w:r w:rsidR="006814E4" w:rsidRPr="00340EC5">
        <w:rPr>
          <w:rFonts w:ascii="Verdana" w:hAnsi="Verdana"/>
          <w:color w:val="000000"/>
          <w:sz w:val="18"/>
          <w:szCs w:val="18"/>
        </w:rPr>
        <w:noBreakHyphen/>
        <w:t>адрес</w:t>
      </w:r>
      <w:r w:rsidRPr="00340EC5">
        <w:rPr>
          <w:rFonts w:ascii="Verdana" w:hAnsi="Verdana"/>
          <w:color w:val="000000"/>
          <w:sz w:val="18"/>
          <w:szCs w:val="18"/>
        </w:rPr>
        <w:t>у Заказчика, бе</w:t>
      </w:r>
      <w:r w:rsidR="00F12BA0" w:rsidRPr="00340EC5">
        <w:rPr>
          <w:rFonts w:ascii="Verdana" w:hAnsi="Verdana"/>
          <w:color w:val="000000"/>
          <w:sz w:val="18"/>
          <w:szCs w:val="18"/>
        </w:rPr>
        <w:t>з</w:t>
      </w:r>
      <w:r w:rsidRPr="00340EC5">
        <w:rPr>
          <w:rFonts w:ascii="Verdana" w:hAnsi="Verdana"/>
          <w:color w:val="000000"/>
          <w:sz w:val="18"/>
          <w:szCs w:val="18"/>
        </w:rPr>
        <w:t xml:space="preserve"> предварительного согласования с Исполнителем.</w:t>
      </w:r>
    </w:p>
    <w:p w:rsidR="00666C7C" w:rsidRPr="00340EC5" w:rsidRDefault="00666C7C" w:rsidP="00666C7C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Стороны вправе менять Ключевые слова и подписывать соответствующие </w:t>
      </w:r>
      <w:r w:rsidR="00CA1CE9" w:rsidRPr="00340EC5">
        <w:rPr>
          <w:rFonts w:ascii="Verdana" w:hAnsi="Verdana"/>
          <w:color w:val="000000"/>
          <w:sz w:val="18"/>
          <w:szCs w:val="18"/>
        </w:rPr>
        <w:t>дополнительные соглашения</w:t>
      </w:r>
      <w:r w:rsidRPr="00340EC5">
        <w:rPr>
          <w:rFonts w:ascii="Verdana" w:hAnsi="Verdana"/>
          <w:color w:val="000000"/>
          <w:sz w:val="18"/>
          <w:szCs w:val="18"/>
        </w:rPr>
        <w:t xml:space="preserve"> к Договору в порядке</w:t>
      </w:r>
      <w:r w:rsidR="003E07E7" w:rsidRPr="00340EC5">
        <w:rPr>
          <w:rFonts w:ascii="Verdana" w:hAnsi="Verdana"/>
          <w:color w:val="000000"/>
          <w:sz w:val="18"/>
          <w:szCs w:val="18"/>
        </w:rPr>
        <w:t>, предусмотренном</w:t>
      </w:r>
      <w:r w:rsidRPr="00340EC5">
        <w:rPr>
          <w:rFonts w:ascii="Verdana" w:hAnsi="Verdana"/>
          <w:color w:val="000000"/>
          <w:sz w:val="18"/>
          <w:szCs w:val="18"/>
        </w:rPr>
        <w:t xml:space="preserve"> п. </w:t>
      </w:r>
      <w:fldSimple w:instr=" REF _Ref247642761 \r \h  \* MERGEFORMAT ">
        <w:r w:rsidR="00340EC5" w:rsidRPr="00340EC5">
          <w:rPr>
            <w:rFonts w:ascii="Verdana" w:hAnsi="Verdana"/>
            <w:color w:val="000000"/>
            <w:sz w:val="18"/>
            <w:szCs w:val="18"/>
          </w:rPr>
          <w:t>9.6.2</w:t>
        </w:r>
      </w:fldSimple>
      <w:r w:rsidR="00784D32" w:rsidRPr="00340EC5">
        <w:rPr>
          <w:rFonts w:ascii="Verdana" w:hAnsi="Verdana"/>
          <w:color w:val="000000"/>
          <w:sz w:val="18"/>
          <w:szCs w:val="18"/>
        </w:rPr>
        <w:t xml:space="preserve"> Договора, однако обязую</w:t>
      </w:r>
      <w:r w:rsidRPr="00340EC5">
        <w:rPr>
          <w:rFonts w:ascii="Verdana" w:hAnsi="Verdana"/>
          <w:color w:val="000000"/>
          <w:sz w:val="18"/>
          <w:szCs w:val="18"/>
        </w:rPr>
        <w:t xml:space="preserve">тся в течение </w:t>
      </w:r>
      <w:r w:rsidR="00C740CB">
        <w:rPr>
          <w:rFonts w:ascii="Verdana" w:hAnsi="Verdana"/>
          <w:color w:val="000000"/>
          <w:sz w:val="18"/>
          <w:szCs w:val="18"/>
        </w:rPr>
        <w:t>20</w:t>
      </w:r>
      <w:r w:rsidR="00E41DDF" w:rsidRPr="00340EC5">
        <w:rPr>
          <w:rFonts w:ascii="Verdana" w:hAnsi="Verdana"/>
          <w:color w:val="000000"/>
          <w:sz w:val="18"/>
          <w:szCs w:val="18"/>
        </w:rPr>
        <w:t xml:space="preserve"> (</w:t>
      </w:r>
      <w:r w:rsidR="00C740CB">
        <w:rPr>
          <w:rFonts w:ascii="Verdana" w:hAnsi="Verdana"/>
          <w:color w:val="000000"/>
          <w:sz w:val="18"/>
          <w:szCs w:val="18"/>
        </w:rPr>
        <w:t>двадцати</w:t>
      </w:r>
      <w:r w:rsidR="00E41DDF" w:rsidRPr="00340EC5">
        <w:rPr>
          <w:rFonts w:ascii="Verdana" w:hAnsi="Verdana"/>
          <w:color w:val="000000"/>
          <w:sz w:val="18"/>
          <w:szCs w:val="18"/>
        </w:rPr>
        <w:t xml:space="preserve">) календарных дней </w:t>
      </w:r>
      <w:r w:rsidRPr="00340EC5">
        <w:rPr>
          <w:rFonts w:ascii="Verdana" w:hAnsi="Verdana"/>
          <w:color w:val="000000"/>
          <w:sz w:val="18"/>
          <w:szCs w:val="18"/>
        </w:rPr>
        <w:t xml:space="preserve"> высылать друг другу подписанные приложения в порядке, предусмотренном п. </w:t>
      </w:r>
      <w:fldSimple w:instr=" REF _Ref247708570 \r \h  \* MERGEFORMAT ">
        <w:r w:rsidR="00340EC5" w:rsidRPr="00340EC5">
          <w:rPr>
            <w:rFonts w:ascii="Verdana" w:hAnsi="Verdana"/>
            <w:color w:val="000000"/>
            <w:sz w:val="18"/>
            <w:szCs w:val="18"/>
          </w:rPr>
          <w:t>9.6.1</w:t>
        </w:r>
      </w:fldSimple>
      <w:r w:rsidRPr="00340EC5">
        <w:rPr>
          <w:rFonts w:ascii="Verdana" w:hAnsi="Verdana"/>
          <w:color w:val="000000"/>
          <w:sz w:val="18"/>
          <w:szCs w:val="18"/>
        </w:rPr>
        <w:t xml:space="preserve"> Договора.</w:t>
      </w:r>
    </w:p>
    <w:p w:rsidR="00716708" w:rsidRPr="00340EC5" w:rsidRDefault="00FE13F4" w:rsidP="00F758F2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bookmarkStart w:id="6" w:name="_Ref247707972"/>
      <w:bookmarkStart w:id="7" w:name="_Ref247642317"/>
      <w:proofErr w:type="gramStart"/>
      <w:r w:rsidRPr="00340EC5">
        <w:rPr>
          <w:rFonts w:ascii="Verdana" w:hAnsi="Verdana"/>
          <w:color w:val="000000"/>
          <w:sz w:val="18"/>
          <w:szCs w:val="18"/>
        </w:rPr>
        <w:t>Если</w:t>
      </w:r>
      <w:r w:rsidR="0053349F" w:rsidRPr="00340EC5">
        <w:rPr>
          <w:rFonts w:ascii="Verdana" w:hAnsi="Verdana"/>
          <w:color w:val="000000"/>
          <w:sz w:val="18"/>
          <w:szCs w:val="18"/>
        </w:rPr>
        <w:t xml:space="preserve"> Заказчик </w:t>
      </w:r>
      <w:r w:rsidRPr="00340EC5">
        <w:rPr>
          <w:rFonts w:ascii="Verdana" w:hAnsi="Verdana"/>
          <w:color w:val="000000"/>
          <w:sz w:val="18"/>
          <w:szCs w:val="18"/>
        </w:rPr>
        <w:t xml:space="preserve">в период </w:t>
      </w:r>
      <w:r w:rsidR="00C740CB">
        <w:rPr>
          <w:rFonts w:ascii="Verdana" w:hAnsi="Verdana"/>
          <w:color w:val="000000"/>
          <w:sz w:val="18"/>
          <w:szCs w:val="18"/>
        </w:rPr>
        <w:t>действия Договора</w:t>
      </w:r>
      <w:r w:rsidR="00202061" w:rsidRPr="00340EC5">
        <w:rPr>
          <w:rFonts w:ascii="Verdana" w:hAnsi="Verdana"/>
          <w:color w:val="000000"/>
          <w:sz w:val="18"/>
          <w:szCs w:val="18"/>
        </w:rPr>
        <w:t xml:space="preserve"> </w:t>
      </w:r>
      <w:r w:rsidR="0053349F" w:rsidRPr="00340EC5">
        <w:rPr>
          <w:rFonts w:ascii="Verdana" w:hAnsi="Verdana"/>
          <w:color w:val="000000"/>
          <w:sz w:val="18"/>
          <w:szCs w:val="18"/>
        </w:rPr>
        <w:t>нарушил любое из</w:t>
      </w:r>
      <w:r w:rsidR="00716708" w:rsidRPr="00340EC5">
        <w:rPr>
          <w:rFonts w:ascii="Verdana" w:hAnsi="Verdana"/>
          <w:color w:val="000000"/>
          <w:sz w:val="18"/>
          <w:szCs w:val="18"/>
        </w:rPr>
        <w:t xml:space="preserve"> свои</w:t>
      </w:r>
      <w:r w:rsidR="0053349F" w:rsidRPr="00340EC5">
        <w:rPr>
          <w:rFonts w:ascii="Verdana" w:hAnsi="Verdana"/>
          <w:color w:val="000000"/>
          <w:sz w:val="18"/>
          <w:szCs w:val="18"/>
        </w:rPr>
        <w:t>х обязательств</w:t>
      </w:r>
      <w:r w:rsidRPr="00340EC5">
        <w:rPr>
          <w:rFonts w:ascii="Verdana" w:hAnsi="Verdana"/>
          <w:color w:val="000000"/>
          <w:sz w:val="18"/>
          <w:szCs w:val="18"/>
        </w:rPr>
        <w:t xml:space="preserve">, предусмотренных </w:t>
      </w:r>
      <w:r w:rsidR="00106F2C" w:rsidRPr="00340EC5">
        <w:rPr>
          <w:rFonts w:ascii="Verdana" w:hAnsi="Verdana"/>
          <w:color w:val="000000"/>
          <w:sz w:val="18"/>
          <w:szCs w:val="18"/>
        </w:rPr>
        <w:t>ст. </w:t>
      </w:r>
      <w:fldSimple w:instr=" REF _Ref247707836 \r \h  \* MERGEFORMAT ">
        <w:r w:rsidR="00340EC5" w:rsidRPr="00340EC5">
          <w:rPr>
            <w:rFonts w:ascii="Verdana" w:hAnsi="Verdana"/>
            <w:color w:val="000000"/>
            <w:sz w:val="18"/>
            <w:szCs w:val="18"/>
          </w:rPr>
          <w:t>3</w:t>
        </w:r>
      </w:fldSimple>
      <w:r w:rsidR="00C37E95" w:rsidRPr="00340EC5">
        <w:rPr>
          <w:rFonts w:ascii="Verdana" w:hAnsi="Verdana"/>
          <w:color w:val="000000"/>
          <w:sz w:val="18"/>
          <w:szCs w:val="18"/>
        </w:rPr>
        <w:t xml:space="preserve"> Договора</w:t>
      </w:r>
      <w:r w:rsidRPr="00340EC5">
        <w:rPr>
          <w:rFonts w:ascii="Verdana" w:hAnsi="Verdana"/>
          <w:color w:val="000000"/>
          <w:sz w:val="18"/>
          <w:szCs w:val="18"/>
        </w:rPr>
        <w:t>, или любое иное обязательство, без исполнения которого Исполнитель не может надлежаще оказать Заказчику услуги по Договору, срок исполнения обязательств Исполнителем отодвигается на соответствующий срок просрочки Заказчика</w:t>
      </w:r>
      <w:bookmarkEnd w:id="6"/>
      <w:r w:rsidR="00C740CB">
        <w:rPr>
          <w:rFonts w:ascii="Verdana" w:hAnsi="Verdana"/>
          <w:color w:val="000000"/>
          <w:sz w:val="18"/>
          <w:szCs w:val="18"/>
        </w:rPr>
        <w:t>, а Заказчик обязан возместить убытки, при</w:t>
      </w:r>
      <w:r w:rsidR="005E07BD">
        <w:rPr>
          <w:rFonts w:ascii="Verdana" w:hAnsi="Verdana"/>
          <w:color w:val="000000"/>
          <w:sz w:val="18"/>
          <w:szCs w:val="18"/>
        </w:rPr>
        <w:t>чинё</w:t>
      </w:r>
      <w:r w:rsidR="00C740CB">
        <w:rPr>
          <w:rFonts w:ascii="Verdana" w:hAnsi="Verdana"/>
          <w:color w:val="000000"/>
          <w:sz w:val="18"/>
          <w:szCs w:val="18"/>
        </w:rPr>
        <w:t xml:space="preserve">нные </w:t>
      </w:r>
      <w:r w:rsidR="005E07BD">
        <w:rPr>
          <w:rFonts w:ascii="Verdana" w:hAnsi="Verdana"/>
          <w:color w:val="000000"/>
          <w:sz w:val="18"/>
          <w:szCs w:val="18"/>
        </w:rPr>
        <w:t>И</w:t>
      </w:r>
      <w:r w:rsidR="00C740CB">
        <w:rPr>
          <w:rFonts w:ascii="Verdana" w:hAnsi="Verdana"/>
          <w:color w:val="000000"/>
          <w:sz w:val="18"/>
          <w:szCs w:val="18"/>
        </w:rPr>
        <w:t>сполнителю</w:t>
      </w:r>
      <w:r w:rsidR="005E07BD">
        <w:rPr>
          <w:rFonts w:ascii="Verdana" w:hAnsi="Verdana"/>
          <w:color w:val="000000"/>
          <w:sz w:val="18"/>
          <w:szCs w:val="18"/>
        </w:rPr>
        <w:t>,</w:t>
      </w:r>
      <w:r w:rsidR="00C740CB">
        <w:rPr>
          <w:rFonts w:ascii="Verdana" w:hAnsi="Verdana"/>
          <w:color w:val="000000"/>
          <w:sz w:val="18"/>
          <w:szCs w:val="18"/>
        </w:rPr>
        <w:t xml:space="preserve"> вследствие неисполнения</w:t>
      </w:r>
      <w:r w:rsidR="005E07BD">
        <w:rPr>
          <w:rFonts w:ascii="Verdana" w:hAnsi="Verdana"/>
          <w:color w:val="000000"/>
          <w:sz w:val="18"/>
          <w:szCs w:val="18"/>
        </w:rPr>
        <w:t xml:space="preserve"> своих обязательств.</w:t>
      </w:r>
      <w:proofErr w:type="gramEnd"/>
    </w:p>
    <w:p w:rsidR="00B21632" w:rsidRPr="00340EC5" w:rsidRDefault="00B21632" w:rsidP="005E07BD">
      <w:pPr>
        <w:keepNext/>
        <w:numPr>
          <w:ilvl w:val="0"/>
          <w:numId w:val="5"/>
        </w:numPr>
        <w:spacing w:before="240" w:after="120"/>
        <w:ind w:left="357" w:hanging="357"/>
        <w:jc w:val="center"/>
        <w:rPr>
          <w:rFonts w:ascii="Verdana" w:hAnsi="Verdana"/>
          <w:b/>
          <w:color w:val="000000"/>
          <w:spacing w:val="10"/>
          <w:sz w:val="18"/>
          <w:szCs w:val="18"/>
        </w:rPr>
      </w:pPr>
      <w:r w:rsidRPr="00340EC5">
        <w:rPr>
          <w:rFonts w:ascii="Verdana" w:hAnsi="Verdana"/>
          <w:b/>
          <w:color w:val="000000"/>
          <w:spacing w:val="10"/>
          <w:sz w:val="18"/>
          <w:szCs w:val="18"/>
        </w:rPr>
        <w:t>ПОРЯДОК ПРИЕМКИ УСЛУГ</w:t>
      </w:r>
    </w:p>
    <w:p w:rsidR="005E07BD" w:rsidRDefault="005E07BD" w:rsidP="005E07BD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5E07BD">
        <w:rPr>
          <w:rFonts w:ascii="Verdana" w:hAnsi="Verdana"/>
          <w:color w:val="000000"/>
          <w:sz w:val="18"/>
          <w:szCs w:val="18"/>
        </w:rPr>
        <w:t>Отчетным периодом считается календарный месяц с 1 числа по 31 число. В случае отсутствия в конкретном месяце соответствующей даты окончанием отчетного периода считается последний день этого месяца.</w:t>
      </w:r>
    </w:p>
    <w:p w:rsidR="00383A85" w:rsidRPr="00340EC5" w:rsidRDefault="00383A85" w:rsidP="00F758F2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Ежемесячно </w:t>
      </w:r>
      <w:r w:rsidR="00671136" w:rsidRPr="00340EC5">
        <w:rPr>
          <w:rFonts w:ascii="Verdana" w:hAnsi="Verdana"/>
          <w:color w:val="000000"/>
          <w:sz w:val="18"/>
          <w:szCs w:val="18"/>
        </w:rPr>
        <w:t>Исполнитель</w:t>
      </w:r>
      <w:r w:rsidRPr="00340EC5">
        <w:rPr>
          <w:rFonts w:ascii="Verdana" w:hAnsi="Verdana"/>
          <w:color w:val="000000"/>
          <w:sz w:val="18"/>
          <w:szCs w:val="18"/>
        </w:rPr>
        <w:t xml:space="preserve"> в течение </w:t>
      </w:r>
      <w:r w:rsidR="003B435E" w:rsidRPr="00340EC5">
        <w:rPr>
          <w:rFonts w:ascii="Verdana" w:hAnsi="Verdana"/>
          <w:color w:val="000000"/>
          <w:sz w:val="18"/>
          <w:szCs w:val="18"/>
        </w:rPr>
        <w:t>5</w:t>
      </w:r>
      <w:r w:rsidR="00EA320F" w:rsidRPr="00340EC5">
        <w:rPr>
          <w:rFonts w:ascii="Verdana" w:hAnsi="Verdana"/>
          <w:color w:val="000000"/>
          <w:sz w:val="18"/>
          <w:szCs w:val="18"/>
        </w:rPr>
        <w:t> </w:t>
      </w:r>
      <w:r w:rsidR="0004522D" w:rsidRPr="00340EC5">
        <w:rPr>
          <w:rFonts w:ascii="Verdana" w:hAnsi="Verdana"/>
          <w:color w:val="000000"/>
          <w:sz w:val="18"/>
          <w:szCs w:val="18"/>
        </w:rPr>
        <w:t>(</w:t>
      </w:r>
      <w:r w:rsidR="003B435E" w:rsidRPr="00340EC5">
        <w:rPr>
          <w:rFonts w:ascii="Verdana" w:hAnsi="Verdana"/>
          <w:color w:val="000000"/>
          <w:sz w:val="18"/>
          <w:szCs w:val="18"/>
        </w:rPr>
        <w:t>пяти</w:t>
      </w:r>
      <w:r w:rsidR="0004522D" w:rsidRPr="00340EC5">
        <w:rPr>
          <w:rFonts w:ascii="Verdana" w:hAnsi="Verdana"/>
          <w:color w:val="000000"/>
          <w:sz w:val="18"/>
          <w:szCs w:val="18"/>
        </w:rPr>
        <w:t>)</w:t>
      </w:r>
      <w:r w:rsidRPr="00340EC5">
        <w:rPr>
          <w:rFonts w:ascii="Verdana" w:hAnsi="Verdana"/>
          <w:color w:val="000000"/>
          <w:sz w:val="18"/>
          <w:szCs w:val="18"/>
        </w:rPr>
        <w:t xml:space="preserve"> рабочих дней после окончания отчетного периода </w:t>
      </w:r>
      <w:r w:rsidR="00671136" w:rsidRPr="00340EC5">
        <w:rPr>
          <w:rFonts w:ascii="Verdana" w:hAnsi="Verdana"/>
          <w:color w:val="000000"/>
          <w:sz w:val="18"/>
          <w:szCs w:val="18"/>
        </w:rPr>
        <w:t xml:space="preserve">направляет Заказчику </w:t>
      </w:r>
      <w:r w:rsidR="00A16DA1" w:rsidRPr="00340EC5">
        <w:rPr>
          <w:rFonts w:ascii="Verdana" w:hAnsi="Verdana"/>
          <w:color w:val="000000"/>
          <w:sz w:val="18"/>
          <w:szCs w:val="18"/>
        </w:rPr>
        <w:t>два экземпляра подписанного</w:t>
      </w:r>
      <w:r w:rsidR="00671136" w:rsidRPr="00340EC5">
        <w:rPr>
          <w:rFonts w:ascii="Verdana" w:hAnsi="Verdana"/>
          <w:color w:val="000000"/>
          <w:sz w:val="18"/>
          <w:szCs w:val="18"/>
        </w:rPr>
        <w:t xml:space="preserve"> </w:t>
      </w:r>
      <w:r w:rsidRPr="00340EC5">
        <w:rPr>
          <w:rFonts w:ascii="Verdana" w:hAnsi="Verdana"/>
          <w:color w:val="000000"/>
          <w:sz w:val="18"/>
          <w:szCs w:val="18"/>
        </w:rPr>
        <w:t>Акт</w:t>
      </w:r>
      <w:r w:rsidR="00A16DA1" w:rsidRPr="00340EC5">
        <w:rPr>
          <w:rFonts w:ascii="Verdana" w:hAnsi="Verdana"/>
          <w:color w:val="000000"/>
          <w:sz w:val="18"/>
          <w:szCs w:val="18"/>
        </w:rPr>
        <w:t>а</w:t>
      </w:r>
      <w:r w:rsidRPr="00340EC5">
        <w:rPr>
          <w:rFonts w:ascii="Verdana" w:hAnsi="Verdana"/>
          <w:color w:val="000000"/>
          <w:sz w:val="18"/>
          <w:szCs w:val="18"/>
        </w:rPr>
        <w:t xml:space="preserve"> оказанных услуг</w:t>
      </w:r>
      <w:r w:rsidR="005C645C" w:rsidRPr="00340EC5">
        <w:rPr>
          <w:rFonts w:ascii="Verdana" w:hAnsi="Verdana"/>
          <w:color w:val="000000"/>
          <w:sz w:val="18"/>
          <w:szCs w:val="18"/>
        </w:rPr>
        <w:t xml:space="preserve"> (далее также – Акта)</w:t>
      </w:r>
      <w:r w:rsidRPr="00340EC5">
        <w:rPr>
          <w:rFonts w:ascii="Verdana" w:hAnsi="Verdana"/>
          <w:color w:val="000000"/>
          <w:sz w:val="18"/>
          <w:szCs w:val="18"/>
        </w:rPr>
        <w:t>.</w:t>
      </w:r>
      <w:bookmarkEnd w:id="7"/>
    </w:p>
    <w:p w:rsidR="003B435E" w:rsidRPr="00340EC5" w:rsidRDefault="003B435E" w:rsidP="003B435E">
      <w:pPr>
        <w:spacing w:before="120"/>
        <w:ind w:firstLine="708"/>
        <w:jc w:val="both"/>
        <w:rPr>
          <w:rFonts w:ascii="Verdana" w:hAnsi="Verdana"/>
          <w:sz w:val="18"/>
          <w:szCs w:val="18"/>
        </w:rPr>
      </w:pPr>
      <w:r w:rsidRPr="00340EC5">
        <w:rPr>
          <w:rFonts w:ascii="Verdana" w:hAnsi="Verdana"/>
          <w:sz w:val="18"/>
          <w:szCs w:val="18"/>
        </w:rPr>
        <w:t xml:space="preserve">Заказчик самостоятельно отслеживает получение акта, если в течение </w:t>
      </w:r>
      <w:r w:rsidR="005F6AD0">
        <w:rPr>
          <w:rFonts w:ascii="Verdana" w:hAnsi="Verdana"/>
          <w:sz w:val="18"/>
          <w:szCs w:val="18"/>
        </w:rPr>
        <w:t>7</w:t>
      </w:r>
      <w:r w:rsidR="005E07BD">
        <w:rPr>
          <w:rFonts w:ascii="Verdana" w:hAnsi="Verdana"/>
          <w:sz w:val="18"/>
          <w:szCs w:val="18"/>
        </w:rPr>
        <w:t xml:space="preserve"> (</w:t>
      </w:r>
      <w:r w:rsidR="005F6AD0">
        <w:rPr>
          <w:rFonts w:ascii="Verdana" w:hAnsi="Verdana"/>
          <w:sz w:val="18"/>
          <w:szCs w:val="18"/>
        </w:rPr>
        <w:t>семи</w:t>
      </w:r>
      <w:r w:rsidR="005E07BD">
        <w:rPr>
          <w:rFonts w:ascii="Verdana" w:hAnsi="Verdana"/>
          <w:sz w:val="18"/>
          <w:szCs w:val="18"/>
        </w:rPr>
        <w:t>)</w:t>
      </w:r>
      <w:r w:rsidRPr="00340EC5">
        <w:rPr>
          <w:rFonts w:ascii="Verdana" w:hAnsi="Verdana"/>
          <w:sz w:val="18"/>
          <w:szCs w:val="18"/>
        </w:rPr>
        <w:t xml:space="preserve"> рабочих дней после окончания отчетного периода, акт не поступил на адрес Заказчика, то он незамедлительно сообщает об этом Исполнителю. Если </w:t>
      </w:r>
      <w:r w:rsidRPr="00340EC5">
        <w:rPr>
          <w:rFonts w:ascii="Verdana" w:hAnsi="Verdana"/>
          <w:color w:val="000000"/>
          <w:sz w:val="18"/>
          <w:szCs w:val="18"/>
        </w:rPr>
        <w:t xml:space="preserve">акт Заказчиком не получен и Заказчик не уведомил об этом Исполнителя, то акт считается принятым </w:t>
      </w:r>
      <w:r w:rsidRPr="00340EC5">
        <w:rPr>
          <w:rFonts w:ascii="Verdana" w:hAnsi="Verdana"/>
          <w:sz w:val="18"/>
          <w:szCs w:val="18"/>
        </w:rPr>
        <w:t>и приобретает юридическую силу за подписью Исполнителя.</w:t>
      </w:r>
    </w:p>
    <w:p w:rsidR="00383A85" w:rsidRPr="00340EC5" w:rsidRDefault="00383A85" w:rsidP="00F758F2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Акт оказанных услуг предоставляется Исполнителе</w:t>
      </w:r>
      <w:r w:rsidR="00671136" w:rsidRPr="00340EC5">
        <w:rPr>
          <w:rFonts w:ascii="Verdana" w:hAnsi="Verdana"/>
          <w:color w:val="000000"/>
          <w:sz w:val="18"/>
          <w:szCs w:val="18"/>
        </w:rPr>
        <w:t>м и подписывается Сторонами. В А</w:t>
      </w:r>
      <w:r w:rsidRPr="00340EC5">
        <w:rPr>
          <w:rFonts w:ascii="Verdana" w:hAnsi="Verdana"/>
          <w:color w:val="000000"/>
          <w:sz w:val="18"/>
          <w:szCs w:val="18"/>
        </w:rPr>
        <w:t>кте указываются:</w:t>
      </w:r>
    </w:p>
    <w:p w:rsidR="00383A85" w:rsidRPr="00340EC5" w:rsidRDefault="0049420B" w:rsidP="006156B8">
      <w:pPr>
        <w:numPr>
          <w:ilvl w:val="0"/>
          <w:numId w:val="15"/>
        </w:numPr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отчётный период,</w:t>
      </w:r>
    </w:p>
    <w:p w:rsidR="00383A85" w:rsidRPr="00340EC5" w:rsidRDefault="00383A85" w:rsidP="00CC52ED">
      <w:pPr>
        <w:numPr>
          <w:ilvl w:val="0"/>
          <w:numId w:val="15"/>
        </w:numPr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стоимость ока</w:t>
      </w:r>
      <w:r w:rsidR="0049420B" w:rsidRPr="00340EC5">
        <w:rPr>
          <w:rFonts w:ascii="Verdana" w:hAnsi="Verdana"/>
          <w:color w:val="000000"/>
          <w:sz w:val="18"/>
          <w:szCs w:val="18"/>
        </w:rPr>
        <w:t>занных за отчётный период услуг,</w:t>
      </w:r>
    </w:p>
    <w:p w:rsidR="00383A85" w:rsidRPr="00340EC5" w:rsidRDefault="00383A85" w:rsidP="00CC52ED">
      <w:pPr>
        <w:numPr>
          <w:ilvl w:val="0"/>
          <w:numId w:val="15"/>
        </w:numPr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иные данные, которые Стороны сочтут нужным указать.</w:t>
      </w:r>
    </w:p>
    <w:p w:rsidR="009800EC" w:rsidRPr="00340EC5" w:rsidRDefault="00856D5E" w:rsidP="009800EC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Заказчик обязан подписывать Акты оказанных услуг в течение </w:t>
      </w:r>
      <w:r w:rsidR="00094088" w:rsidRPr="00340EC5">
        <w:rPr>
          <w:rFonts w:ascii="Verdana" w:hAnsi="Verdana"/>
          <w:color w:val="000000"/>
          <w:sz w:val="18"/>
          <w:szCs w:val="18"/>
        </w:rPr>
        <w:t>5</w:t>
      </w:r>
      <w:r w:rsidR="00671136" w:rsidRPr="00340EC5">
        <w:rPr>
          <w:rFonts w:ascii="Verdana" w:hAnsi="Verdana"/>
          <w:color w:val="000000"/>
          <w:sz w:val="18"/>
          <w:szCs w:val="18"/>
        </w:rPr>
        <w:t xml:space="preserve"> (</w:t>
      </w:r>
      <w:r w:rsidR="00094088" w:rsidRPr="00340EC5">
        <w:rPr>
          <w:rFonts w:ascii="Verdana" w:hAnsi="Verdana"/>
          <w:color w:val="000000"/>
          <w:sz w:val="18"/>
          <w:szCs w:val="18"/>
        </w:rPr>
        <w:t>пяти</w:t>
      </w:r>
      <w:r w:rsidR="00671136" w:rsidRPr="00340EC5">
        <w:rPr>
          <w:rFonts w:ascii="Verdana" w:hAnsi="Verdana"/>
          <w:color w:val="000000"/>
          <w:sz w:val="18"/>
          <w:szCs w:val="18"/>
        </w:rPr>
        <w:t>)</w:t>
      </w:r>
      <w:r w:rsidR="003535A6" w:rsidRPr="00340EC5">
        <w:rPr>
          <w:rFonts w:ascii="Verdana" w:hAnsi="Verdana"/>
          <w:color w:val="000000"/>
          <w:sz w:val="18"/>
          <w:szCs w:val="18"/>
        </w:rPr>
        <w:t xml:space="preserve"> рабочих дней</w:t>
      </w:r>
      <w:r w:rsidR="00862CE7" w:rsidRPr="00340EC5">
        <w:rPr>
          <w:rFonts w:ascii="Verdana" w:hAnsi="Verdana"/>
          <w:color w:val="000000"/>
          <w:sz w:val="18"/>
          <w:szCs w:val="18"/>
        </w:rPr>
        <w:t xml:space="preserve"> после их получения</w:t>
      </w:r>
      <w:r w:rsidR="0078727E" w:rsidRPr="00340EC5">
        <w:rPr>
          <w:rFonts w:ascii="Verdana" w:hAnsi="Verdana"/>
          <w:color w:val="000000"/>
          <w:sz w:val="18"/>
          <w:szCs w:val="18"/>
        </w:rPr>
        <w:t xml:space="preserve"> или направить</w:t>
      </w:r>
      <w:r w:rsidR="00B92FBB" w:rsidRPr="00340EC5">
        <w:rPr>
          <w:rFonts w:ascii="Verdana" w:hAnsi="Verdana"/>
          <w:color w:val="000000"/>
          <w:sz w:val="18"/>
          <w:szCs w:val="18"/>
        </w:rPr>
        <w:t xml:space="preserve"> в тот же срок</w:t>
      </w:r>
      <w:r w:rsidR="0078727E" w:rsidRPr="00340EC5">
        <w:rPr>
          <w:rFonts w:ascii="Verdana" w:hAnsi="Verdana"/>
          <w:color w:val="000000"/>
          <w:sz w:val="18"/>
          <w:szCs w:val="18"/>
        </w:rPr>
        <w:t xml:space="preserve"> письменный мотивированный отказ от приемки, переданный посредством электронной почты либо факса</w:t>
      </w:r>
      <w:r w:rsidRPr="00340EC5">
        <w:rPr>
          <w:rFonts w:ascii="Verdana" w:hAnsi="Verdana"/>
          <w:color w:val="000000"/>
          <w:sz w:val="18"/>
          <w:szCs w:val="18"/>
        </w:rPr>
        <w:t xml:space="preserve">. </w:t>
      </w:r>
      <w:r w:rsidR="009A0F70" w:rsidRPr="00340EC5">
        <w:rPr>
          <w:rFonts w:ascii="Verdana" w:hAnsi="Verdana"/>
          <w:color w:val="000000"/>
          <w:sz w:val="18"/>
          <w:szCs w:val="18"/>
        </w:rPr>
        <w:t xml:space="preserve"> </w:t>
      </w:r>
    </w:p>
    <w:p w:rsidR="00856D5E" w:rsidRPr="00340EC5" w:rsidRDefault="009A0F70" w:rsidP="009800EC">
      <w:pPr>
        <w:spacing w:before="120"/>
        <w:ind w:firstLine="567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В случае не</w:t>
      </w:r>
      <w:r w:rsidR="0032048C" w:rsidRPr="00340EC5">
        <w:rPr>
          <w:rFonts w:ascii="Verdana" w:hAnsi="Verdana"/>
          <w:color w:val="000000"/>
          <w:sz w:val="18"/>
          <w:szCs w:val="18"/>
        </w:rPr>
        <w:t xml:space="preserve"> </w:t>
      </w:r>
      <w:r w:rsidRPr="00340EC5">
        <w:rPr>
          <w:rFonts w:ascii="Verdana" w:hAnsi="Verdana"/>
          <w:color w:val="000000"/>
          <w:sz w:val="18"/>
          <w:szCs w:val="18"/>
        </w:rPr>
        <w:t xml:space="preserve">подписания Заказчиком Акта </w:t>
      </w:r>
      <w:r w:rsidR="0032048C" w:rsidRPr="00340EC5">
        <w:rPr>
          <w:rFonts w:ascii="Verdana" w:hAnsi="Verdana"/>
          <w:color w:val="000000"/>
          <w:sz w:val="18"/>
          <w:szCs w:val="18"/>
        </w:rPr>
        <w:t xml:space="preserve">оказанных услуг </w:t>
      </w:r>
      <w:r w:rsidRPr="00340EC5">
        <w:rPr>
          <w:rFonts w:ascii="Verdana" w:hAnsi="Verdana"/>
          <w:color w:val="000000"/>
          <w:sz w:val="18"/>
          <w:szCs w:val="18"/>
        </w:rPr>
        <w:t xml:space="preserve"> в течение 5 (пяти) рабочих дней и не предоставления в течение этого периода письменного мотивированного отказа, Акт и указанные в нем услуги считаются принятыми. В дальнейшем претензии к данному этапу работ не </w:t>
      </w:r>
      <w:r w:rsidR="004D48FE" w:rsidRPr="00340EC5">
        <w:rPr>
          <w:rFonts w:ascii="Verdana" w:hAnsi="Verdana"/>
          <w:color w:val="000000"/>
          <w:sz w:val="18"/>
          <w:szCs w:val="18"/>
        </w:rPr>
        <w:t>принимаются,</w:t>
      </w:r>
      <w:r w:rsidRPr="00340EC5">
        <w:rPr>
          <w:rFonts w:ascii="Verdana" w:hAnsi="Verdana"/>
          <w:color w:val="000000"/>
          <w:sz w:val="18"/>
          <w:szCs w:val="18"/>
        </w:rPr>
        <w:t xml:space="preserve"> и Акт </w:t>
      </w:r>
      <w:r w:rsidR="0032048C" w:rsidRPr="00340EC5">
        <w:rPr>
          <w:rFonts w:ascii="Verdana" w:hAnsi="Verdana"/>
          <w:color w:val="000000"/>
          <w:sz w:val="18"/>
          <w:szCs w:val="18"/>
        </w:rPr>
        <w:t xml:space="preserve">оказанных </w:t>
      </w:r>
      <w:r w:rsidRPr="00340EC5">
        <w:rPr>
          <w:rFonts w:ascii="Verdana" w:hAnsi="Verdana"/>
          <w:color w:val="000000"/>
          <w:sz w:val="18"/>
          <w:szCs w:val="18"/>
        </w:rPr>
        <w:t>услуг приобретает юридическую силу за подписью Исполнителя.</w:t>
      </w:r>
      <w:r w:rsidR="003535A6" w:rsidRPr="00340EC5">
        <w:rPr>
          <w:rFonts w:ascii="Verdana" w:hAnsi="Verdana"/>
          <w:color w:val="000000"/>
          <w:sz w:val="18"/>
          <w:szCs w:val="18"/>
        </w:rPr>
        <w:t xml:space="preserve"> </w:t>
      </w:r>
      <w:r w:rsidR="005C645C" w:rsidRPr="00340EC5">
        <w:rPr>
          <w:rFonts w:ascii="Verdana" w:hAnsi="Verdana"/>
          <w:color w:val="000000"/>
          <w:sz w:val="18"/>
          <w:szCs w:val="18"/>
        </w:rPr>
        <w:t>О</w:t>
      </w:r>
      <w:r w:rsidR="00856D5E" w:rsidRPr="00340EC5">
        <w:rPr>
          <w:rFonts w:ascii="Verdana" w:hAnsi="Verdana"/>
          <w:color w:val="000000"/>
          <w:sz w:val="18"/>
          <w:szCs w:val="18"/>
        </w:rPr>
        <w:t xml:space="preserve">днако Исполнитель вправе требовать от Заказчика </w:t>
      </w:r>
      <w:r w:rsidR="005C645C" w:rsidRPr="00340EC5">
        <w:rPr>
          <w:rFonts w:ascii="Verdana" w:hAnsi="Verdana"/>
          <w:color w:val="000000"/>
          <w:sz w:val="18"/>
          <w:szCs w:val="18"/>
        </w:rPr>
        <w:t xml:space="preserve">собственноручного </w:t>
      </w:r>
      <w:r w:rsidR="00856D5E" w:rsidRPr="00340EC5">
        <w:rPr>
          <w:rFonts w:ascii="Verdana" w:hAnsi="Verdana"/>
          <w:color w:val="000000"/>
          <w:sz w:val="18"/>
          <w:szCs w:val="18"/>
        </w:rPr>
        <w:t>подписания соответствующего Акта оказанных услуг.</w:t>
      </w:r>
    </w:p>
    <w:p w:rsidR="005C645C" w:rsidRPr="00340EC5" w:rsidRDefault="005C645C" w:rsidP="00862CE7">
      <w:pPr>
        <w:ind w:firstLine="567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В случае наличия </w:t>
      </w:r>
      <w:r w:rsidR="0032048C" w:rsidRPr="00340EC5">
        <w:rPr>
          <w:rFonts w:ascii="Verdana" w:hAnsi="Verdana"/>
          <w:color w:val="000000"/>
          <w:sz w:val="18"/>
          <w:szCs w:val="18"/>
        </w:rPr>
        <w:t xml:space="preserve">претензии </w:t>
      </w:r>
      <w:r w:rsidRPr="00340EC5">
        <w:rPr>
          <w:rFonts w:ascii="Verdana" w:hAnsi="Verdana"/>
          <w:color w:val="000000"/>
          <w:sz w:val="18"/>
          <w:szCs w:val="18"/>
        </w:rPr>
        <w:t>по оказанным услугам</w:t>
      </w:r>
      <w:r w:rsidR="0032048C" w:rsidRPr="00340EC5">
        <w:rPr>
          <w:rFonts w:ascii="Verdana" w:hAnsi="Verdana"/>
          <w:color w:val="000000"/>
          <w:sz w:val="18"/>
          <w:szCs w:val="18"/>
        </w:rPr>
        <w:t xml:space="preserve">, переданной посредства электронной почты или факса </w:t>
      </w:r>
      <w:r w:rsidR="009A0F70" w:rsidRPr="00340EC5">
        <w:rPr>
          <w:rFonts w:ascii="Verdana" w:hAnsi="Verdana"/>
          <w:color w:val="000000"/>
          <w:sz w:val="18"/>
          <w:szCs w:val="18"/>
        </w:rPr>
        <w:t xml:space="preserve">Исполнитель </w:t>
      </w:r>
      <w:r w:rsidR="0032048C" w:rsidRPr="00340EC5">
        <w:rPr>
          <w:rFonts w:ascii="Verdana" w:hAnsi="Verdana"/>
          <w:color w:val="000000"/>
          <w:sz w:val="18"/>
          <w:szCs w:val="18"/>
        </w:rPr>
        <w:t>вправе</w:t>
      </w:r>
      <w:r w:rsidR="009A0F70" w:rsidRPr="00340EC5">
        <w:rPr>
          <w:rFonts w:ascii="Verdana" w:hAnsi="Verdana"/>
          <w:color w:val="000000"/>
          <w:sz w:val="18"/>
          <w:szCs w:val="18"/>
        </w:rPr>
        <w:t xml:space="preserve"> </w:t>
      </w:r>
      <w:r w:rsidRPr="00340EC5">
        <w:rPr>
          <w:rFonts w:ascii="Verdana" w:hAnsi="Verdana"/>
          <w:color w:val="000000"/>
          <w:sz w:val="18"/>
          <w:szCs w:val="18"/>
        </w:rPr>
        <w:t xml:space="preserve"> </w:t>
      </w:r>
      <w:r w:rsidR="009A0F70" w:rsidRPr="00340EC5">
        <w:rPr>
          <w:rFonts w:ascii="Verdana" w:hAnsi="Verdana"/>
          <w:color w:val="000000"/>
          <w:sz w:val="18"/>
          <w:szCs w:val="18"/>
        </w:rPr>
        <w:t xml:space="preserve">затребовать </w:t>
      </w:r>
      <w:r w:rsidR="0032048C" w:rsidRPr="00340EC5">
        <w:rPr>
          <w:rFonts w:ascii="Verdana" w:hAnsi="Verdana"/>
          <w:color w:val="000000"/>
          <w:sz w:val="18"/>
          <w:szCs w:val="18"/>
        </w:rPr>
        <w:t xml:space="preserve">ее </w:t>
      </w:r>
      <w:r w:rsidRPr="00340EC5">
        <w:rPr>
          <w:rFonts w:ascii="Verdana" w:hAnsi="Verdana"/>
          <w:color w:val="000000"/>
          <w:sz w:val="18"/>
          <w:szCs w:val="18"/>
        </w:rPr>
        <w:t xml:space="preserve">в форме, предусмотренной </w:t>
      </w:r>
      <w:r w:rsidR="00797CA7" w:rsidRPr="00340EC5">
        <w:rPr>
          <w:rFonts w:ascii="Verdana" w:hAnsi="Verdana"/>
          <w:color w:val="000000"/>
          <w:sz w:val="18"/>
          <w:szCs w:val="18"/>
        </w:rPr>
        <w:t>п. </w:t>
      </w:r>
      <w:fldSimple w:instr=" REF _Ref247708570 \r \h  \* MERGEFORMAT ">
        <w:r w:rsidR="00340EC5" w:rsidRPr="00340EC5">
          <w:rPr>
            <w:rFonts w:ascii="Verdana" w:hAnsi="Verdana"/>
            <w:color w:val="000000"/>
            <w:sz w:val="18"/>
            <w:szCs w:val="18"/>
          </w:rPr>
          <w:t>9.6.1</w:t>
        </w:r>
      </w:fldSimple>
      <w:r w:rsidRPr="00340EC5">
        <w:rPr>
          <w:rFonts w:ascii="Verdana" w:hAnsi="Verdana"/>
          <w:color w:val="000000"/>
          <w:sz w:val="18"/>
          <w:szCs w:val="18"/>
        </w:rPr>
        <w:t xml:space="preserve"> Договора</w:t>
      </w:r>
      <w:r w:rsidR="005728EA" w:rsidRPr="00340EC5">
        <w:rPr>
          <w:rFonts w:ascii="Verdana" w:hAnsi="Verdana"/>
          <w:color w:val="000000"/>
          <w:sz w:val="18"/>
          <w:szCs w:val="18"/>
        </w:rPr>
        <w:t>.</w:t>
      </w:r>
    </w:p>
    <w:p w:rsidR="00886CCB" w:rsidRPr="00340EC5" w:rsidRDefault="00886CCB" w:rsidP="00886CCB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Стороны договорились, что </w:t>
      </w:r>
      <w:r w:rsidR="00FC2855" w:rsidRPr="00340EC5">
        <w:rPr>
          <w:rFonts w:ascii="Verdana" w:hAnsi="Verdana"/>
          <w:color w:val="000000"/>
          <w:sz w:val="18"/>
          <w:szCs w:val="18"/>
        </w:rPr>
        <w:t>позиции</w:t>
      </w:r>
      <w:r w:rsidRPr="00340EC5">
        <w:rPr>
          <w:rFonts w:ascii="Verdana" w:hAnsi="Verdana"/>
          <w:color w:val="000000"/>
          <w:sz w:val="18"/>
          <w:szCs w:val="18"/>
        </w:rPr>
        <w:t xml:space="preserve"> URL</w:t>
      </w:r>
      <w:r w:rsidRPr="00340EC5">
        <w:rPr>
          <w:rFonts w:ascii="Verdana" w:hAnsi="Verdana"/>
          <w:color w:val="000000"/>
          <w:sz w:val="18"/>
          <w:szCs w:val="18"/>
        </w:rPr>
        <w:noBreakHyphen/>
        <w:t xml:space="preserve">адреса Заказчика </w:t>
      </w:r>
      <w:r w:rsidR="00FC2855" w:rsidRPr="00340EC5">
        <w:rPr>
          <w:rFonts w:ascii="Verdana" w:hAnsi="Verdana"/>
          <w:color w:val="000000"/>
          <w:sz w:val="18"/>
          <w:szCs w:val="18"/>
        </w:rPr>
        <w:t xml:space="preserve">в </w:t>
      </w:r>
      <w:r w:rsidR="00077B59" w:rsidRPr="00340EC5">
        <w:rPr>
          <w:rFonts w:ascii="Verdana" w:hAnsi="Verdana"/>
          <w:color w:val="000000"/>
          <w:sz w:val="18"/>
          <w:szCs w:val="18"/>
        </w:rPr>
        <w:t xml:space="preserve"> выдачи </w:t>
      </w:r>
      <w:r w:rsidR="00FC2855" w:rsidRPr="00340EC5">
        <w:rPr>
          <w:rFonts w:ascii="Verdana" w:hAnsi="Verdana"/>
          <w:color w:val="000000"/>
          <w:sz w:val="18"/>
          <w:szCs w:val="18"/>
        </w:rPr>
        <w:t xml:space="preserve">Поисковой </w:t>
      </w:r>
      <w:r w:rsidR="00077B59" w:rsidRPr="00340EC5">
        <w:rPr>
          <w:rFonts w:ascii="Verdana" w:hAnsi="Verdana"/>
          <w:color w:val="000000"/>
          <w:sz w:val="18"/>
          <w:szCs w:val="18"/>
        </w:rPr>
        <w:t>систем</w:t>
      </w:r>
      <w:r w:rsidR="00006DE1" w:rsidRPr="00340EC5">
        <w:rPr>
          <w:rFonts w:ascii="Verdana" w:hAnsi="Verdana"/>
          <w:color w:val="000000"/>
          <w:sz w:val="18"/>
          <w:szCs w:val="18"/>
        </w:rPr>
        <w:t xml:space="preserve">ы </w:t>
      </w:r>
      <w:r w:rsidRPr="00340EC5">
        <w:rPr>
          <w:rFonts w:ascii="Verdana" w:hAnsi="Verdana"/>
          <w:color w:val="000000"/>
          <w:sz w:val="18"/>
          <w:szCs w:val="18"/>
        </w:rPr>
        <w:t>фиксиру</w:t>
      </w:r>
      <w:r w:rsidR="002B74B6" w:rsidRPr="00340EC5">
        <w:rPr>
          <w:rFonts w:ascii="Verdana" w:hAnsi="Verdana"/>
          <w:color w:val="000000"/>
          <w:sz w:val="18"/>
          <w:szCs w:val="18"/>
        </w:rPr>
        <w:t>ю</w:t>
      </w:r>
      <w:r w:rsidRPr="00340EC5">
        <w:rPr>
          <w:rFonts w:ascii="Verdana" w:hAnsi="Verdana"/>
          <w:color w:val="000000"/>
          <w:sz w:val="18"/>
          <w:szCs w:val="18"/>
        </w:rPr>
        <w:t>тся на постоянной основе силами Исполнителя (</w:t>
      </w:r>
      <w:r w:rsidR="00114646" w:rsidRPr="00340EC5">
        <w:rPr>
          <w:rFonts w:ascii="Verdana" w:hAnsi="Verdana"/>
          <w:color w:val="000000"/>
          <w:sz w:val="18"/>
          <w:szCs w:val="18"/>
        </w:rPr>
        <w:t xml:space="preserve">в том числе </w:t>
      </w:r>
      <w:r w:rsidRPr="00340EC5">
        <w:rPr>
          <w:rFonts w:ascii="Verdana" w:hAnsi="Verdana"/>
          <w:color w:val="000000"/>
          <w:sz w:val="18"/>
          <w:szCs w:val="18"/>
        </w:rPr>
        <w:t>с помощью его программного обеспечения). Данные Исполнителя</w:t>
      </w:r>
      <w:r w:rsidR="00ED34C6" w:rsidRPr="00340EC5">
        <w:rPr>
          <w:rFonts w:ascii="Verdana" w:hAnsi="Verdana"/>
          <w:color w:val="000000"/>
          <w:sz w:val="18"/>
          <w:szCs w:val="18"/>
        </w:rPr>
        <w:t>,</w:t>
      </w:r>
      <w:r w:rsidR="004D48FE" w:rsidRPr="00340EC5">
        <w:rPr>
          <w:rFonts w:ascii="Verdana" w:hAnsi="Verdana"/>
          <w:color w:val="000000"/>
          <w:sz w:val="18"/>
          <w:szCs w:val="18"/>
        </w:rPr>
        <w:t xml:space="preserve"> </w:t>
      </w:r>
      <w:r w:rsidR="00B73C63" w:rsidRPr="00340EC5">
        <w:rPr>
          <w:rFonts w:ascii="Verdana" w:hAnsi="Verdana"/>
          <w:color w:val="000000"/>
          <w:sz w:val="18"/>
          <w:szCs w:val="18"/>
        </w:rPr>
        <w:t xml:space="preserve">считаются </w:t>
      </w:r>
      <w:r w:rsidRPr="00340EC5">
        <w:rPr>
          <w:rFonts w:ascii="Verdana" w:hAnsi="Verdana"/>
          <w:color w:val="000000"/>
          <w:sz w:val="18"/>
          <w:szCs w:val="18"/>
        </w:rPr>
        <w:t>достоверными, если Заказчик не опроверг их достоверность</w:t>
      </w:r>
      <w:r w:rsidR="00581F7A" w:rsidRPr="00340EC5">
        <w:rPr>
          <w:rFonts w:ascii="Verdana" w:hAnsi="Verdana"/>
          <w:color w:val="000000"/>
          <w:sz w:val="18"/>
          <w:szCs w:val="18"/>
        </w:rPr>
        <w:t>, представив собственные доказательства</w:t>
      </w:r>
      <w:r w:rsidRPr="00340EC5">
        <w:rPr>
          <w:rFonts w:ascii="Verdana" w:hAnsi="Verdana"/>
          <w:color w:val="000000"/>
          <w:sz w:val="18"/>
          <w:szCs w:val="18"/>
        </w:rPr>
        <w:t>. Стороны понимают, что поисковая выдача зависит от множества обстоятельств и может отличаться у разных пользователей Интернета.</w:t>
      </w:r>
    </w:p>
    <w:p w:rsidR="00C93870" w:rsidRPr="00340EC5" w:rsidRDefault="00C93870" w:rsidP="00C93870">
      <w:pPr>
        <w:spacing w:before="120"/>
        <w:jc w:val="both"/>
        <w:rPr>
          <w:rFonts w:ascii="Verdana" w:hAnsi="Verdana"/>
          <w:color w:val="000000"/>
          <w:sz w:val="18"/>
          <w:szCs w:val="18"/>
        </w:rPr>
      </w:pPr>
    </w:p>
    <w:p w:rsidR="008B497A" w:rsidRPr="00340EC5" w:rsidRDefault="008B497A" w:rsidP="006E76F9">
      <w:pPr>
        <w:numPr>
          <w:ilvl w:val="1"/>
          <w:numId w:val="5"/>
        </w:numPr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В целях статистики по Ключевым словам (в т.ч. для определения количества переходов в целях п. 5.2 Договора и т.д.) </w:t>
      </w:r>
      <w:proofErr w:type="gramStart"/>
      <w:r w:rsidRPr="00340EC5">
        <w:rPr>
          <w:rFonts w:ascii="Verdana" w:hAnsi="Verdana"/>
          <w:color w:val="000000"/>
          <w:sz w:val="18"/>
          <w:szCs w:val="18"/>
        </w:rPr>
        <w:t xml:space="preserve">Стороны под Ключевыми словами понимают не только Ключевые слова, согласованные в Договоре, но и все формы соответствующих слов (в различных падежах и/или числах) и их вариации (включая опечатки, написание в латинице и др.), а если Ключевое слово состоит из </w:t>
      </w:r>
      <w:r w:rsidRPr="00340EC5">
        <w:rPr>
          <w:rFonts w:ascii="Verdana" w:hAnsi="Verdana"/>
          <w:color w:val="000000"/>
          <w:sz w:val="18"/>
          <w:szCs w:val="18"/>
        </w:rPr>
        <w:lastRenderedPageBreak/>
        <w:t>нескольких слов (фразы), то Ключевым словом считается любая последовательность соответствующих слов</w:t>
      </w:r>
      <w:r w:rsidR="00D2226F" w:rsidRPr="00340EC5">
        <w:rPr>
          <w:rFonts w:ascii="Verdana" w:hAnsi="Verdana"/>
          <w:color w:val="000000"/>
          <w:sz w:val="18"/>
          <w:szCs w:val="18"/>
        </w:rPr>
        <w:t>.</w:t>
      </w:r>
      <w:proofErr w:type="gramEnd"/>
    </w:p>
    <w:p w:rsidR="006E76F9" w:rsidRPr="00340EC5" w:rsidRDefault="006E76F9" w:rsidP="006E76F9">
      <w:pPr>
        <w:pStyle w:val="ad"/>
        <w:rPr>
          <w:rFonts w:ascii="Verdana" w:hAnsi="Verdana"/>
          <w:color w:val="000000"/>
          <w:sz w:val="18"/>
          <w:szCs w:val="18"/>
        </w:rPr>
      </w:pPr>
    </w:p>
    <w:p w:rsidR="00787B57" w:rsidRPr="00787B57" w:rsidRDefault="00787B57" w:rsidP="00787B57">
      <w:pPr>
        <w:numPr>
          <w:ilvl w:val="1"/>
          <w:numId w:val="5"/>
        </w:numPr>
        <w:rPr>
          <w:rFonts w:ascii="Verdana" w:hAnsi="Verdana"/>
          <w:color w:val="000000"/>
          <w:sz w:val="18"/>
          <w:szCs w:val="18"/>
        </w:rPr>
      </w:pPr>
      <w:r w:rsidRPr="00787B57">
        <w:rPr>
          <w:rFonts w:ascii="Verdana" w:hAnsi="Verdana"/>
          <w:color w:val="000000"/>
          <w:sz w:val="18"/>
          <w:szCs w:val="18"/>
        </w:rPr>
        <w:t xml:space="preserve">Ежемесячно, не позднее 10 (десяти) рабочих дней после окончания отчетного периода, Исполнитель обязуется </w:t>
      </w:r>
      <w:proofErr w:type="gramStart"/>
      <w:r w:rsidRPr="00787B57">
        <w:rPr>
          <w:rFonts w:ascii="Verdana" w:hAnsi="Verdana"/>
          <w:color w:val="000000"/>
          <w:sz w:val="18"/>
          <w:szCs w:val="18"/>
        </w:rPr>
        <w:t>предоставить Отчет</w:t>
      </w:r>
      <w:proofErr w:type="gramEnd"/>
      <w:r w:rsidRPr="00787B57">
        <w:rPr>
          <w:rFonts w:ascii="Verdana" w:hAnsi="Verdana"/>
          <w:color w:val="000000"/>
          <w:sz w:val="18"/>
          <w:szCs w:val="18"/>
        </w:rPr>
        <w:t xml:space="preserve"> об оказанных услугах в электронной форме в порядке, указанном в п. 9.6.2. Договора, на </w:t>
      </w:r>
      <w:r w:rsidRPr="00787B57">
        <w:rPr>
          <w:rFonts w:ascii="Verdana" w:hAnsi="Verdana"/>
          <w:color w:val="000000"/>
          <w:sz w:val="18"/>
          <w:szCs w:val="18"/>
          <w:lang w:val="en-US"/>
        </w:rPr>
        <w:t>mail</w:t>
      </w:r>
      <w:r w:rsidRPr="00787B57">
        <w:rPr>
          <w:rFonts w:ascii="Verdana" w:hAnsi="Verdana"/>
          <w:color w:val="000000"/>
          <w:sz w:val="18"/>
          <w:szCs w:val="18"/>
        </w:rPr>
        <w:t xml:space="preserve"> Заказчика, указанный в п. 9.9. настоящего Договора, содержащий следующую информацию:</w:t>
      </w:r>
    </w:p>
    <w:p w:rsidR="00787B57" w:rsidRPr="00340EC5" w:rsidRDefault="00787B57" w:rsidP="00787B57">
      <w:pPr>
        <w:numPr>
          <w:ilvl w:val="0"/>
          <w:numId w:val="23"/>
        </w:numPr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ключевое слово;</w:t>
      </w:r>
    </w:p>
    <w:p w:rsidR="00787B57" w:rsidRPr="00340EC5" w:rsidRDefault="00787B57" w:rsidP="00787B57">
      <w:pPr>
        <w:numPr>
          <w:ilvl w:val="0"/>
          <w:numId w:val="23"/>
        </w:numPr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позиция URL</w:t>
      </w:r>
      <w:r w:rsidRPr="00340EC5">
        <w:rPr>
          <w:rFonts w:ascii="Verdana" w:hAnsi="Verdana"/>
          <w:color w:val="000000"/>
          <w:sz w:val="18"/>
          <w:szCs w:val="18"/>
        </w:rPr>
        <w:noBreakHyphen/>
        <w:t>адреса Заказчика в Поисковых системах по ключевым словам;</w:t>
      </w:r>
    </w:p>
    <w:p w:rsidR="00787B57" w:rsidRPr="00340EC5" w:rsidRDefault="00787B57" w:rsidP="00787B57">
      <w:pPr>
        <w:numPr>
          <w:ilvl w:val="0"/>
          <w:numId w:val="23"/>
        </w:numPr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дата перехода;</w:t>
      </w:r>
    </w:p>
    <w:p w:rsidR="00787B57" w:rsidRDefault="00787B57" w:rsidP="00787B57">
      <w:pPr>
        <w:numPr>
          <w:ilvl w:val="0"/>
          <w:numId w:val="23"/>
        </w:numPr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количество переходов по ключевому слову;</w:t>
      </w:r>
    </w:p>
    <w:p w:rsidR="00787B57" w:rsidRDefault="00787B57" w:rsidP="00787B57">
      <w:pPr>
        <w:numPr>
          <w:ilvl w:val="0"/>
          <w:numId w:val="23"/>
        </w:num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количество уникальных посетителей;</w:t>
      </w:r>
    </w:p>
    <w:p w:rsidR="00787B57" w:rsidRPr="00787B57" w:rsidRDefault="00787B57" w:rsidP="00787B57">
      <w:pPr>
        <w:numPr>
          <w:ilvl w:val="0"/>
          <w:numId w:val="23"/>
        </w:num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географию посещений;</w:t>
      </w:r>
    </w:p>
    <w:p w:rsidR="00787B57" w:rsidRDefault="00787B57" w:rsidP="00787B57">
      <w:pPr>
        <w:numPr>
          <w:ilvl w:val="0"/>
          <w:numId w:val="23"/>
        </w:numPr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общая стоимость </w:t>
      </w:r>
      <w:r>
        <w:rPr>
          <w:rFonts w:ascii="Verdana" w:hAnsi="Verdana"/>
          <w:color w:val="000000"/>
          <w:sz w:val="18"/>
          <w:szCs w:val="18"/>
        </w:rPr>
        <w:t xml:space="preserve">издержек </w:t>
      </w:r>
      <w:r w:rsidRPr="00340EC5">
        <w:rPr>
          <w:rFonts w:ascii="Verdana" w:hAnsi="Verdana"/>
          <w:color w:val="000000"/>
          <w:sz w:val="18"/>
          <w:szCs w:val="18"/>
        </w:rPr>
        <w:t>по каждому ключевому слову за от</w:t>
      </w:r>
      <w:r>
        <w:rPr>
          <w:rFonts w:ascii="Verdana" w:hAnsi="Verdana"/>
          <w:color w:val="000000"/>
          <w:sz w:val="18"/>
          <w:szCs w:val="18"/>
        </w:rPr>
        <w:t>четный период;</w:t>
      </w:r>
    </w:p>
    <w:p w:rsidR="00787B57" w:rsidRDefault="00787B57" w:rsidP="00787B57">
      <w:pPr>
        <w:numPr>
          <w:ilvl w:val="0"/>
          <w:numId w:val="23"/>
        </w:num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стоимость работ Исполнителя;</w:t>
      </w:r>
    </w:p>
    <w:p w:rsidR="00787B57" w:rsidRPr="00340EC5" w:rsidRDefault="00787B57" w:rsidP="00787B57">
      <w:pPr>
        <w:numPr>
          <w:ilvl w:val="0"/>
          <w:numId w:val="23"/>
        </w:numPr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динамика показателей в срезе за прошедший и отчётный месяцы.</w:t>
      </w:r>
    </w:p>
    <w:p w:rsidR="006E76F9" w:rsidRPr="00340EC5" w:rsidRDefault="006E76F9" w:rsidP="006E76F9">
      <w:pPr>
        <w:rPr>
          <w:rFonts w:ascii="Verdana" w:hAnsi="Verdana"/>
          <w:color w:val="000000"/>
          <w:sz w:val="18"/>
          <w:szCs w:val="18"/>
        </w:rPr>
      </w:pPr>
    </w:p>
    <w:p w:rsidR="00383A85" w:rsidRPr="00340EC5" w:rsidRDefault="00CC52ED" w:rsidP="005B66F8">
      <w:pPr>
        <w:keepNext/>
        <w:numPr>
          <w:ilvl w:val="0"/>
          <w:numId w:val="5"/>
        </w:numPr>
        <w:spacing w:before="240" w:after="120"/>
        <w:ind w:left="357" w:hanging="357"/>
        <w:jc w:val="center"/>
        <w:rPr>
          <w:rFonts w:ascii="Verdana" w:hAnsi="Verdana"/>
          <w:b/>
          <w:color w:val="000000"/>
          <w:spacing w:val="10"/>
          <w:sz w:val="18"/>
          <w:szCs w:val="18"/>
        </w:rPr>
      </w:pPr>
      <w:bookmarkStart w:id="8" w:name="_Ref247642393"/>
      <w:r w:rsidRPr="00340EC5">
        <w:rPr>
          <w:rFonts w:ascii="Verdana" w:hAnsi="Verdana"/>
          <w:b/>
          <w:color w:val="000000"/>
          <w:spacing w:val="10"/>
          <w:sz w:val="18"/>
          <w:szCs w:val="18"/>
        </w:rPr>
        <w:t>ПОРЯДОК ОПЛАТЫ УСЛУГ</w:t>
      </w:r>
      <w:bookmarkEnd w:id="8"/>
    </w:p>
    <w:p w:rsidR="00E0429A" w:rsidRDefault="00E0429A" w:rsidP="00E0429A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E0429A">
        <w:rPr>
          <w:rFonts w:ascii="Verdana" w:hAnsi="Verdana"/>
          <w:color w:val="000000"/>
          <w:sz w:val="18"/>
          <w:szCs w:val="18"/>
        </w:rPr>
        <w:t xml:space="preserve">Стоимость услуг </w:t>
      </w:r>
      <w:r>
        <w:rPr>
          <w:rFonts w:ascii="Verdana" w:hAnsi="Verdana"/>
          <w:color w:val="000000"/>
          <w:sz w:val="18"/>
          <w:szCs w:val="18"/>
        </w:rPr>
        <w:t xml:space="preserve">ведения </w:t>
      </w:r>
      <w:r w:rsidR="00B07116" w:rsidRPr="00B07116">
        <w:rPr>
          <w:rFonts w:ascii="Verdana" w:hAnsi="Verdana"/>
          <w:color w:val="000000"/>
          <w:sz w:val="18"/>
          <w:szCs w:val="18"/>
        </w:rPr>
        <w:t>комплексного продвижения сайта</w:t>
      </w:r>
      <w:r w:rsidRPr="00E0429A">
        <w:rPr>
          <w:rFonts w:ascii="Verdana" w:hAnsi="Verdana"/>
          <w:color w:val="000000"/>
          <w:sz w:val="18"/>
          <w:szCs w:val="18"/>
        </w:rPr>
        <w:t xml:space="preserve"> согласно перечню запросов (</w:t>
      </w:r>
      <w:proofErr w:type="gramStart"/>
      <w:r w:rsidRPr="00E0429A">
        <w:rPr>
          <w:rFonts w:ascii="Verdana" w:hAnsi="Verdana"/>
          <w:color w:val="000000"/>
          <w:sz w:val="18"/>
          <w:szCs w:val="18"/>
        </w:rPr>
        <w:t>см</w:t>
      </w:r>
      <w:proofErr w:type="gramEnd"/>
      <w:r w:rsidRPr="00E0429A">
        <w:rPr>
          <w:rFonts w:ascii="Verdana" w:hAnsi="Verdana"/>
          <w:color w:val="000000"/>
          <w:sz w:val="18"/>
          <w:szCs w:val="18"/>
        </w:rPr>
        <w:t xml:space="preserve">. Приложение № 1) </w:t>
      </w:r>
      <w:r>
        <w:rPr>
          <w:rFonts w:ascii="Verdana" w:hAnsi="Verdana"/>
          <w:color w:val="000000"/>
          <w:sz w:val="18"/>
          <w:szCs w:val="18"/>
        </w:rPr>
        <w:t xml:space="preserve">на первые </w:t>
      </w:r>
      <w:r w:rsidR="00217D1E">
        <w:rPr>
          <w:rFonts w:ascii="Verdana" w:hAnsi="Verdana"/>
          <w:color w:val="000000"/>
          <w:sz w:val="18"/>
          <w:szCs w:val="18"/>
        </w:rPr>
        <w:t>3</w:t>
      </w:r>
      <w:r>
        <w:rPr>
          <w:rFonts w:ascii="Verdana" w:hAnsi="Verdana"/>
          <w:color w:val="000000"/>
          <w:sz w:val="18"/>
          <w:szCs w:val="18"/>
        </w:rPr>
        <w:t xml:space="preserve"> (</w:t>
      </w:r>
      <w:r w:rsidR="00217D1E">
        <w:rPr>
          <w:rFonts w:ascii="Verdana" w:hAnsi="Verdana"/>
          <w:color w:val="000000"/>
          <w:sz w:val="18"/>
          <w:szCs w:val="18"/>
        </w:rPr>
        <w:t>три</w:t>
      </w:r>
      <w:r>
        <w:rPr>
          <w:rFonts w:ascii="Verdana" w:hAnsi="Verdana"/>
          <w:color w:val="000000"/>
          <w:sz w:val="18"/>
          <w:szCs w:val="18"/>
        </w:rPr>
        <w:t xml:space="preserve">) календарных месяца </w:t>
      </w:r>
      <w:r w:rsidRPr="00E0429A">
        <w:rPr>
          <w:rFonts w:ascii="Verdana" w:hAnsi="Verdana"/>
          <w:color w:val="000000"/>
          <w:sz w:val="18"/>
          <w:szCs w:val="18"/>
        </w:rPr>
        <w:t xml:space="preserve">составляет </w:t>
      </w:r>
      <w:r w:rsidR="00A03900">
        <w:rPr>
          <w:rFonts w:ascii="Verdana" w:hAnsi="Verdana"/>
          <w:color w:val="000000"/>
          <w:sz w:val="18"/>
          <w:szCs w:val="18"/>
        </w:rPr>
        <w:t xml:space="preserve">_______________ </w:t>
      </w:r>
      <w:r w:rsidRPr="00E0429A">
        <w:rPr>
          <w:rFonts w:ascii="Verdana" w:hAnsi="Verdana"/>
          <w:color w:val="000000"/>
          <w:sz w:val="18"/>
          <w:szCs w:val="18"/>
        </w:rPr>
        <w:t xml:space="preserve">рублей в месяц, НДС не предусмотрен. </w:t>
      </w:r>
    </w:p>
    <w:p w:rsidR="00E0429A" w:rsidRPr="00E0429A" w:rsidRDefault="00E0429A" w:rsidP="00E0429A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Стоимость услуг на следующий срок оговаривается отдельным дополнительным соглашением к договору по результат</w:t>
      </w:r>
      <w:r w:rsidR="00217D1E">
        <w:rPr>
          <w:rFonts w:ascii="Verdana" w:hAnsi="Verdana"/>
          <w:color w:val="000000"/>
          <w:sz w:val="18"/>
          <w:szCs w:val="18"/>
        </w:rPr>
        <w:t>ам</w:t>
      </w:r>
      <w:r>
        <w:rPr>
          <w:rFonts w:ascii="Verdana" w:hAnsi="Verdana"/>
          <w:color w:val="000000"/>
          <w:sz w:val="18"/>
          <w:szCs w:val="18"/>
        </w:rPr>
        <w:t xml:space="preserve"> оценки </w:t>
      </w:r>
      <w:r w:rsidR="00217D1E">
        <w:rPr>
          <w:rFonts w:ascii="Verdana" w:hAnsi="Verdana"/>
          <w:color w:val="000000"/>
          <w:sz w:val="18"/>
          <w:szCs w:val="18"/>
        </w:rPr>
        <w:t xml:space="preserve">Исполнителем </w:t>
      </w:r>
      <w:r>
        <w:rPr>
          <w:rFonts w:ascii="Verdana" w:hAnsi="Verdana"/>
          <w:color w:val="000000"/>
          <w:sz w:val="18"/>
          <w:szCs w:val="18"/>
        </w:rPr>
        <w:t xml:space="preserve">бюджета </w:t>
      </w:r>
      <w:r w:rsidR="00B07116" w:rsidRPr="00B07116">
        <w:rPr>
          <w:rFonts w:ascii="Verdana" w:hAnsi="Verdana"/>
          <w:color w:val="000000"/>
          <w:sz w:val="18"/>
          <w:szCs w:val="18"/>
        </w:rPr>
        <w:t>комплексного продвижения сайта</w:t>
      </w:r>
      <w:r>
        <w:rPr>
          <w:rFonts w:ascii="Verdana" w:hAnsi="Verdana"/>
          <w:color w:val="000000"/>
          <w:sz w:val="18"/>
          <w:szCs w:val="18"/>
        </w:rPr>
        <w:t xml:space="preserve"> за первые </w:t>
      </w:r>
      <w:r w:rsidR="004F151D">
        <w:rPr>
          <w:rFonts w:ascii="Verdana" w:hAnsi="Verdana"/>
          <w:color w:val="000000"/>
          <w:sz w:val="18"/>
          <w:szCs w:val="18"/>
        </w:rPr>
        <w:t>3</w:t>
      </w:r>
      <w:r>
        <w:rPr>
          <w:rFonts w:ascii="Verdana" w:hAnsi="Verdana"/>
          <w:color w:val="000000"/>
          <w:sz w:val="18"/>
          <w:szCs w:val="18"/>
        </w:rPr>
        <w:t xml:space="preserve"> (</w:t>
      </w:r>
      <w:r w:rsidR="004F151D">
        <w:rPr>
          <w:rFonts w:ascii="Verdana" w:hAnsi="Verdana"/>
          <w:color w:val="000000"/>
          <w:sz w:val="18"/>
          <w:szCs w:val="18"/>
        </w:rPr>
        <w:t>три</w:t>
      </w:r>
      <w:r>
        <w:rPr>
          <w:rFonts w:ascii="Verdana" w:hAnsi="Verdana"/>
          <w:color w:val="000000"/>
          <w:sz w:val="18"/>
          <w:szCs w:val="18"/>
        </w:rPr>
        <w:t>) календарных месяца</w:t>
      </w:r>
      <w:r w:rsidR="00217D1E">
        <w:rPr>
          <w:rFonts w:ascii="Verdana" w:hAnsi="Verdana"/>
          <w:color w:val="000000"/>
          <w:sz w:val="18"/>
          <w:szCs w:val="18"/>
        </w:rPr>
        <w:t xml:space="preserve"> работ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BF1058" w:rsidRDefault="00E0429A" w:rsidP="00E0429A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E0429A">
        <w:rPr>
          <w:rFonts w:ascii="Verdana" w:hAnsi="Verdana"/>
          <w:color w:val="000000"/>
          <w:sz w:val="18"/>
          <w:szCs w:val="18"/>
        </w:rPr>
        <w:t>Оплата работ осуществляется перечислением суммы, указанной выше, на расчетный счёт Исполнителя не позднее 5 числа текущего месяца.</w:t>
      </w:r>
    </w:p>
    <w:p w:rsidR="005B66F8" w:rsidRDefault="005B66F8" w:rsidP="005B66F8">
      <w:pPr>
        <w:spacing w:before="120"/>
        <w:jc w:val="both"/>
        <w:rPr>
          <w:rFonts w:ascii="Verdana" w:hAnsi="Verdana"/>
          <w:color w:val="000000"/>
          <w:sz w:val="18"/>
          <w:szCs w:val="18"/>
        </w:rPr>
      </w:pPr>
    </w:p>
    <w:p w:rsidR="00383A85" w:rsidRPr="00340EC5" w:rsidRDefault="00CC52ED" w:rsidP="00A457EC">
      <w:pPr>
        <w:keepNext/>
        <w:numPr>
          <w:ilvl w:val="0"/>
          <w:numId w:val="5"/>
        </w:numPr>
        <w:spacing w:before="240" w:after="120"/>
        <w:ind w:left="357" w:hanging="357"/>
        <w:jc w:val="center"/>
        <w:rPr>
          <w:rFonts w:ascii="Verdana" w:hAnsi="Verdana"/>
          <w:b/>
          <w:color w:val="000000"/>
          <w:spacing w:val="10"/>
          <w:sz w:val="18"/>
          <w:szCs w:val="18"/>
        </w:rPr>
      </w:pPr>
      <w:r w:rsidRPr="00340EC5">
        <w:rPr>
          <w:rFonts w:ascii="Verdana" w:hAnsi="Verdana"/>
          <w:b/>
          <w:color w:val="000000"/>
          <w:spacing w:val="10"/>
          <w:sz w:val="18"/>
          <w:szCs w:val="18"/>
        </w:rPr>
        <w:t>ОТВЕТСТВЕННОСТЬ СТОР</w:t>
      </w:r>
      <w:r w:rsidR="00B83F0E" w:rsidRPr="00340EC5">
        <w:rPr>
          <w:rFonts w:ascii="Verdana" w:hAnsi="Verdana"/>
          <w:b/>
          <w:color w:val="000000"/>
          <w:spacing w:val="10"/>
          <w:sz w:val="18"/>
          <w:szCs w:val="18"/>
        </w:rPr>
        <w:t>ОН</w:t>
      </w:r>
    </w:p>
    <w:p w:rsidR="00383A85" w:rsidRPr="00340EC5" w:rsidRDefault="00383A85" w:rsidP="00CC52ED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Исполнитель несет ответственность только в случае наличия вины в его действиях</w:t>
      </w:r>
      <w:r w:rsidR="00136403" w:rsidRPr="00340EC5">
        <w:rPr>
          <w:rFonts w:ascii="Verdana" w:hAnsi="Verdana"/>
          <w:color w:val="000000"/>
          <w:sz w:val="18"/>
          <w:szCs w:val="18"/>
        </w:rPr>
        <w:t xml:space="preserve"> </w:t>
      </w:r>
      <w:r w:rsidR="00EF7075" w:rsidRPr="00340EC5">
        <w:rPr>
          <w:rFonts w:ascii="Verdana" w:hAnsi="Verdana"/>
          <w:color w:val="000000"/>
          <w:sz w:val="18"/>
          <w:szCs w:val="18"/>
        </w:rPr>
        <w:t xml:space="preserve">и </w:t>
      </w:r>
      <w:r w:rsidR="00136403" w:rsidRPr="00340EC5">
        <w:rPr>
          <w:rFonts w:ascii="Verdana" w:hAnsi="Verdana"/>
          <w:color w:val="000000"/>
          <w:sz w:val="18"/>
          <w:szCs w:val="18"/>
        </w:rPr>
        <w:t xml:space="preserve">в </w:t>
      </w:r>
      <w:r w:rsidR="00EF7075" w:rsidRPr="00340EC5">
        <w:rPr>
          <w:rFonts w:ascii="Verdana" w:hAnsi="Verdana"/>
          <w:color w:val="000000"/>
          <w:sz w:val="18"/>
          <w:szCs w:val="18"/>
        </w:rPr>
        <w:t>пределах</w:t>
      </w:r>
      <w:r w:rsidR="00136403" w:rsidRPr="00340EC5">
        <w:rPr>
          <w:rFonts w:ascii="Verdana" w:hAnsi="Verdana"/>
          <w:color w:val="000000"/>
          <w:sz w:val="18"/>
          <w:szCs w:val="18"/>
        </w:rPr>
        <w:t xml:space="preserve"> суммы настоящего договора</w:t>
      </w:r>
      <w:r w:rsidRPr="00340EC5">
        <w:rPr>
          <w:rFonts w:ascii="Verdana" w:hAnsi="Verdana"/>
          <w:color w:val="000000"/>
          <w:sz w:val="18"/>
          <w:szCs w:val="18"/>
        </w:rPr>
        <w:t>.</w:t>
      </w:r>
    </w:p>
    <w:p w:rsidR="00E074EA" w:rsidRPr="00340EC5" w:rsidRDefault="003535A6" w:rsidP="00E074EA">
      <w:pPr>
        <w:widowControl w:val="0"/>
        <w:tabs>
          <w:tab w:val="left" w:pos="10366"/>
        </w:tabs>
        <w:autoSpaceDE w:val="0"/>
        <w:autoSpaceDN w:val="0"/>
        <w:adjustRightInd w:val="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Исполнитель не несёт ответственности за технические сбои поисковых систем, действия владельцев поисковых систем и за действия (в том числе бездействие) любых третьих лиц.</w:t>
      </w:r>
    </w:p>
    <w:p w:rsidR="00E30197" w:rsidRPr="00340EC5" w:rsidRDefault="00846C89" w:rsidP="00CC52ED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В случае если просрочка длится более </w:t>
      </w:r>
      <w:r w:rsidR="00B3187C" w:rsidRPr="00340EC5">
        <w:rPr>
          <w:rFonts w:ascii="Verdana" w:hAnsi="Verdana"/>
          <w:color w:val="000000"/>
          <w:sz w:val="18"/>
          <w:szCs w:val="18"/>
        </w:rPr>
        <w:t>10 (десяти) рабочих дней</w:t>
      </w:r>
      <w:r w:rsidRPr="00340EC5">
        <w:rPr>
          <w:rFonts w:ascii="Verdana" w:hAnsi="Verdana"/>
          <w:color w:val="000000"/>
          <w:sz w:val="18"/>
          <w:szCs w:val="18"/>
        </w:rPr>
        <w:t xml:space="preserve"> Исполнитель </w:t>
      </w:r>
      <w:r w:rsidR="00013860" w:rsidRPr="00340EC5">
        <w:rPr>
          <w:rFonts w:ascii="Verdana" w:hAnsi="Verdana"/>
          <w:color w:val="000000"/>
          <w:sz w:val="18"/>
          <w:szCs w:val="18"/>
        </w:rPr>
        <w:t xml:space="preserve">вправе </w:t>
      </w:r>
      <w:r w:rsidR="008B34B7" w:rsidRPr="00340EC5">
        <w:rPr>
          <w:rFonts w:ascii="Verdana" w:hAnsi="Verdana"/>
          <w:color w:val="000000"/>
          <w:sz w:val="18"/>
          <w:szCs w:val="18"/>
        </w:rPr>
        <w:t xml:space="preserve">осуществить действия, направленные на устранение созданных </w:t>
      </w:r>
      <w:r w:rsidR="00013860" w:rsidRPr="00340EC5">
        <w:rPr>
          <w:rFonts w:ascii="Verdana" w:hAnsi="Verdana"/>
          <w:color w:val="000000"/>
          <w:sz w:val="18"/>
          <w:szCs w:val="18"/>
        </w:rPr>
        <w:t xml:space="preserve">им </w:t>
      </w:r>
      <w:r w:rsidR="008B34B7" w:rsidRPr="00340EC5">
        <w:rPr>
          <w:rFonts w:ascii="Verdana" w:hAnsi="Verdana"/>
          <w:color w:val="000000"/>
          <w:sz w:val="18"/>
          <w:szCs w:val="18"/>
        </w:rPr>
        <w:t xml:space="preserve">условий для </w:t>
      </w:r>
      <w:r w:rsidR="007358D1" w:rsidRPr="00340EC5">
        <w:rPr>
          <w:rFonts w:ascii="Verdana" w:hAnsi="Verdana"/>
          <w:color w:val="000000"/>
          <w:sz w:val="18"/>
          <w:szCs w:val="18"/>
        </w:rPr>
        <w:t xml:space="preserve">достижения цели, </w:t>
      </w:r>
      <w:r w:rsidR="0048665F" w:rsidRPr="00340EC5">
        <w:rPr>
          <w:rFonts w:ascii="Verdana" w:hAnsi="Verdana"/>
          <w:color w:val="000000"/>
          <w:sz w:val="18"/>
          <w:szCs w:val="18"/>
        </w:rPr>
        <w:t>предусмотренной</w:t>
      </w:r>
      <w:r w:rsidR="007358D1" w:rsidRPr="00340EC5">
        <w:rPr>
          <w:rFonts w:ascii="Verdana" w:hAnsi="Verdana"/>
          <w:color w:val="000000"/>
          <w:sz w:val="18"/>
          <w:szCs w:val="18"/>
        </w:rPr>
        <w:t xml:space="preserve"> в п. </w:t>
      </w:r>
      <w:fldSimple w:instr=" REF _Ref247642281 \r \h  \* MERGEFORMAT ">
        <w:r w:rsidR="00340EC5" w:rsidRPr="00340EC5">
          <w:rPr>
            <w:rFonts w:ascii="Verdana" w:hAnsi="Verdana"/>
            <w:color w:val="000000"/>
            <w:sz w:val="18"/>
            <w:szCs w:val="18"/>
          </w:rPr>
          <w:t>2.</w:t>
        </w:r>
        <w:r w:rsidR="00047902">
          <w:rPr>
            <w:rFonts w:ascii="Verdana" w:hAnsi="Verdana"/>
            <w:color w:val="000000"/>
            <w:sz w:val="18"/>
            <w:szCs w:val="18"/>
          </w:rPr>
          <w:t>3</w:t>
        </w:r>
      </w:fldSimple>
      <w:r w:rsidR="007358D1" w:rsidRPr="00340EC5">
        <w:rPr>
          <w:rFonts w:ascii="Verdana" w:hAnsi="Verdana"/>
          <w:color w:val="000000"/>
          <w:sz w:val="18"/>
          <w:szCs w:val="18"/>
        </w:rPr>
        <w:t xml:space="preserve"> Договора</w:t>
      </w:r>
      <w:r w:rsidRPr="00340EC5">
        <w:rPr>
          <w:rFonts w:ascii="Verdana" w:hAnsi="Verdana"/>
          <w:color w:val="000000"/>
          <w:sz w:val="18"/>
          <w:szCs w:val="18"/>
        </w:rPr>
        <w:t>.</w:t>
      </w:r>
    </w:p>
    <w:p w:rsidR="00B83F0E" w:rsidRPr="00340EC5" w:rsidRDefault="00B83F0E" w:rsidP="00047902">
      <w:pPr>
        <w:keepNext/>
        <w:numPr>
          <w:ilvl w:val="0"/>
          <w:numId w:val="5"/>
        </w:numPr>
        <w:spacing w:before="240" w:after="120"/>
        <w:ind w:left="357" w:hanging="357"/>
        <w:jc w:val="center"/>
        <w:rPr>
          <w:rFonts w:ascii="Verdana" w:hAnsi="Verdana"/>
          <w:b/>
          <w:color w:val="000000"/>
          <w:spacing w:val="10"/>
          <w:sz w:val="18"/>
          <w:szCs w:val="18"/>
        </w:rPr>
      </w:pPr>
      <w:r w:rsidRPr="00340EC5">
        <w:rPr>
          <w:rFonts w:ascii="Verdana" w:hAnsi="Verdana"/>
          <w:b/>
          <w:color w:val="000000"/>
          <w:spacing w:val="10"/>
          <w:sz w:val="18"/>
          <w:szCs w:val="18"/>
        </w:rPr>
        <w:t>ПРЕКРАЩЕНИЕ ДОГОВОРА</w:t>
      </w:r>
    </w:p>
    <w:p w:rsidR="005F4DEA" w:rsidRPr="00340EC5" w:rsidRDefault="00917112" w:rsidP="00856D5E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Заказчик вправе </w:t>
      </w:r>
      <w:r w:rsidR="0027228D" w:rsidRPr="00340EC5">
        <w:rPr>
          <w:rFonts w:ascii="Verdana" w:hAnsi="Verdana"/>
          <w:color w:val="000000"/>
          <w:sz w:val="18"/>
          <w:szCs w:val="18"/>
        </w:rPr>
        <w:t xml:space="preserve">отказаться от </w:t>
      </w:r>
      <w:r w:rsidRPr="00340EC5">
        <w:rPr>
          <w:rFonts w:ascii="Verdana" w:hAnsi="Verdana"/>
          <w:color w:val="000000"/>
          <w:sz w:val="18"/>
          <w:szCs w:val="18"/>
        </w:rPr>
        <w:t>Договор</w:t>
      </w:r>
      <w:r w:rsidR="0027228D" w:rsidRPr="00340EC5">
        <w:rPr>
          <w:rFonts w:ascii="Verdana" w:hAnsi="Verdana"/>
          <w:color w:val="000000"/>
          <w:sz w:val="18"/>
          <w:szCs w:val="18"/>
        </w:rPr>
        <w:t>а</w:t>
      </w:r>
      <w:r w:rsidR="0048665F" w:rsidRPr="00340EC5">
        <w:rPr>
          <w:rFonts w:ascii="Verdana" w:hAnsi="Verdana"/>
          <w:color w:val="000000"/>
          <w:sz w:val="18"/>
          <w:szCs w:val="18"/>
        </w:rPr>
        <w:t xml:space="preserve"> </w:t>
      </w:r>
      <w:r w:rsidR="004B203B" w:rsidRPr="00340EC5">
        <w:rPr>
          <w:rFonts w:ascii="Verdana" w:hAnsi="Verdana"/>
          <w:color w:val="000000"/>
          <w:sz w:val="18"/>
          <w:szCs w:val="18"/>
        </w:rPr>
        <w:t>в целом или в части конкретных Ключевых слов</w:t>
      </w:r>
      <w:r w:rsidRPr="00340EC5">
        <w:rPr>
          <w:rFonts w:ascii="Verdana" w:hAnsi="Verdana"/>
          <w:color w:val="000000"/>
          <w:sz w:val="18"/>
          <w:szCs w:val="18"/>
        </w:rPr>
        <w:t xml:space="preserve">, предупредив об этом Исполнителя не менее чем за </w:t>
      </w:r>
      <w:r w:rsidR="00BE24B1" w:rsidRPr="00340EC5">
        <w:rPr>
          <w:rFonts w:ascii="Verdana" w:hAnsi="Verdana"/>
          <w:color w:val="000000"/>
          <w:sz w:val="18"/>
          <w:szCs w:val="18"/>
        </w:rPr>
        <w:t>30 (тридцать)</w:t>
      </w:r>
      <w:r w:rsidR="000E52AC" w:rsidRPr="00340EC5">
        <w:rPr>
          <w:rFonts w:ascii="Verdana" w:hAnsi="Verdana"/>
          <w:color w:val="000000"/>
          <w:sz w:val="18"/>
          <w:szCs w:val="18"/>
        </w:rPr>
        <w:t xml:space="preserve"> календарных</w:t>
      </w:r>
      <w:r w:rsidRPr="00340EC5">
        <w:rPr>
          <w:rFonts w:ascii="Verdana" w:hAnsi="Verdana"/>
          <w:color w:val="000000"/>
          <w:sz w:val="18"/>
          <w:szCs w:val="18"/>
        </w:rPr>
        <w:t xml:space="preserve"> дн</w:t>
      </w:r>
      <w:r w:rsidR="000E52AC" w:rsidRPr="00340EC5">
        <w:rPr>
          <w:rFonts w:ascii="Verdana" w:hAnsi="Verdana"/>
          <w:color w:val="000000"/>
          <w:sz w:val="18"/>
          <w:szCs w:val="18"/>
        </w:rPr>
        <w:t>ей</w:t>
      </w:r>
      <w:r w:rsidRPr="00340EC5">
        <w:rPr>
          <w:rFonts w:ascii="Verdana" w:hAnsi="Verdana"/>
          <w:color w:val="000000"/>
          <w:sz w:val="18"/>
          <w:szCs w:val="18"/>
        </w:rPr>
        <w:t xml:space="preserve">, которые исчисляются со дня получения Исполнителем уведомления в </w:t>
      </w:r>
      <w:r w:rsidR="008C1420" w:rsidRPr="00340EC5">
        <w:rPr>
          <w:rFonts w:ascii="Verdana" w:hAnsi="Verdana"/>
          <w:color w:val="000000"/>
          <w:sz w:val="18"/>
          <w:szCs w:val="18"/>
        </w:rPr>
        <w:t>порядке, предусмотренном</w:t>
      </w:r>
      <w:r w:rsidR="0027228D" w:rsidRPr="00340EC5">
        <w:rPr>
          <w:rFonts w:ascii="Verdana" w:hAnsi="Verdana"/>
          <w:color w:val="000000"/>
          <w:sz w:val="18"/>
          <w:szCs w:val="18"/>
        </w:rPr>
        <w:t xml:space="preserve"> </w:t>
      </w:r>
      <w:r w:rsidR="00797CA7" w:rsidRPr="00340EC5">
        <w:rPr>
          <w:rFonts w:ascii="Verdana" w:hAnsi="Verdana"/>
          <w:color w:val="000000"/>
          <w:sz w:val="18"/>
          <w:szCs w:val="18"/>
        </w:rPr>
        <w:t>п. </w:t>
      </w:r>
      <w:fldSimple w:instr=" REF _Ref247708570 \r \h  \* MERGEFORMAT ">
        <w:r w:rsidR="00340EC5" w:rsidRPr="00340EC5">
          <w:rPr>
            <w:rFonts w:ascii="Verdana" w:hAnsi="Verdana"/>
            <w:color w:val="000000"/>
            <w:sz w:val="18"/>
            <w:szCs w:val="18"/>
          </w:rPr>
          <w:t>9.6.1</w:t>
        </w:r>
      </w:fldSimple>
      <w:r w:rsidR="0027228D" w:rsidRPr="00340EC5">
        <w:rPr>
          <w:rFonts w:ascii="Verdana" w:hAnsi="Verdana"/>
          <w:color w:val="000000"/>
          <w:sz w:val="18"/>
          <w:szCs w:val="18"/>
        </w:rPr>
        <w:t xml:space="preserve"> Договора</w:t>
      </w:r>
      <w:r w:rsidRPr="00340EC5">
        <w:rPr>
          <w:rFonts w:ascii="Verdana" w:hAnsi="Verdana"/>
          <w:color w:val="000000"/>
          <w:sz w:val="18"/>
          <w:szCs w:val="18"/>
        </w:rPr>
        <w:t>. Оказанные услуги подлежат оплате в п</w:t>
      </w:r>
      <w:r w:rsidR="005F4DEA" w:rsidRPr="00340EC5">
        <w:rPr>
          <w:rFonts w:ascii="Verdana" w:hAnsi="Verdana"/>
          <w:color w:val="000000"/>
          <w:sz w:val="18"/>
          <w:szCs w:val="18"/>
        </w:rPr>
        <w:t>олном объеме согласно Договору.</w:t>
      </w:r>
    </w:p>
    <w:p w:rsidR="00B977D9" w:rsidRPr="00340EC5" w:rsidRDefault="00B977D9" w:rsidP="00B977D9">
      <w:pPr>
        <w:widowControl w:val="0"/>
        <w:numPr>
          <w:ilvl w:val="1"/>
          <w:numId w:val="5"/>
        </w:numPr>
        <w:tabs>
          <w:tab w:val="left" w:pos="10366"/>
        </w:tabs>
        <w:autoSpaceDE w:val="0"/>
        <w:autoSpaceDN w:val="0"/>
        <w:adjustRightInd w:val="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Если Заказчик нарушает условия в части  п</w:t>
      </w:r>
      <w:r w:rsidR="00740098" w:rsidRPr="00340EC5">
        <w:rPr>
          <w:rFonts w:ascii="Verdana" w:hAnsi="Verdana"/>
          <w:color w:val="000000"/>
          <w:sz w:val="18"/>
          <w:szCs w:val="18"/>
        </w:rPr>
        <w:t>.</w:t>
      </w:r>
      <w:r w:rsidRPr="00340EC5">
        <w:rPr>
          <w:rFonts w:ascii="Verdana" w:hAnsi="Verdana"/>
          <w:color w:val="000000"/>
          <w:sz w:val="18"/>
          <w:szCs w:val="18"/>
        </w:rPr>
        <w:t xml:space="preserve"> 3.5.</w:t>
      </w:r>
      <w:r w:rsidR="00740098" w:rsidRPr="00340EC5">
        <w:rPr>
          <w:rFonts w:ascii="Verdana" w:hAnsi="Verdana"/>
          <w:color w:val="000000"/>
          <w:sz w:val="18"/>
          <w:szCs w:val="18"/>
        </w:rPr>
        <w:t xml:space="preserve"> договора</w:t>
      </w:r>
      <w:r w:rsidRPr="00340EC5">
        <w:rPr>
          <w:rFonts w:ascii="Verdana" w:hAnsi="Verdana"/>
          <w:color w:val="000000"/>
          <w:sz w:val="18"/>
          <w:szCs w:val="18"/>
        </w:rPr>
        <w:t xml:space="preserve">, то </w:t>
      </w:r>
      <w:r w:rsidR="00740098" w:rsidRPr="00340EC5">
        <w:rPr>
          <w:rFonts w:ascii="Verdana" w:hAnsi="Verdana"/>
          <w:color w:val="000000"/>
          <w:sz w:val="18"/>
          <w:szCs w:val="18"/>
        </w:rPr>
        <w:t>И</w:t>
      </w:r>
      <w:r w:rsidRPr="00340EC5">
        <w:rPr>
          <w:rFonts w:ascii="Verdana" w:hAnsi="Verdana"/>
          <w:color w:val="000000"/>
          <w:sz w:val="18"/>
          <w:szCs w:val="18"/>
        </w:rPr>
        <w:t xml:space="preserve">сполнитель вправе расторгнуть договор </w:t>
      </w:r>
      <w:r w:rsidR="00740098" w:rsidRPr="00340EC5">
        <w:rPr>
          <w:rFonts w:ascii="Verdana" w:hAnsi="Verdana"/>
          <w:color w:val="000000"/>
          <w:sz w:val="18"/>
          <w:szCs w:val="18"/>
        </w:rPr>
        <w:t xml:space="preserve">в одностороннем порядке, удержав из </w:t>
      </w:r>
      <w:r w:rsidR="0044672A" w:rsidRPr="00340EC5">
        <w:rPr>
          <w:rFonts w:ascii="Verdana" w:hAnsi="Verdana"/>
          <w:color w:val="000000"/>
          <w:sz w:val="18"/>
          <w:szCs w:val="18"/>
        </w:rPr>
        <w:t>платеж</w:t>
      </w:r>
      <w:r w:rsidR="00740098" w:rsidRPr="00340EC5">
        <w:rPr>
          <w:rFonts w:ascii="Verdana" w:hAnsi="Verdana"/>
          <w:color w:val="000000"/>
          <w:sz w:val="18"/>
          <w:szCs w:val="18"/>
        </w:rPr>
        <w:t xml:space="preserve">а </w:t>
      </w:r>
      <w:r w:rsidR="00047902">
        <w:rPr>
          <w:rFonts w:ascii="Verdana" w:hAnsi="Verdana"/>
          <w:color w:val="000000"/>
          <w:sz w:val="18"/>
          <w:szCs w:val="18"/>
        </w:rPr>
        <w:t xml:space="preserve">Заказчика </w:t>
      </w:r>
      <w:r w:rsidR="00740098" w:rsidRPr="00340EC5">
        <w:rPr>
          <w:rFonts w:ascii="Verdana" w:hAnsi="Verdana"/>
          <w:color w:val="000000"/>
          <w:sz w:val="18"/>
          <w:szCs w:val="18"/>
        </w:rPr>
        <w:t>сумму фактически выполненных работ.</w:t>
      </w:r>
    </w:p>
    <w:p w:rsidR="00856D5E" w:rsidRPr="00340EC5" w:rsidRDefault="00917112" w:rsidP="00856D5E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Исполнитель вправе </w:t>
      </w:r>
      <w:r w:rsidR="0027228D" w:rsidRPr="00340EC5">
        <w:rPr>
          <w:rFonts w:ascii="Verdana" w:hAnsi="Verdana"/>
          <w:color w:val="000000"/>
          <w:sz w:val="18"/>
          <w:szCs w:val="18"/>
        </w:rPr>
        <w:t>отказаться от исполнения Договора в одностороннем порядке</w:t>
      </w:r>
      <w:r w:rsidR="00856D5E" w:rsidRPr="00340EC5">
        <w:rPr>
          <w:rFonts w:ascii="Verdana" w:hAnsi="Verdana"/>
          <w:color w:val="000000"/>
          <w:sz w:val="18"/>
          <w:szCs w:val="18"/>
        </w:rPr>
        <w:t xml:space="preserve">, </w:t>
      </w:r>
      <w:r w:rsidR="0027228D" w:rsidRPr="00340EC5">
        <w:rPr>
          <w:rFonts w:ascii="Verdana" w:hAnsi="Verdana"/>
          <w:color w:val="000000"/>
          <w:sz w:val="18"/>
          <w:szCs w:val="18"/>
        </w:rPr>
        <w:t xml:space="preserve">предупредив об этом Заказчика в </w:t>
      </w:r>
      <w:r w:rsidR="008C1420" w:rsidRPr="00340EC5">
        <w:rPr>
          <w:rFonts w:ascii="Verdana" w:hAnsi="Verdana"/>
          <w:color w:val="000000"/>
          <w:sz w:val="18"/>
          <w:szCs w:val="18"/>
        </w:rPr>
        <w:t>порядке, предусмотренном</w:t>
      </w:r>
      <w:r w:rsidR="0027228D" w:rsidRPr="00340EC5">
        <w:rPr>
          <w:rFonts w:ascii="Verdana" w:hAnsi="Verdana"/>
          <w:color w:val="000000"/>
          <w:sz w:val="18"/>
          <w:szCs w:val="18"/>
        </w:rPr>
        <w:t xml:space="preserve"> </w:t>
      </w:r>
      <w:r w:rsidR="00797CA7" w:rsidRPr="00340EC5">
        <w:rPr>
          <w:rFonts w:ascii="Verdana" w:hAnsi="Verdana"/>
          <w:color w:val="000000"/>
          <w:sz w:val="18"/>
          <w:szCs w:val="18"/>
        </w:rPr>
        <w:t>п. </w:t>
      </w:r>
      <w:fldSimple w:instr=" REF _Ref247708570 \r \h  \* MERGEFORMAT ">
        <w:r w:rsidR="00340EC5" w:rsidRPr="00340EC5">
          <w:rPr>
            <w:rFonts w:ascii="Verdana" w:hAnsi="Verdana"/>
            <w:color w:val="000000"/>
            <w:sz w:val="18"/>
            <w:szCs w:val="18"/>
          </w:rPr>
          <w:t>9.6.1</w:t>
        </w:r>
      </w:fldSimple>
      <w:r w:rsidR="00C8181E" w:rsidRPr="00340EC5">
        <w:rPr>
          <w:rFonts w:ascii="Verdana" w:hAnsi="Verdana"/>
          <w:color w:val="000000"/>
          <w:sz w:val="18"/>
          <w:szCs w:val="18"/>
        </w:rPr>
        <w:t xml:space="preserve"> </w:t>
      </w:r>
      <w:r w:rsidR="0027228D" w:rsidRPr="00340EC5">
        <w:rPr>
          <w:rFonts w:ascii="Verdana" w:hAnsi="Verdana"/>
          <w:color w:val="000000"/>
          <w:sz w:val="18"/>
          <w:szCs w:val="18"/>
        </w:rPr>
        <w:t xml:space="preserve">Договора, не менее чем за </w:t>
      </w:r>
      <w:r w:rsidR="000E52AC" w:rsidRPr="00340EC5">
        <w:rPr>
          <w:rFonts w:ascii="Verdana" w:hAnsi="Verdana"/>
          <w:color w:val="000000"/>
          <w:sz w:val="18"/>
          <w:szCs w:val="18"/>
        </w:rPr>
        <w:t>3</w:t>
      </w:r>
      <w:r w:rsidR="00557A6B" w:rsidRPr="00340EC5">
        <w:rPr>
          <w:rFonts w:ascii="Verdana" w:hAnsi="Verdana"/>
          <w:color w:val="000000"/>
          <w:sz w:val="18"/>
          <w:szCs w:val="18"/>
        </w:rPr>
        <w:t>0</w:t>
      </w:r>
      <w:r w:rsidR="0027228D" w:rsidRPr="00340EC5">
        <w:rPr>
          <w:rFonts w:ascii="Verdana" w:hAnsi="Verdana"/>
          <w:color w:val="000000"/>
          <w:sz w:val="18"/>
          <w:szCs w:val="18"/>
        </w:rPr>
        <w:t xml:space="preserve"> (</w:t>
      </w:r>
      <w:r w:rsidR="000E52AC" w:rsidRPr="00340EC5">
        <w:rPr>
          <w:rFonts w:ascii="Verdana" w:hAnsi="Verdana"/>
          <w:color w:val="000000"/>
          <w:sz w:val="18"/>
          <w:szCs w:val="18"/>
        </w:rPr>
        <w:t>тридцать</w:t>
      </w:r>
      <w:r w:rsidR="0027228D" w:rsidRPr="00340EC5">
        <w:rPr>
          <w:rFonts w:ascii="Verdana" w:hAnsi="Verdana"/>
          <w:color w:val="000000"/>
          <w:sz w:val="18"/>
          <w:szCs w:val="18"/>
        </w:rPr>
        <w:t>)</w:t>
      </w:r>
      <w:r w:rsidR="000E52AC" w:rsidRPr="00340EC5">
        <w:rPr>
          <w:rFonts w:ascii="Verdana" w:hAnsi="Verdana"/>
          <w:color w:val="000000"/>
          <w:sz w:val="18"/>
          <w:szCs w:val="18"/>
        </w:rPr>
        <w:t xml:space="preserve"> календарных </w:t>
      </w:r>
      <w:r w:rsidR="0027228D" w:rsidRPr="00340EC5">
        <w:rPr>
          <w:rFonts w:ascii="Verdana" w:hAnsi="Verdana"/>
          <w:color w:val="000000"/>
          <w:sz w:val="18"/>
          <w:szCs w:val="18"/>
        </w:rPr>
        <w:t xml:space="preserve">дней и </w:t>
      </w:r>
      <w:r w:rsidR="00856D5E" w:rsidRPr="00340EC5">
        <w:rPr>
          <w:rFonts w:ascii="Verdana" w:hAnsi="Verdana"/>
          <w:color w:val="000000"/>
          <w:sz w:val="18"/>
          <w:szCs w:val="18"/>
        </w:rPr>
        <w:t xml:space="preserve">вернув </w:t>
      </w:r>
      <w:r w:rsidR="0044672A" w:rsidRPr="00340EC5">
        <w:rPr>
          <w:rFonts w:ascii="Verdana" w:hAnsi="Verdana"/>
          <w:color w:val="000000"/>
          <w:sz w:val="18"/>
          <w:szCs w:val="18"/>
        </w:rPr>
        <w:t>платеж</w:t>
      </w:r>
      <w:r w:rsidR="0027228D" w:rsidRPr="00340EC5">
        <w:rPr>
          <w:rFonts w:ascii="Verdana" w:hAnsi="Verdana"/>
          <w:color w:val="000000"/>
          <w:sz w:val="18"/>
          <w:szCs w:val="18"/>
        </w:rPr>
        <w:t xml:space="preserve"> </w:t>
      </w:r>
      <w:r w:rsidR="00047902">
        <w:rPr>
          <w:rFonts w:ascii="Verdana" w:hAnsi="Verdana"/>
          <w:color w:val="000000"/>
          <w:sz w:val="18"/>
          <w:szCs w:val="18"/>
        </w:rPr>
        <w:t xml:space="preserve">Заказчика </w:t>
      </w:r>
      <w:r w:rsidR="00856D5E" w:rsidRPr="00340EC5">
        <w:rPr>
          <w:rFonts w:ascii="Verdana" w:hAnsi="Verdana"/>
          <w:color w:val="000000"/>
          <w:sz w:val="18"/>
          <w:szCs w:val="18"/>
        </w:rPr>
        <w:t xml:space="preserve">пропорционально неисполненному по </w:t>
      </w:r>
      <w:r w:rsidR="0027228D" w:rsidRPr="00340EC5">
        <w:rPr>
          <w:rFonts w:ascii="Verdana" w:hAnsi="Verdana"/>
          <w:color w:val="000000"/>
          <w:sz w:val="18"/>
          <w:szCs w:val="18"/>
        </w:rPr>
        <w:t>Д</w:t>
      </w:r>
      <w:r w:rsidR="00856D5E" w:rsidRPr="00340EC5">
        <w:rPr>
          <w:rFonts w:ascii="Verdana" w:hAnsi="Verdana"/>
          <w:color w:val="000000"/>
          <w:sz w:val="18"/>
          <w:szCs w:val="18"/>
        </w:rPr>
        <w:t xml:space="preserve">оговору </w:t>
      </w:r>
      <w:r w:rsidR="00C5076F" w:rsidRPr="00340EC5">
        <w:rPr>
          <w:rFonts w:ascii="Verdana" w:hAnsi="Verdana"/>
          <w:color w:val="000000"/>
          <w:sz w:val="18"/>
          <w:szCs w:val="18"/>
        </w:rPr>
        <w:t xml:space="preserve">обязательству </w:t>
      </w:r>
      <w:r w:rsidR="00856D5E" w:rsidRPr="00340EC5">
        <w:rPr>
          <w:rFonts w:ascii="Verdana" w:hAnsi="Verdana"/>
          <w:color w:val="000000"/>
          <w:sz w:val="18"/>
          <w:szCs w:val="18"/>
        </w:rPr>
        <w:t xml:space="preserve">на момент </w:t>
      </w:r>
      <w:r w:rsidR="0027228D" w:rsidRPr="00340EC5">
        <w:rPr>
          <w:rFonts w:ascii="Verdana" w:hAnsi="Verdana"/>
          <w:color w:val="000000"/>
          <w:sz w:val="18"/>
          <w:szCs w:val="18"/>
        </w:rPr>
        <w:t>прекращения Договора</w:t>
      </w:r>
      <w:r w:rsidR="00856D5E" w:rsidRPr="00340EC5">
        <w:rPr>
          <w:rFonts w:ascii="Verdana" w:hAnsi="Verdana"/>
          <w:color w:val="000000"/>
          <w:sz w:val="18"/>
          <w:szCs w:val="18"/>
        </w:rPr>
        <w:t>. Оказанные услуги подлежат оплате в полном объеме.</w:t>
      </w:r>
    </w:p>
    <w:p w:rsidR="00383A85" w:rsidRPr="00340EC5" w:rsidRDefault="00CC52ED" w:rsidP="00047902">
      <w:pPr>
        <w:keepNext/>
        <w:numPr>
          <w:ilvl w:val="0"/>
          <w:numId w:val="5"/>
        </w:numPr>
        <w:spacing w:before="240" w:after="120"/>
        <w:ind w:left="357" w:hanging="357"/>
        <w:jc w:val="center"/>
        <w:rPr>
          <w:rFonts w:ascii="Verdana" w:hAnsi="Verdana"/>
          <w:b/>
          <w:color w:val="000000"/>
          <w:spacing w:val="10"/>
          <w:sz w:val="18"/>
          <w:szCs w:val="18"/>
        </w:rPr>
      </w:pPr>
      <w:r w:rsidRPr="00340EC5">
        <w:rPr>
          <w:rFonts w:ascii="Verdana" w:hAnsi="Verdana"/>
          <w:b/>
          <w:color w:val="000000"/>
          <w:spacing w:val="10"/>
          <w:sz w:val="18"/>
          <w:szCs w:val="18"/>
        </w:rPr>
        <w:t>РАЗРЕШЕНИЕ СПОРОВ</w:t>
      </w:r>
    </w:p>
    <w:p w:rsidR="00383A85" w:rsidRPr="00340EC5" w:rsidRDefault="00383A85" w:rsidP="00CC52ED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Все споры, возникающие в ходе исполнения Договора или в связи с ним, либо вытекающие из него, Стороны разрешают путем переговоров.</w:t>
      </w:r>
    </w:p>
    <w:p w:rsidR="005D1829" w:rsidRPr="00340EC5" w:rsidRDefault="005D1829" w:rsidP="00CC52ED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Если Стороны путем переговоров в течение </w:t>
      </w:r>
      <w:r w:rsidR="00D5609A" w:rsidRPr="00340EC5">
        <w:rPr>
          <w:rFonts w:ascii="Verdana" w:hAnsi="Verdana"/>
          <w:color w:val="000000"/>
          <w:sz w:val="18"/>
          <w:szCs w:val="18"/>
        </w:rPr>
        <w:t>10 (десяти) рабочих дней</w:t>
      </w:r>
      <w:r w:rsidRPr="00340EC5">
        <w:rPr>
          <w:rFonts w:ascii="Verdana" w:hAnsi="Verdana"/>
          <w:color w:val="000000"/>
          <w:sz w:val="18"/>
          <w:szCs w:val="18"/>
        </w:rPr>
        <w:t xml:space="preserve"> не пришли к согласию, спор может быть передан на рассмотрение </w:t>
      </w:r>
      <w:r w:rsidR="001066E7" w:rsidRPr="00340EC5">
        <w:rPr>
          <w:rFonts w:ascii="Verdana" w:hAnsi="Verdana"/>
          <w:color w:val="000000"/>
          <w:sz w:val="18"/>
          <w:szCs w:val="18"/>
        </w:rPr>
        <w:t xml:space="preserve">в соответствующий </w:t>
      </w:r>
      <w:r w:rsidR="00636B6E" w:rsidRPr="00340EC5">
        <w:rPr>
          <w:rFonts w:ascii="Verdana" w:hAnsi="Verdana"/>
          <w:color w:val="000000"/>
          <w:sz w:val="18"/>
          <w:szCs w:val="18"/>
        </w:rPr>
        <w:t xml:space="preserve">суд </w:t>
      </w:r>
      <w:r w:rsidRPr="00340EC5">
        <w:rPr>
          <w:rFonts w:ascii="Verdana" w:hAnsi="Verdana"/>
          <w:color w:val="000000"/>
          <w:sz w:val="18"/>
          <w:szCs w:val="18"/>
        </w:rPr>
        <w:t>по месту нахождения Исполнителя.</w:t>
      </w:r>
    </w:p>
    <w:p w:rsidR="00383A85" w:rsidRPr="00340EC5" w:rsidRDefault="00CC52ED" w:rsidP="00047902">
      <w:pPr>
        <w:keepNext/>
        <w:numPr>
          <w:ilvl w:val="0"/>
          <w:numId w:val="5"/>
        </w:numPr>
        <w:spacing w:before="240" w:after="120"/>
        <w:ind w:left="357" w:hanging="357"/>
        <w:jc w:val="center"/>
        <w:rPr>
          <w:rFonts w:ascii="Verdana" w:hAnsi="Verdana"/>
          <w:b/>
          <w:color w:val="000000"/>
          <w:spacing w:val="10"/>
          <w:sz w:val="18"/>
          <w:szCs w:val="18"/>
        </w:rPr>
      </w:pPr>
      <w:r w:rsidRPr="00340EC5">
        <w:rPr>
          <w:rFonts w:ascii="Verdana" w:hAnsi="Verdana"/>
          <w:b/>
          <w:color w:val="000000"/>
          <w:spacing w:val="10"/>
          <w:sz w:val="18"/>
          <w:szCs w:val="18"/>
        </w:rPr>
        <w:t>ЗАКЛЮЧИТЕЛЬНЫЕ ПОЛОЖЕНИЯ</w:t>
      </w:r>
    </w:p>
    <w:p w:rsidR="00383A85" w:rsidRPr="00340EC5" w:rsidRDefault="008B1C8F" w:rsidP="00CC52ED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Д</w:t>
      </w:r>
      <w:r w:rsidR="00383A85" w:rsidRPr="00340EC5">
        <w:rPr>
          <w:rFonts w:ascii="Verdana" w:hAnsi="Verdana"/>
          <w:color w:val="000000"/>
          <w:sz w:val="18"/>
          <w:szCs w:val="18"/>
        </w:rPr>
        <w:t>оговор заключён на неопределённый срок.</w:t>
      </w:r>
    </w:p>
    <w:p w:rsidR="00383A85" w:rsidRPr="00340EC5" w:rsidRDefault="00383A85" w:rsidP="00CC52ED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Ни одна из Сторон не вправе передавать права, возникающие из Договора </w:t>
      </w:r>
      <w:r w:rsidR="00BE54A3" w:rsidRPr="00340EC5">
        <w:rPr>
          <w:rFonts w:ascii="Verdana" w:hAnsi="Verdana"/>
          <w:color w:val="000000"/>
          <w:sz w:val="18"/>
          <w:szCs w:val="18"/>
        </w:rPr>
        <w:t xml:space="preserve">третьему </w:t>
      </w:r>
      <w:r w:rsidRPr="00340EC5">
        <w:rPr>
          <w:rFonts w:ascii="Verdana" w:hAnsi="Verdana"/>
          <w:color w:val="000000"/>
          <w:sz w:val="18"/>
          <w:szCs w:val="18"/>
        </w:rPr>
        <w:t>лицу без предварительного уведомления другой Стороны.</w:t>
      </w:r>
    </w:p>
    <w:p w:rsidR="00A00DBA" w:rsidRPr="00340EC5" w:rsidRDefault="00A00DBA" w:rsidP="00C34834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Исполнитель обязуется сохранять конфиденциальность информации, ставшей ему известной в результате исполнения Договора (если Заказчиком соблюдается режим конфиденциальности), исключая всю информацию, публично доступную под доменным именем Заказчика</w:t>
      </w:r>
      <w:r w:rsidR="000F4FB2" w:rsidRPr="00340EC5">
        <w:rPr>
          <w:rFonts w:ascii="Verdana" w:hAnsi="Verdana"/>
          <w:color w:val="000000"/>
          <w:sz w:val="18"/>
          <w:szCs w:val="18"/>
        </w:rPr>
        <w:t>.</w:t>
      </w:r>
    </w:p>
    <w:p w:rsidR="00383A85" w:rsidRPr="00340EC5" w:rsidRDefault="00383A85" w:rsidP="00CC52ED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lastRenderedPageBreak/>
        <w:t>Уведомления</w:t>
      </w:r>
      <w:r w:rsidR="00202061" w:rsidRPr="00340EC5">
        <w:rPr>
          <w:rFonts w:ascii="Verdana" w:hAnsi="Verdana"/>
          <w:color w:val="000000"/>
          <w:sz w:val="18"/>
          <w:szCs w:val="18"/>
        </w:rPr>
        <w:t xml:space="preserve"> - любые уведомления, переписка, требования, предупреждения, отчеты, изменения к Договору, иные документы, так </w:t>
      </w:r>
      <w:r w:rsidR="0028053F" w:rsidRPr="00340EC5">
        <w:rPr>
          <w:rFonts w:ascii="Verdana" w:hAnsi="Verdana"/>
          <w:color w:val="000000"/>
          <w:sz w:val="18"/>
          <w:szCs w:val="18"/>
        </w:rPr>
        <w:t xml:space="preserve">или иначе связанные с Договором, но прямо не </w:t>
      </w:r>
      <w:r w:rsidR="00202061" w:rsidRPr="00340EC5">
        <w:rPr>
          <w:rFonts w:ascii="Verdana" w:hAnsi="Verdana"/>
          <w:color w:val="000000"/>
          <w:sz w:val="18"/>
          <w:szCs w:val="18"/>
        </w:rPr>
        <w:t xml:space="preserve">изменяющие </w:t>
      </w:r>
      <w:r w:rsidR="0028053F" w:rsidRPr="00340EC5">
        <w:rPr>
          <w:rFonts w:ascii="Verdana" w:hAnsi="Verdana"/>
          <w:color w:val="000000"/>
          <w:sz w:val="18"/>
          <w:szCs w:val="18"/>
        </w:rPr>
        <w:t>права и обязанности Сторон по Договору</w:t>
      </w:r>
      <w:r w:rsidRPr="00340EC5">
        <w:rPr>
          <w:rFonts w:ascii="Verdana" w:hAnsi="Verdana"/>
          <w:color w:val="000000"/>
          <w:sz w:val="18"/>
          <w:szCs w:val="18"/>
        </w:rPr>
        <w:t xml:space="preserve">. </w:t>
      </w:r>
    </w:p>
    <w:p w:rsidR="00383A85" w:rsidRPr="00340EC5" w:rsidRDefault="00383A85" w:rsidP="00CC52ED">
      <w:pPr>
        <w:numPr>
          <w:ilvl w:val="2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bookmarkStart w:id="9" w:name="_Ref247708570"/>
      <w:r w:rsidRPr="00340EC5">
        <w:rPr>
          <w:rFonts w:ascii="Verdana" w:hAnsi="Verdana"/>
          <w:color w:val="000000"/>
          <w:sz w:val="18"/>
          <w:szCs w:val="18"/>
        </w:rPr>
        <w:t xml:space="preserve">Уведомления должны быть сделаны в письменной форме и направлены заказным письмом с </w:t>
      </w:r>
      <w:r w:rsidR="00A90D48" w:rsidRPr="00340EC5">
        <w:rPr>
          <w:rFonts w:ascii="Verdana" w:hAnsi="Verdana"/>
          <w:color w:val="000000"/>
          <w:sz w:val="18"/>
          <w:szCs w:val="18"/>
        </w:rPr>
        <w:t xml:space="preserve">описью и </w:t>
      </w:r>
      <w:r w:rsidRPr="00340EC5">
        <w:rPr>
          <w:rFonts w:ascii="Verdana" w:hAnsi="Verdana"/>
          <w:color w:val="000000"/>
          <w:sz w:val="18"/>
          <w:szCs w:val="18"/>
        </w:rPr>
        <w:t>уведомлением о вручении или вручены под расписку</w:t>
      </w:r>
      <w:r w:rsidR="00A90D48" w:rsidRPr="00340EC5">
        <w:rPr>
          <w:rFonts w:ascii="Verdana" w:hAnsi="Verdana"/>
          <w:color w:val="000000"/>
          <w:sz w:val="18"/>
          <w:szCs w:val="18"/>
        </w:rPr>
        <w:t xml:space="preserve"> представителю Стороны</w:t>
      </w:r>
      <w:r w:rsidRPr="00340EC5">
        <w:rPr>
          <w:rFonts w:ascii="Verdana" w:hAnsi="Verdana"/>
          <w:color w:val="000000"/>
          <w:sz w:val="18"/>
          <w:szCs w:val="18"/>
        </w:rPr>
        <w:t>. Исчисление сроков, связанных с Уведомлениями</w:t>
      </w:r>
      <w:r w:rsidR="009805F9" w:rsidRPr="00340EC5">
        <w:rPr>
          <w:rFonts w:ascii="Verdana" w:hAnsi="Verdana"/>
          <w:color w:val="000000"/>
          <w:sz w:val="18"/>
          <w:szCs w:val="18"/>
        </w:rPr>
        <w:t xml:space="preserve"> отправленными почтой России с описью начинаются через </w:t>
      </w:r>
      <w:r w:rsidR="00B80226" w:rsidRPr="00340EC5">
        <w:rPr>
          <w:rFonts w:ascii="Verdana" w:hAnsi="Verdana"/>
          <w:color w:val="000000"/>
          <w:sz w:val="18"/>
          <w:szCs w:val="18"/>
        </w:rPr>
        <w:t xml:space="preserve">5 (пять) рабочих </w:t>
      </w:r>
      <w:r w:rsidR="009805F9" w:rsidRPr="00340EC5">
        <w:rPr>
          <w:rFonts w:ascii="Verdana" w:hAnsi="Verdana"/>
          <w:color w:val="000000"/>
          <w:sz w:val="18"/>
          <w:szCs w:val="18"/>
        </w:rPr>
        <w:t xml:space="preserve"> дней после отправки </w:t>
      </w:r>
      <w:r w:rsidR="00E005C3" w:rsidRPr="00340EC5">
        <w:rPr>
          <w:rFonts w:ascii="Verdana" w:hAnsi="Verdana"/>
          <w:color w:val="000000"/>
          <w:sz w:val="18"/>
          <w:szCs w:val="18"/>
        </w:rPr>
        <w:t xml:space="preserve">его </w:t>
      </w:r>
      <w:r w:rsidR="009805F9" w:rsidRPr="00340EC5">
        <w:rPr>
          <w:rFonts w:ascii="Verdana" w:hAnsi="Verdana"/>
          <w:color w:val="000000"/>
          <w:sz w:val="18"/>
          <w:szCs w:val="18"/>
        </w:rPr>
        <w:t xml:space="preserve"> Заказчику</w:t>
      </w:r>
      <w:r w:rsidRPr="00340EC5">
        <w:rPr>
          <w:rFonts w:ascii="Verdana" w:hAnsi="Verdana"/>
          <w:color w:val="000000"/>
          <w:sz w:val="18"/>
          <w:szCs w:val="18"/>
        </w:rPr>
        <w:t xml:space="preserve">. </w:t>
      </w:r>
      <w:proofErr w:type="gramStart"/>
      <w:r w:rsidRPr="00340EC5">
        <w:rPr>
          <w:rFonts w:ascii="Verdana" w:hAnsi="Verdana"/>
          <w:color w:val="000000"/>
          <w:sz w:val="18"/>
          <w:szCs w:val="18"/>
        </w:rPr>
        <w:t>В</w:t>
      </w:r>
      <w:r w:rsidR="0042331A" w:rsidRPr="00340EC5">
        <w:rPr>
          <w:rFonts w:ascii="Verdana" w:hAnsi="Verdana"/>
          <w:color w:val="000000"/>
          <w:sz w:val="18"/>
          <w:szCs w:val="18"/>
          <w:lang w:val="en-US"/>
        </w:rPr>
        <w:t> </w:t>
      </w:r>
      <w:r w:rsidRPr="00340EC5">
        <w:rPr>
          <w:rFonts w:ascii="Verdana" w:hAnsi="Verdana"/>
          <w:color w:val="000000"/>
          <w:sz w:val="18"/>
          <w:szCs w:val="18"/>
        </w:rPr>
        <w:t xml:space="preserve">случае если а) уведомление не получено Стороной по причине смены своего адреса, о которой другая Сторона не была уведомлена, или б) в случае отказа Стороны или связанных с ней лиц в получении Уведомления </w:t>
      </w:r>
      <w:r w:rsidR="00EA0076" w:rsidRPr="00340EC5">
        <w:rPr>
          <w:rFonts w:ascii="Verdana" w:hAnsi="Verdana"/>
          <w:color w:val="000000"/>
          <w:sz w:val="18"/>
          <w:szCs w:val="18"/>
        </w:rPr>
        <w:t xml:space="preserve">при </w:t>
      </w:r>
      <w:r w:rsidRPr="00340EC5">
        <w:rPr>
          <w:rFonts w:ascii="Verdana" w:hAnsi="Verdana"/>
          <w:color w:val="000000"/>
          <w:sz w:val="18"/>
          <w:szCs w:val="18"/>
        </w:rPr>
        <w:t xml:space="preserve">его </w:t>
      </w:r>
      <w:r w:rsidR="00E005C3" w:rsidRPr="00340EC5">
        <w:rPr>
          <w:rFonts w:ascii="Verdana" w:hAnsi="Verdana"/>
          <w:color w:val="000000"/>
          <w:sz w:val="18"/>
          <w:szCs w:val="18"/>
        </w:rPr>
        <w:t xml:space="preserve">передаче </w:t>
      </w:r>
      <w:r w:rsidRPr="00340EC5">
        <w:rPr>
          <w:rFonts w:ascii="Verdana" w:hAnsi="Verdana"/>
          <w:color w:val="000000"/>
          <w:sz w:val="18"/>
          <w:szCs w:val="18"/>
        </w:rPr>
        <w:t>Стороне, Уведомление считается полученным в день его отправки (попытки вручения) вне зависимости от его фактического получения Стороной.</w:t>
      </w:r>
      <w:bookmarkEnd w:id="9"/>
      <w:proofErr w:type="gramEnd"/>
    </w:p>
    <w:p w:rsidR="00383A85" w:rsidRPr="00340EC5" w:rsidRDefault="00383A85" w:rsidP="00CC52ED">
      <w:pPr>
        <w:numPr>
          <w:ilvl w:val="2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bookmarkStart w:id="10" w:name="_Ref247642761"/>
      <w:r w:rsidRPr="00340EC5">
        <w:rPr>
          <w:rFonts w:ascii="Verdana" w:hAnsi="Verdana"/>
          <w:color w:val="000000"/>
          <w:sz w:val="18"/>
          <w:szCs w:val="18"/>
        </w:rPr>
        <w:t>Уведомления могут быть сделаны в письменной форме посредством электронных сообщений (</w:t>
      </w:r>
      <w:r w:rsidR="00D14463" w:rsidRPr="00340EC5">
        <w:rPr>
          <w:rFonts w:ascii="Verdana" w:hAnsi="Verdana"/>
          <w:color w:val="000000"/>
          <w:sz w:val="18"/>
          <w:szCs w:val="18"/>
        </w:rPr>
        <w:t>электронные адреса (</w:t>
      </w:r>
      <w:r w:rsidR="00D14463" w:rsidRPr="00340EC5">
        <w:rPr>
          <w:rFonts w:ascii="Verdana" w:hAnsi="Verdana"/>
          <w:color w:val="000000"/>
          <w:sz w:val="18"/>
          <w:szCs w:val="18"/>
          <w:lang w:val="en-US"/>
        </w:rPr>
        <w:t>e</w:t>
      </w:r>
      <w:r w:rsidR="00D14463" w:rsidRPr="00340EC5">
        <w:rPr>
          <w:rFonts w:ascii="Verdana" w:hAnsi="Verdana"/>
          <w:color w:val="000000"/>
          <w:sz w:val="18"/>
          <w:szCs w:val="18"/>
        </w:rPr>
        <w:t>-</w:t>
      </w:r>
      <w:r w:rsidR="00D14463" w:rsidRPr="00340EC5">
        <w:rPr>
          <w:rFonts w:ascii="Verdana" w:hAnsi="Verdana"/>
          <w:color w:val="000000"/>
          <w:sz w:val="18"/>
          <w:szCs w:val="18"/>
          <w:lang w:val="en-US"/>
        </w:rPr>
        <w:t>mail</w:t>
      </w:r>
      <w:r w:rsidR="00D14463" w:rsidRPr="00340EC5">
        <w:rPr>
          <w:rFonts w:ascii="Verdana" w:hAnsi="Verdana"/>
          <w:color w:val="000000"/>
          <w:sz w:val="18"/>
          <w:szCs w:val="18"/>
        </w:rPr>
        <w:t xml:space="preserve">) Сторон </w:t>
      </w:r>
      <w:r w:rsidR="008B1C8F" w:rsidRPr="00340EC5">
        <w:rPr>
          <w:rFonts w:ascii="Verdana" w:hAnsi="Verdana"/>
          <w:color w:val="000000"/>
          <w:sz w:val="18"/>
          <w:szCs w:val="18"/>
        </w:rPr>
        <w:t xml:space="preserve">указаны в </w:t>
      </w:r>
      <w:r w:rsidR="00F460D9" w:rsidRPr="00340EC5">
        <w:rPr>
          <w:rFonts w:ascii="Verdana" w:hAnsi="Verdana"/>
          <w:color w:val="000000"/>
          <w:sz w:val="18"/>
          <w:szCs w:val="18"/>
        </w:rPr>
        <w:t>п</w:t>
      </w:r>
      <w:r w:rsidR="00106F2C" w:rsidRPr="00340EC5">
        <w:rPr>
          <w:rFonts w:ascii="Verdana" w:hAnsi="Verdana"/>
          <w:color w:val="000000"/>
          <w:sz w:val="18"/>
          <w:szCs w:val="18"/>
        </w:rPr>
        <w:t>. </w:t>
      </w:r>
      <w:fldSimple w:instr=" REF _Ref289075982 \r \h  \* MERGEFORMAT ">
        <w:r w:rsidR="00340EC5" w:rsidRPr="00340EC5">
          <w:rPr>
            <w:rFonts w:ascii="Verdana" w:hAnsi="Verdana"/>
            <w:color w:val="000000"/>
            <w:sz w:val="18"/>
            <w:szCs w:val="18"/>
          </w:rPr>
          <w:t>9.9</w:t>
        </w:r>
      </w:fldSimple>
      <w:r w:rsidR="00C8181E" w:rsidRPr="00340EC5">
        <w:rPr>
          <w:rFonts w:ascii="Verdana" w:hAnsi="Verdana"/>
          <w:color w:val="000000"/>
          <w:sz w:val="18"/>
          <w:szCs w:val="18"/>
        </w:rPr>
        <w:t xml:space="preserve"> </w:t>
      </w:r>
      <w:r w:rsidRPr="00340EC5">
        <w:rPr>
          <w:rFonts w:ascii="Verdana" w:hAnsi="Verdana"/>
          <w:color w:val="000000"/>
          <w:sz w:val="18"/>
          <w:szCs w:val="18"/>
        </w:rPr>
        <w:t>Договора) и такие Уведомления признаются надлежаще подписанными Сторонами посредством аналога собственноручной под</w:t>
      </w:r>
      <w:r w:rsidR="00671136" w:rsidRPr="00340EC5">
        <w:rPr>
          <w:rFonts w:ascii="Verdana" w:hAnsi="Verdana"/>
          <w:color w:val="000000"/>
          <w:sz w:val="18"/>
          <w:szCs w:val="18"/>
        </w:rPr>
        <w:t>писи. Стороны согласовали, что А</w:t>
      </w:r>
      <w:r w:rsidRPr="00340EC5">
        <w:rPr>
          <w:rFonts w:ascii="Verdana" w:hAnsi="Verdana"/>
          <w:color w:val="000000"/>
          <w:sz w:val="18"/>
          <w:szCs w:val="18"/>
        </w:rPr>
        <w:t xml:space="preserve">кт оказанных услуг </w:t>
      </w:r>
      <w:r w:rsidR="00671136" w:rsidRPr="00340EC5">
        <w:rPr>
          <w:rFonts w:ascii="Verdana" w:hAnsi="Verdana"/>
          <w:color w:val="000000"/>
          <w:sz w:val="18"/>
          <w:szCs w:val="18"/>
        </w:rPr>
        <w:t>долж</w:t>
      </w:r>
      <w:r w:rsidR="005223E4" w:rsidRPr="00340EC5">
        <w:rPr>
          <w:rFonts w:ascii="Verdana" w:hAnsi="Verdana"/>
          <w:color w:val="000000"/>
          <w:sz w:val="18"/>
          <w:szCs w:val="18"/>
        </w:rPr>
        <w:t>ен</w:t>
      </w:r>
      <w:r w:rsidRPr="00340EC5">
        <w:rPr>
          <w:rFonts w:ascii="Verdana" w:hAnsi="Verdana"/>
          <w:color w:val="000000"/>
          <w:sz w:val="18"/>
          <w:szCs w:val="18"/>
        </w:rPr>
        <w:t xml:space="preserve"> выставляться только в письменной форме в бумажном виде, если иное Стороны не согласовали особо.</w:t>
      </w:r>
      <w:bookmarkEnd w:id="10"/>
      <w:r w:rsidRPr="00340EC5">
        <w:rPr>
          <w:rFonts w:ascii="Verdana" w:hAnsi="Verdana"/>
          <w:color w:val="000000"/>
          <w:sz w:val="18"/>
          <w:szCs w:val="18"/>
        </w:rPr>
        <w:t xml:space="preserve"> </w:t>
      </w:r>
    </w:p>
    <w:p w:rsidR="00383A85" w:rsidRPr="00340EC5" w:rsidRDefault="00383A85" w:rsidP="00CC52ED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Стороны устанавливают, что для возникновения новых (в том числе прямо не связанных с Договором правоотношений – например, оказание дополнительных услуг) и изменения существующих правоотношений между Сторонами надлежащей формой и надлежащим способом закрепления их воли и согласия помимо собственноручного подписания и передачи оригиналов документов на бумажном носителе будут являться следующие способы:</w:t>
      </w:r>
    </w:p>
    <w:p w:rsidR="00383A85" w:rsidRPr="00340EC5" w:rsidRDefault="00383A85" w:rsidP="00CC52ED">
      <w:pPr>
        <w:numPr>
          <w:ilvl w:val="0"/>
          <w:numId w:val="12"/>
        </w:numPr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обмен документами и сообщениями посредством факсимильной связи,</w:t>
      </w:r>
    </w:p>
    <w:p w:rsidR="00383A85" w:rsidRPr="00340EC5" w:rsidRDefault="00383A85" w:rsidP="00CC52ED">
      <w:pPr>
        <w:numPr>
          <w:ilvl w:val="0"/>
          <w:numId w:val="12"/>
        </w:numPr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обмен документами и сообщениями посредством электронных сообщений по адресам, указанным в Договоре (признается аналогом собственноручной подписи), в том числе с приложением в тело письма отсканированных документов в бумажном виде.</w:t>
      </w:r>
    </w:p>
    <w:p w:rsidR="00383A85" w:rsidRPr="00340EC5" w:rsidRDefault="00383A85" w:rsidP="00383A85">
      <w:pPr>
        <w:widowControl w:val="0"/>
        <w:tabs>
          <w:tab w:val="left" w:pos="10366"/>
        </w:tabs>
        <w:autoSpaceDE w:val="0"/>
        <w:autoSpaceDN w:val="0"/>
        <w:adjustRightInd w:val="0"/>
        <w:ind w:firstLine="567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Все закрепленные здесь способы заключения сделки представляют собой письменную форму сделки. Документы и сообщения считаются исходящими от уполномоченных лиц и ими подписанными, т.к. Стороны подтверждают, что только уполномоченные лица имеют доступ к указанным средствам связи.</w:t>
      </w:r>
    </w:p>
    <w:p w:rsidR="00D14463" w:rsidRPr="00340EC5" w:rsidRDefault="00D14463" w:rsidP="00CC52ED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Документы, отправленные посредством электронного сообщения одной Стороной, считаются полученными другой Стороной</w:t>
      </w:r>
      <w:r w:rsidR="005451CB" w:rsidRPr="00340EC5">
        <w:rPr>
          <w:rFonts w:ascii="Verdana" w:hAnsi="Verdana"/>
          <w:color w:val="000000"/>
          <w:sz w:val="18"/>
          <w:szCs w:val="18"/>
        </w:rPr>
        <w:t xml:space="preserve"> </w:t>
      </w:r>
      <w:r w:rsidR="00D2226F" w:rsidRPr="00340EC5">
        <w:rPr>
          <w:rFonts w:ascii="Verdana" w:hAnsi="Verdana"/>
          <w:color w:val="000000"/>
          <w:sz w:val="18"/>
          <w:szCs w:val="18"/>
        </w:rPr>
        <w:t>в день их отправления</w:t>
      </w:r>
      <w:r w:rsidRPr="00340EC5">
        <w:rPr>
          <w:rFonts w:ascii="Verdana" w:hAnsi="Verdana"/>
          <w:color w:val="000000"/>
          <w:sz w:val="18"/>
          <w:szCs w:val="18"/>
        </w:rPr>
        <w:t>, а сроки, течение которых зависит от времени получения документа Стороной, начинают исчисляться со следующего дня.</w:t>
      </w:r>
    </w:p>
    <w:p w:rsidR="00E167FE" w:rsidRPr="00340EC5" w:rsidRDefault="00E167FE" w:rsidP="00CC671E">
      <w:pPr>
        <w:pStyle w:val="af"/>
        <w:rPr>
          <w:rFonts w:ascii="Verdana" w:hAnsi="Verdana"/>
          <w:color w:val="000000"/>
          <w:sz w:val="18"/>
          <w:szCs w:val="18"/>
        </w:rPr>
      </w:pPr>
      <w:bookmarkStart w:id="11" w:name="_Ref289075982"/>
      <w:r w:rsidRPr="00340EC5">
        <w:rPr>
          <w:rFonts w:ascii="Verdana" w:hAnsi="Verdana"/>
          <w:color w:val="000000"/>
          <w:sz w:val="18"/>
          <w:szCs w:val="18"/>
        </w:rPr>
        <w:t xml:space="preserve">Контактными  </w:t>
      </w:r>
      <w:r w:rsidRPr="00340EC5">
        <w:rPr>
          <w:rFonts w:ascii="Verdana" w:hAnsi="Verdana"/>
          <w:color w:val="000000"/>
          <w:sz w:val="18"/>
          <w:szCs w:val="18"/>
          <w:lang w:val="en-US"/>
        </w:rPr>
        <w:t>e</w:t>
      </w:r>
      <w:r w:rsidRPr="00340EC5">
        <w:rPr>
          <w:rFonts w:ascii="Verdana" w:hAnsi="Verdana"/>
          <w:color w:val="000000"/>
          <w:sz w:val="18"/>
          <w:szCs w:val="18"/>
        </w:rPr>
        <w:t>-</w:t>
      </w:r>
      <w:r w:rsidRPr="00340EC5">
        <w:rPr>
          <w:rFonts w:ascii="Verdana" w:hAnsi="Verdana"/>
          <w:color w:val="000000"/>
          <w:sz w:val="18"/>
          <w:szCs w:val="18"/>
          <w:lang w:val="en-US"/>
        </w:rPr>
        <w:t>mail</w:t>
      </w:r>
      <w:r w:rsidRPr="00340EC5">
        <w:rPr>
          <w:rFonts w:ascii="Verdana" w:hAnsi="Verdana"/>
          <w:color w:val="000000"/>
          <w:sz w:val="18"/>
          <w:szCs w:val="18"/>
        </w:rPr>
        <w:t xml:space="preserve"> адресами со стороны Заказчика считаются  </w:t>
      </w:r>
      <w:r w:rsidR="00BF4ECD" w:rsidRPr="00340EC5">
        <w:rPr>
          <w:rFonts w:ascii="Verdana" w:hAnsi="Verdana"/>
          <w:color w:val="000000"/>
          <w:sz w:val="18"/>
          <w:szCs w:val="18"/>
        </w:rPr>
        <w:t>__________________</w:t>
      </w:r>
      <w:r w:rsidR="00BF4ECD" w:rsidRPr="000D32EF">
        <w:rPr>
          <w:rFonts w:ascii="Verdana" w:hAnsi="Verdana"/>
          <w:color w:val="000000"/>
          <w:sz w:val="18"/>
          <w:szCs w:val="18"/>
        </w:rPr>
        <w:t>_</w:t>
      </w:r>
      <w:r w:rsidRPr="000D32EF">
        <w:rPr>
          <w:rFonts w:ascii="Verdana" w:hAnsi="Verdana"/>
          <w:color w:val="000000"/>
          <w:sz w:val="18"/>
          <w:szCs w:val="18"/>
        </w:rPr>
        <w:t>,</w:t>
      </w:r>
      <w:r w:rsidRPr="00340EC5">
        <w:rPr>
          <w:rFonts w:ascii="Verdana" w:hAnsi="Verdana"/>
          <w:color w:val="000000"/>
          <w:sz w:val="18"/>
          <w:szCs w:val="18"/>
        </w:rPr>
        <w:t xml:space="preserve"> со стороны Исполнителя </w:t>
      </w:r>
      <w:hyperlink r:id="rId9" w:history="1">
        <w:r w:rsidR="0033687F" w:rsidRPr="0033687F">
          <w:rPr>
            <w:rStyle w:val="ac"/>
            <w:rFonts w:ascii="Verdana" w:hAnsi="Verdana"/>
            <w:bCs/>
            <w:sz w:val="18"/>
            <w:szCs w:val="18"/>
            <w:lang w:val="en-US"/>
          </w:rPr>
          <w:t>sait</w:t>
        </w:r>
        <w:r w:rsidR="0033687F" w:rsidRPr="0033687F">
          <w:rPr>
            <w:rStyle w:val="ac"/>
            <w:rFonts w:ascii="Verdana" w:hAnsi="Verdana"/>
            <w:bCs/>
            <w:sz w:val="18"/>
            <w:szCs w:val="18"/>
          </w:rPr>
          <w:t>116@</w:t>
        </w:r>
        <w:r w:rsidR="0033687F" w:rsidRPr="0033687F">
          <w:rPr>
            <w:rStyle w:val="ac"/>
            <w:rFonts w:ascii="Verdana" w:hAnsi="Verdana"/>
            <w:bCs/>
            <w:sz w:val="18"/>
            <w:szCs w:val="18"/>
            <w:lang w:val="en-US"/>
          </w:rPr>
          <w:t>yandex</w:t>
        </w:r>
        <w:r w:rsidR="0033687F" w:rsidRPr="0033687F">
          <w:rPr>
            <w:rStyle w:val="ac"/>
            <w:rFonts w:ascii="Verdana" w:hAnsi="Verdana"/>
            <w:bCs/>
            <w:sz w:val="18"/>
            <w:szCs w:val="18"/>
          </w:rPr>
          <w:t>.</w:t>
        </w:r>
        <w:r w:rsidR="0033687F" w:rsidRPr="0033687F">
          <w:rPr>
            <w:rStyle w:val="ac"/>
            <w:rFonts w:ascii="Verdana" w:hAnsi="Verdana"/>
            <w:bCs/>
            <w:sz w:val="18"/>
            <w:szCs w:val="18"/>
            <w:lang w:val="en-US"/>
          </w:rPr>
          <w:t>ru</w:t>
        </w:r>
      </w:hyperlink>
      <w:r w:rsidR="0033687F">
        <w:t xml:space="preserve"> </w:t>
      </w:r>
      <w:r w:rsidR="00CC671E">
        <w:rPr>
          <w:rFonts w:ascii="Verdana" w:hAnsi="Verdana"/>
          <w:color w:val="000000"/>
          <w:sz w:val="18"/>
          <w:szCs w:val="18"/>
        </w:rPr>
        <w:t xml:space="preserve"> </w:t>
      </w:r>
      <w:r w:rsidRPr="00340EC5">
        <w:rPr>
          <w:rFonts w:ascii="Verdana" w:hAnsi="Verdana"/>
          <w:color w:val="000000"/>
          <w:sz w:val="18"/>
          <w:szCs w:val="18"/>
        </w:rPr>
        <w:t xml:space="preserve">Письма, отправленные с данных </w:t>
      </w:r>
      <w:r w:rsidRPr="00340EC5">
        <w:rPr>
          <w:rFonts w:ascii="Verdana" w:hAnsi="Verdana"/>
          <w:color w:val="000000"/>
          <w:sz w:val="18"/>
          <w:szCs w:val="18"/>
          <w:lang w:val="en-US"/>
        </w:rPr>
        <w:t>e</w:t>
      </w:r>
      <w:r w:rsidRPr="00340EC5">
        <w:rPr>
          <w:rFonts w:ascii="Verdana" w:hAnsi="Verdana"/>
          <w:color w:val="000000"/>
          <w:sz w:val="18"/>
          <w:szCs w:val="18"/>
        </w:rPr>
        <w:t>-</w:t>
      </w:r>
      <w:r w:rsidRPr="00340EC5">
        <w:rPr>
          <w:rFonts w:ascii="Verdana" w:hAnsi="Verdana"/>
          <w:color w:val="000000"/>
          <w:sz w:val="18"/>
          <w:szCs w:val="18"/>
          <w:lang w:val="en-US"/>
        </w:rPr>
        <w:t>mail</w:t>
      </w:r>
      <w:r w:rsidRPr="00340EC5">
        <w:rPr>
          <w:rFonts w:ascii="Verdana" w:hAnsi="Verdana"/>
          <w:color w:val="000000"/>
          <w:sz w:val="18"/>
          <w:szCs w:val="18"/>
        </w:rPr>
        <w:t xml:space="preserve"> адресов, считаются отправленными уполномоченными представителями сторон и могут служить доказательствами в судебном разбирательстве.</w:t>
      </w:r>
      <w:bookmarkEnd w:id="11"/>
    </w:p>
    <w:p w:rsidR="00217F7E" w:rsidRPr="00340EC5" w:rsidRDefault="00217F7E" w:rsidP="00217F7E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Style w:val="exem"/>
          <w:rFonts w:ascii="Verdana" w:hAnsi="Verdana"/>
          <w:color w:val="000000"/>
          <w:sz w:val="18"/>
          <w:szCs w:val="18"/>
        </w:rPr>
        <w:t>Стороны признают равную юридическую силу собственноручной подписи и</w:t>
      </w:r>
      <w:r w:rsidRPr="00340EC5">
        <w:rPr>
          <w:rStyle w:val="ae"/>
          <w:rFonts w:ascii="Verdana" w:hAnsi="Verdana"/>
          <w:color w:val="000000"/>
          <w:sz w:val="18"/>
          <w:szCs w:val="18"/>
        </w:rPr>
        <w:t> факсимиле подписи</w:t>
      </w:r>
      <w:r w:rsidRPr="00340EC5">
        <w:rPr>
          <w:rStyle w:val="exem"/>
          <w:rFonts w:ascii="Verdana" w:hAnsi="Verdana"/>
          <w:color w:val="000000"/>
          <w:sz w:val="18"/>
          <w:szCs w:val="18"/>
        </w:rPr>
        <w:t xml:space="preserve"> (воспроизведенное механическим способом </w:t>
      </w:r>
      <w:r w:rsidRPr="00340EC5">
        <w:rPr>
          <w:rStyle w:val="exem"/>
          <w:rFonts w:ascii="Verdana" w:hAnsi="Verdana"/>
          <w:color w:val="000000"/>
          <w:sz w:val="18"/>
          <w:szCs w:val="18"/>
        </w:rPr>
        <w:softHyphen/>
        <w:t>с использованием клише)</w:t>
      </w:r>
      <w:r w:rsidR="003A19F5">
        <w:rPr>
          <w:rStyle w:val="exem"/>
          <w:rFonts w:ascii="Verdana" w:hAnsi="Verdana"/>
          <w:color w:val="000000"/>
          <w:sz w:val="18"/>
          <w:szCs w:val="18"/>
        </w:rPr>
        <w:t>.</w:t>
      </w:r>
    </w:p>
    <w:p w:rsidR="00217F7E" w:rsidRPr="00340EC5" w:rsidRDefault="00217F7E" w:rsidP="00217F7E">
      <w:pPr>
        <w:pStyle w:val="21"/>
        <w:tabs>
          <w:tab w:val="left" w:pos="0"/>
          <w:tab w:val="left" w:pos="720"/>
        </w:tabs>
        <w:spacing w:line="240" w:lineRule="atLeast"/>
        <w:ind w:firstLine="0"/>
        <w:rPr>
          <w:rFonts w:ascii="Verdana" w:hAnsi="Verdana"/>
          <w:color w:val="000000"/>
          <w:sz w:val="18"/>
          <w:szCs w:val="18"/>
        </w:rPr>
      </w:pPr>
    </w:p>
    <w:p w:rsidR="005223E4" w:rsidRPr="00340EC5" w:rsidRDefault="005223E4" w:rsidP="005223E4">
      <w:pPr>
        <w:pStyle w:val="21"/>
        <w:numPr>
          <w:ilvl w:val="1"/>
          <w:numId w:val="5"/>
        </w:numPr>
        <w:tabs>
          <w:tab w:val="left" w:pos="0"/>
          <w:tab w:val="left" w:pos="720"/>
        </w:tabs>
        <w:spacing w:line="240" w:lineRule="atLeast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>Стороны обязуются направлять друг другу уведомления об изменении наименования, статуса, платежных реквизитов, почтового и юридического адресов,</w:t>
      </w:r>
      <w:r w:rsidR="00ED4202" w:rsidRPr="00340EC5">
        <w:rPr>
          <w:rFonts w:ascii="Verdana" w:hAnsi="Verdana"/>
          <w:color w:val="000000"/>
          <w:sz w:val="18"/>
          <w:szCs w:val="18"/>
        </w:rPr>
        <w:t xml:space="preserve"> контактных </w:t>
      </w:r>
      <w:r w:rsidR="00ED4202" w:rsidRPr="00340EC5">
        <w:rPr>
          <w:rFonts w:ascii="Verdana" w:hAnsi="Verdana"/>
          <w:color w:val="000000"/>
          <w:sz w:val="18"/>
          <w:szCs w:val="18"/>
          <w:lang w:val="en-US"/>
        </w:rPr>
        <w:t>e</w:t>
      </w:r>
      <w:r w:rsidR="00ED4202" w:rsidRPr="00340EC5">
        <w:rPr>
          <w:rFonts w:ascii="Verdana" w:hAnsi="Verdana"/>
          <w:color w:val="000000"/>
          <w:sz w:val="18"/>
          <w:szCs w:val="18"/>
        </w:rPr>
        <w:t>-</w:t>
      </w:r>
      <w:r w:rsidR="00ED4202" w:rsidRPr="00340EC5">
        <w:rPr>
          <w:rFonts w:ascii="Verdana" w:hAnsi="Verdana"/>
          <w:color w:val="000000"/>
          <w:sz w:val="18"/>
          <w:szCs w:val="18"/>
          <w:lang w:val="en-US"/>
        </w:rPr>
        <w:t>mail</w:t>
      </w:r>
      <w:r w:rsidR="00ED4202" w:rsidRPr="00340EC5">
        <w:rPr>
          <w:rFonts w:ascii="Verdana" w:hAnsi="Verdana"/>
          <w:color w:val="000000"/>
          <w:sz w:val="18"/>
          <w:szCs w:val="18"/>
        </w:rPr>
        <w:t xml:space="preserve"> адресов,</w:t>
      </w:r>
      <w:r w:rsidRPr="00340EC5">
        <w:rPr>
          <w:rFonts w:ascii="Verdana" w:hAnsi="Verdana"/>
          <w:color w:val="000000"/>
          <w:sz w:val="18"/>
          <w:szCs w:val="18"/>
        </w:rPr>
        <w:t xml:space="preserve"> номеров телефонов, об изменениях в руководящем составе и иных фактах, имеющих существенное значение для исполнения условий настоящего договора, в течение 5 (пяти) рабочих дней с момента осуществления соответствующего изменения. </w:t>
      </w:r>
    </w:p>
    <w:p w:rsidR="00BF1058" w:rsidRPr="00047902" w:rsidRDefault="00383A85" w:rsidP="00BF1058">
      <w:pPr>
        <w:numPr>
          <w:ilvl w:val="1"/>
          <w:numId w:val="5"/>
        </w:num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 w:rsidRPr="00340EC5">
        <w:rPr>
          <w:rFonts w:ascii="Verdana" w:hAnsi="Verdana"/>
          <w:color w:val="000000"/>
          <w:sz w:val="18"/>
          <w:szCs w:val="18"/>
        </w:rPr>
        <w:t xml:space="preserve">Настоящий Договор составлен в двух экземплярах, по одному для каждой Стороны, и вступает в силу с момента его подписания. Приложения к Договору являются его неотъемлемыми частями. </w:t>
      </w:r>
    </w:p>
    <w:p w:rsidR="00047902" w:rsidRPr="00340EC5" w:rsidRDefault="002205AE" w:rsidP="00047902">
      <w:pPr>
        <w:spacing w:before="12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br w:type="page"/>
      </w:r>
    </w:p>
    <w:p w:rsidR="00383A85" w:rsidRPr="00340EC5" w:rsidRDefault="00CC52ED" w:rsidP="00047902">
      <w:pPr>
        <w:keepNext/>
        <w:numPr>
          <w:ilvl w:val="0"/>
          <w:numId w:val="5"/>
        </w:numPr>
        <w:spacing w:before="240" w:after="120"/>
        <w:ind w:left="357" w:hanging="357"/>
        <w:jc w:val="center"/>
        <w:rPr>
          <w:rFonts w:ascii="Verdana" w:hAnsi="Verdana"/>
          <w:b/>
          <w:color w:val="000000"/>
          <w:spacing w:val="10"/>
          <w:sz w:val="18"/>
          <w:szCs w:val="18"/>
        </w:rPr>
      </w:pPr>
      <w:bookmarkStart w:id="12" w:name="_Ref247642744"/>
      <w:r w:rsidRPr="00340EC5">
        <w:rPr>
          <w:rFonts w:ascii="Verdana" w:hAnsi="Verdana"/>
          <w:b/>
          <w:color w:val="000000"/>
          <w:spacing w:val="10"/>
          <w:sz w:val="18"/>
          <w:szCs w:val="18"/>
        </w:rPr>
        <w:lastRenderedPageBreak/>
        <w:t>АДРЕСА И РЕКВИЗИТЫ СТОРОН</w:t>
      </w:r>
      <w:bookmarkEnd w:id="12"/>
    </w:p>
    <w:p w:rsidR="001778ED" w:rsidRPr="00340EC5" w:rsidRDefault="001778ED" w:rsidP="000F4FB2">
      <w:pPr>
        <w:widowControl w:val="0"/>
        <w:autoSpaceDE w:val="0"/>
        <w:autoSpaceDN w:val="0"/>
        <w:adjustRightInd w:val="0"/>
        <w:ind w:firstLine="567"/>
        <w:jc w:val="right"/>
        <w:rPr>
          <w:rFonts w:ascii="Verdana" w:hAnsi="Verdana"/>
          <w:color w:val="000000"/>
          <w:sz w:val="18"/>
          <w:szCs w:val="18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39"/>
        <w:gridCol w:w="5209"/>
      </w:tblGrid>
      <w:tr w:rsidR="00047902" w:rsidRPr="00047902" w:rsidTr="002205AE">
        <w:tc>
          <w:tcPr>
            <w:tcW w:w="4739" w:type="dxa"/>
            <w:tcBorders>
              <w:bottom w:val="single" w:sz="4" w:space="0" w:color="auto"/>
            </w:tcBorders>
          </w:tcPr>
          <w:p w:rsidR="00047902" w:rsidRPr="00047902" w:rsidRDefault="00047902" w:rsidP="009E49C6">
            <w:pPr>
              <w:snapToGrid w:val="0"/>
              <w:ind w:right="-57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47902">
              <w:rPr>
                <w:rFonts w:ascii="Verdana" w:hAnsi="Verdana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5209" w:type="dxa"/>
            <w:tcBorders>
              <w:bottom w:val="single" w:sz="4" w:space="0" w:color="auto"/>
            </w:tcBorders>
          </w:tcPr>
          <w:p w:rsidR="00047902" w:rsidRPr="00047902" w:rsidRDefault="00047902" w:rsidP="009E49C6">
            <w:pPr>
              <w:snapToGrid w:val="0"/>
              <w:ind w:right="-57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47902">
              <w:rPr>
                <w:rFonts w:ascii="Verdana" w:hAnsi="Verdana"/>
                <w:b/>
                <w:sz w:val="18"/>
                <w:szCs w:val="18"/>
              </w:rPr>
              <w:t>Заказчик:</w:t>
            </w:r>
          </w:p>
        </w:tc>
      </w:tr>
      <w:tr w:rsidR="00047902" w:rsidRPr="00047902" w:rsidTr="002205AE">
        <w:tc>
          <w:tcPr>
            <w:tcW w:w="4739" w:type="dxa"/>
            <w:tcBorders>
              <w:bottom w:val="nil"/>
            </w:tcBorders>
          </w:tcPr>
          <w:p w:rsidR="00047902" w:rsidRPr="002B02FF" w:rsidRDefault="00047902" w:rsidP="009E49C6">
            <w:pPr>
              <w:pStyle w:val="1"/>
              <w:tabs>
                <w:tab w:val="left" w:pos="0"/>
              </w:tabs>
              <w:ind w:right="-57"/>
              <w:jc w:val="left"/>
              <w:rPr>
                <w:rFonts w:ascii="Verdana" w:hAnsi="Verdana"/>
                <w:sz w:val="18"/>
                <w:szCs w:val="18"/>
              </w:rPr>
            </w:pPr>
          </w:p>
          <w:p w:rsidR="00047902" w:rsidRDefault="00047902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Default="0033687F" w:rsidP="0033687F">
            <w:pPr>
              <w:pStyle w:val="af"/>
            </w:pPr>
          </w:p>
          <w:p w:rsidR="0033687F" w:rsidRPr="009B2718" w:rsidRDefault="0033687F" w:rsidP="0033687F">
            <w:pPr>
              <w:pStyle w:val="af"/>
            </w:pPr>
          </w:p>
        </w:tc>
        <w:tc>
          <w:tcPr>
            <w:tcW w:w="5209" w:type="dxa"/>
            <w:tcBorders>
              <w:bottom w:val="nil"/>
            </w:tcBorders>
          </w:tcPr>
          <w:p w:rsidR="00047902" w:rsidRPr="00047902" w:rsidRDefault="00047902" w:rsidP="009E49C6">
            <w:pPr>
              <w:snapToGrid w:val="0"/>
              <w:ind w:right="-57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47902" w:rsidRPr="00047902" w:rsidRDefault="00047902" w:rsidP="009E49C6">
            <w:pPr>
              <w:spacing w:after="200"/>
              <w:rPr>
                <w:rFonts w:ascii="Verdana" w:hAnsi="Verdana"/>
                <w:sz w:val="18"/>
                <w:szCs w:val="18"/>
              </w:rPr>
            </w:pPr>
          </w:p>
        </w:tc>
      </w:tr>
      <w:tr w:rsidR="00047902" w:rsidRPr="00047902" w:rsidTr="002205AE">
        <w:tc>
          <w:tcPr>
            <w:tcW w:w="4739" w:type="dxa"/>
            <w:tcBorders>
              <w:top w:val="nil"/>
            </w:tcBorders>
          </w:tcPr>
          <w:p w:rsidR="00047902" w:rsidRPr="00047902" w:rsidRDefault="00047902" w:rsidP="009E49C6">
            <w:pPr>
              <w:snapToGrid w:val="0"/>
              <w:ind w:right="-57"/>
              <w:jc w:val="both"/>
              <w:rPr>
                <w:rFonts w:ascii="Verdana" w:hAnsi="Verdana"/>
                <w:sz w:val="18"/>
                <w:szCs w:val="18"/>
                <w:u w:val="single"/>
              </w:rPr>
            </w:pPr>
          </w:p>
          <w:p w:rsidR="00047902" w:rsidRPr="00047902" w:rsidRDefault="00047902" w:rsidP="009E49C6">
            <w:pPr>
              <w:ind w:right="-57"/>
              <w:jc w:val="both"/>
              <w:rPr>
                <w:rFonts w:ascii="Verdana" w:hAnsi="Verdana"/>
                <w:sz w:val="18"/>
                <w:szCs w:val="18"/>
              </w:rPr>
            </w:pPr>
            <w:r w:rsidRPr="00047902">
              <w:rPr>
                <w:rFonts w:ascii="Verdana" w:hAnsi="Verdana"/>
                <w:sz w:val="18"/>
                <w:szCs w:val="18"/>
              </w:rPr>
              <w:t>Дата подписания договора:</w:t>
            </w:r>
          </w:p>
          <w:p w:rsidR="00047902" w:rsidRPr="00047902" w:rsidRDefault="00047902" w:rsidP="009E49C6">
            <w:pPr>
              <w:ind w:right="-57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47902" w:rsidRPr="00047902" w:rsidRDefault="00047902" w:rsidP="009E49C6">
            <w:pPr>
              <w:ind w:right="-57"/>
              <w:jc w:val="both"/>
              <w:rPr>
                <w:rFonts w:ascii="Verdana" w:hAnsi="Verdana"/>
                <w:sz w:val="18"/>
                <w:szCs w:val="18"/>
              </w:rPr>
            </w:pPr>
            <w:r w:rsidRPr="00047902">
              <w:rPr>
                <w:rFonts w:ascii="Verdana" w:hAnsi="Verdana"/>
                <w:sz w:val="18"/>
                <w:szCs w:val="18"/>
              </w:rPr>
              <w:t>«____»_____________20</w:t>
            </w:r>
            <w:r w:rsidRPr="00B650A4">
              <w:rPr>
                <w:rFonts w:ascii="Verdana" w:hAnsi="Verdana"/>
                <w:sz w:val="18"/>
                <w:szCs w:val="18"/>
              </w:rPr>
              <w:t>___</w:t>
            </w:r>
            <w:r w:rsidRPr="00047902">
              <w:rPr>
                <w:rFonts w:ascii="Verdana" w:hAnsi="Verdana"/>
                <w:sz w:val="18"/>
                <w:szCs w:val="18"/>
              </w:rPr>
              <w:t xml:space="preserve"> г.</w:t>
            </w:r>
          </w:p>
          <w:p w:rsidR="00047902" w:rsidRPr="00047902" w:rsidRDefault="00047902" w:rsidP="009E49C6">
            <w:pPr>
              <w:ind w:right="-57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47902" w:rsidRPr="00047902" w:rsidRDefault="00047902" w:rsidP="009E49C6">
            <w:pPr>
              <w:ind w:right="-57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47902" w:rsidRPr="00047902" w:rsidRDefault="00E06E06" w:rsidP="009E49C6">
            <w:pPr>
              <w:ind w:right="-57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</w:t>
            </w:r>
            <w:r w:rsidR="00047902" w:rsidRPr="00047902">
              <w:rPr>
                <w:rFonts w:ascii="Verdana" w:hAnsi="Verdana"/>
                <w:sz w:val="18"/>
                <w:szCs w:val="18"/>
              </w:rPr>
              <w:t>_/</w:t>
            </w:r>
            <w:r w:rsidR="0033687F">
              <w:rPr>
                <w:rFonts w:ascii="Verdana" w:hAnsi="Verdana"/>
                <w:sz w:val="18"/>
                <w:szCs w:val="18"/>
              </w:rPr>
              <w:t xml:space="preserve">__________ </w:t>
            </w:r>
            <w:r>
              <w:rPr>
                <w:rFonts w:ascii="Verdana" w:hAnsi="Verdana"/>
                <w:sz w:val="18"/>
                <w:szCs w:val="18"/>
              </w:rPr>
              <w:t>/</w:t>
            </w:r>
          </w:p>
          <w:p w:rsidR="00047902" w:rsidRPr="00047902" w:rsidRDefault="00047902" w:rsidP="009E49C6">
            <w:pPr>
              <w:ind w:right="-57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47902" w:rsidRPr="00047902" w:rsidRDefault="00047902" w:rsidP="009E49C6">
            <w:pPr>
              <w:ind w:right="-57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47902" w:rsidRPr="00047902" w:rsidRDefault="00047902" w:rsidP="009E49C6">
            <w:pPr>
              <w:ind w:right="-57"/>
              <w:jc w:val="both"/>
              <w:rPr>
                <w:rFonts w:ascii="Verdana" w:hAnsi="Verdana"/>
                <w:sz w:val="18"/>
                <w:szCs w:val="18"/>
              </w:rPr>
            </w:pPr>
            <w:r w:rsidRPr="00047902">
              <w:rPr>
                <w:rFonts w:ascii="Verdana" w:hAnsi="Verdana"/>
                <w:sz w:val="18"/>
                <w:szCs w:val="18"/>
              </w:rPr>
              <w:t xml:space="preserve">     м.п.</w:t>
            </w:r>
          </w:p>
        </w:tc>
        <w:tc>
          <w:tcPr>
            <w:tcW w:w="5209" w:type="dxa"/>
            <w:tcBorders>
              <w:top w:val="nil"/>
            </w:tcBorders>
          </w:tcPr>
          <w:p w:rsidR="00047902" w:rsidRPr="00047902" w:rsidRDefault="00047902" w:rsidP="009E49C6">
            <w:pPr>
              <w:ind w:right="-57"/>
              <w:rPr>
                <w:rFonts w:ascii="Verdana" w:hAnsi="Verdana"/>
                <w:sz w:val="18"/>
                <w:szCs w:val="18"/>
              </w:rPr>
            </w:pPr>
          </w:p>
          <w:p w:rsidR="00047902" w:rsidRPr="00047902" w:rsidRDefault="00047902" w:rsidP="009E49C6">
            <w:pPr>
              <w:ind w:right="-57"/>
              <w:jc w:val="both"/>
              <w:rPr>
                <w:rFonts w:ascii="Verdana" w:hAnsi="Verdana"/>
                <w:sz w:val="18"/>
                <w:szCs w:val="18"/>
              </w:rPr>
            </w:pPr>
            <w:r w:rsidRPr="00047902">
              <w:rPr>
                <w:rFonts w:ascii="Verdana" w:hAnsi="Verdana"/>
                <w:sz w:val="18"/>
                <w:szCs w:val="18"/>
              </w:rPr>
              <w:t>Дата подписания договора:</w:t>
            </w:r>
          </w:p>
          <w:p w:rsidR="00047902" w:rsidRPr="00047902" w:rsidRDefault="00047902" w:rsidP="009E49C6">
            <w:pPr>
              <w:ind w:right="-57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47902" w:rsidRPr="00047902" w:rsidRDefault="00047902" w:rsidP="009E49C6">
            <w:pPr>
              <w:ind w:right="-57"/>
              <w:jc w:val="both"/>
              <w:rPr>
                <w:rFonts w:ascii="Verdana" w:hAnsi="Verdana"/>
                <w:sz w:val="18"/>
                <w:szCs w:val="18"/>
              </w:rPr>
            </w:pPr>
            <w:r w:rsidRPr="00047902">
              <w:rPr>
                <w:rFonts w:ascii="Verdana" w:hAnsi="Verdana"/>
                <w:sz w:val="18"/>
                <w:szCs w:val="18"/>
              </w:rPr>
              <w:t>«____»_____________20</w:t>
            </w:r>
            <w:r w:rsidRPr="00B650A4">
              <w:rPr>
                <w:rFonts w:ascii="Verdana" w:hAnsi="Verdana"/>
                <w:sz w:val="18"/>
                <w:szCs w:val="18"/>
              </w:rPr>
              <w:t>___</w:t>
            </w:r>
            <w:r w:rsidRPr="00047902">
              <w:rPr>
                <w:rFonts w:ascii="Verdana" w:hAnsi="Verdana"/>
                <w:sz w:val="18"/>
                <w:szCs w:val="18"/>
              </w:rPr>
              <w:t xml:space="preserve"> г.</w:t>
            </w:r>
          </w:p>
          <w:p w:rsidR="00047902" w:rsidRPr="00047902" w:rsidRDefault="00047902" w:rsidP="009E49C6">
            <w:pPr>
              <w:ind w:right="-57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47902" w:rsidRPr="00047902" w:rsidRDefault="00047902" w:rsidP="009E49C6">
            <w:pPr>
              <w:ind w:right="-57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47902" w:rsidRPr="00047902" w:rsidRDefault="00047902" w:rsidP="009E49C6">
            <w:pPr>
              <w:ind w:right="-57"/>
              <w:jc w:val="both"/>
              <w:rPr>
                <w:rFonts w:ascii="Verdana" w:hAnsi="Verdana"/>
                <w:sz w:val="18"/>
                <w:szCs w:val="18"/>
              </w:rPr>
            </w:pPr>
            <w:r w:rsidRPr="00047902">
              <w:rPr>
                <w:rFonts w:ascii="Verdana" w:hAnsi="Verdana"/>
                <w:sz w:val="18"/>
                <w:szCs w:val="18"/>
              </w:rPr>
              <w:t>____________________/__________/</w:t>
            </w:r>
          </w:p>
          <w:p w:rsidR="00047902" w:rsidRPr="00047902" w:rsidRDefault="00047902" w:rsidP="009E49C6">
            <w:pPr>
              <w:ind w:right="-57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047902" w:rsidRPr="00047902" w:rsidRDefault="00047902" w:rsidP="009E49C6">
            <w:pPr>
              <w:ind w:right="-57"/>
              <w:jc w:val="both"/>
              <w:rPr>
                <w:rFonts w:ascii="Verdana" w:hAnsi="Verdana"/>
                <w:sz w:val="18"/>
                <w:szCs w:val="18"/>
              </w:rPr>
            </w:pPr>
            <w:r w:rsidRPr="00047902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047902" w:rsidRPr="00047902" w:rsidRDefault="00047902" w:rsidP="009E49C6">
            <w:pPr>
              <w:ind w:right="-57"/>
              <w:jc w:val="both"/>
              <w:rPr>
                <w:rFonts w:ascii="Verdana" w:hAnsi="Verdana"/>
                <w:sz w:val="18"/>
                <w:szCs w:val="18"/>
              </w:rPr>
            </w:pPr>
            <w:r w:rsidRPr="00047902">
              <w:rPr>
                <w:rFonts w:ascii="Verdana" w:hAnsi="Verdana"/>
                <w:sz w:val="18"/>
                <w:szCs w:val="18"/>
              </w:rPr>
              <w:t xml:space="preserve">  м.п.</w:t>
            </w:r>
          </w:p>
        </w:tc>
      </w:tr>
    </w:tbl>
    <w:p w:rsidR="00BF4ECD" w:rsidRPr="00340EC5" w:rsidRDefault="00BF4ECD" w:rsidP="00BF4ECD">
      <w:pPr>
        <w:widowControl w:val="0"/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:rsidR="00BF4ECD" w:rsidRPr="00340EC5" w:rsidRDefault="00BF4ECD" w:rsidP="00BF4ECD">
      <w:pPr>
        <w:widowControl w:val="0"/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:rsidR="00BF4ECD" w:rsidRPr="00340EC5" w:rsidRDefault="00BF4ECD" w:rsidP="000F4FB2">
      <w:pPr>
        <w:widowControl w:val="0"/>
        <w:autoSpaceDE w:val="0"/>
        <w:autoSpaceDN w:val="0"/>
        <w:adjustRightInd w:val="0"/>
        <w:ind w:firstLine="567"/>
        <w:jc w:val="right"/>
        <w:rPr>
          <w:rFonts w:ascii="Verdana" w:hAnsi="Verdana"/>
          <w:color w:val="000000"/>
          <w:sz w:val="18"/>
          <w:szCs w:val="18"/>
        </w:rPr>
        <w:sectPr w:rsidR="00BF4ECD" w:rsidRPr="00340EC5" w:rsidSect="00F1469B">
          <w:footerReference w:type="default" r:id="rId10"/>
          <w:pgSz w:w="11906" w:h="16838" w:code="9"/>
          <w:pgMar w:top="567" w:right="851" w:bottom="567" w:left="851" w:header="567" w:footer="284" w:gutter="0"/>
          <w:cols w:space="708"/>
          <w:docGrid w:linePitch="360"/>
        </w:sectPr>
      </w:pPr>
    </w:p>
    <w:p w:rsidR="00383A85" w:rsidRPr="00340EC5" w:rsidRDefault="00383A85" w:rsidP="001778ED">
      <w:pPr>
        <w:widowControl w:val="0"/>
        <w:autoSpaceDE w:val="0"/>
        <w:autoSpaceDN w:val="0"/>
        <w:adjustRightInd w:val="0"/>
        <w:jc w:val="right"/>
        <w:rPr>
          <w:rFonts w:ascii="Verdana" w:hAnsi="Verdana"/>
          <w:b/>
          <w:color w:val="000000"/>
          <w:sz w:val="18"/>
          <w:szCs w:val="18"/>
        </w:rPr>
      </w:pPr>
      <w:r w:rsidRPr="00340EC5">
        <w:rPr>
          <w:rFonts w:ascii="Verdana" w:hAnsi="Verdana"/>
          <w:b/>
          <w:color w:val="000000"/>
          <w:sz w:val="18"/>
          <w:szCs w:val="18"/>
        </w:rPr>
        <w:lastRenderedPageBreak/>
        <w:t>Приложение №1</w:t>
      </w:r>
    </w:p>
    <w:p w:rsidR="00383A85" w:rsidRDefault="001778ED" w:rsidP="000F4FB2">
      <w:pPr>
        <w:widowControl w:val="0"/>
        <w:autoSpaceDE w:val="0"/>
        <w:autoSpaceDN w:val="0"/>
        <w:adjustRightInd w:val="0"/>
        <w:ind w:firstLine="567"/>
        <w:jc w:val="right"/>
        <w:rPr>
          <w:rFonts w:ascii="Verdana" w:hAnsi="Verdana"/>
          <w:b/>
          <w:color w:val="000000"/>
          <w:sz w:val="18"/>
          <w:szCs w:val="18"/>
        </w:rPr>
      </w:pPr>
      <w:r w:rsidRPr="00340EC5">
        <w:rPr>
          <w:rFonts w:ascii="Verdana" w:hAnsi="Verdana"/>
          <w:b/>
          <w:color w:val="000000"/>
          <w:sz w:val="18"/>
          <w:szCs w:val="18"/>
        </w:rPr>
        <w:t>к Договору</w:t>
      </w:r>
      <w:r w:rsidR="00340EC5" w:rsidRPr="00340EC5">
        <w:rPr>
          <w:rFonts w:ascii="Verdana" w:hAnsi="Verdana"/>
          <w:b/>
          <w:color w:val="000000"/>
          <w:sz w:val="18"/>
          <w:szCs w:val="18"/>
        </w:rPr>
        <w:t xml:space="preserve"> №____ от "___" ________ 20__</w:t>
      </w:r>
      <w:r w:rsidR="00A86D8D" w:rsidRPr="00340EC5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Pr="00340EC5">
        <w:rPr>
          <w:rFonts w:ascii="Verdana" w:hAnsi="Verdana"/>
          <w:b/>
          <w:color w:val="000000"/>
          <w:sz w:val="18"/>
          <w:szCs w:val="18"/>
        </w:rPr>
        <w:t>г.</w:t>
      </w:r>
    </w:p>
    <w:p w:rsidR="00E0429A" w:rsidRDefault="00E0429A" w:rsidP="000F4FB2">
      <w:pPr>
        <w:widowControl w:val="0"/>
        <w:autoSpaceDE w:val="0"/>
        <w:autoSpaceDN w:val="0"/>
        <w:adjustRightInd w:val="0"/>
        <w:ind w:firstLine="567"/>
        <w:jc w:val="right"/>
        <w:rPr>
          <w:rFonts w:ascii="Verdana" w:hAnsi="Verdana"/>
          <w:b/>
          <w:color w:val="000000"/>
          <w:sz w:val="18"/>
          <w:szCs w:val="18"/>
        </w:rPr>
      </w:pPr>
    </w:p>
    <w:p w:rsidR="00E0429A" w:rsidRDefault="00E0429A" w:rsidP="000F4FB2">
      <w:pPr>
        <w:widowControl w:val="0"/>
        <w:autoSpaceDE w:val="0"/>
        <w:autoSpaceDN w:val="0"/>
        <w:adjustRightInd w:val="0"/>
        <w:ind w:firstLine="567"/>
        <w:jc w:val="right"/>
        <w:rPr>
          <w:rFonts w:ascii="Verdana" w:hAnsi="Verdana"/>
          <w:b/>
          <w:color w:val="000000"/>
          <w:sz w:val="18"/>
          <w:szCs w:val="18"/>
        </w:rPr>
      </w:pPr>
    </w:p>
    <w:p w:rsidR="00E0429A" w:rsidRDefault="00E0429A" w:rsidP="000F4FB2">
      <w:pPr>
        <w:widowControl w:val="0"/>
        <w:autoSpaceDE w:val="0"/>
        <w:autoSpaceDN w:val="0"/>
        <w:adjustRightInd w:val="0"/>
        <w:ind w:firstLine="567"/>
        <w:jc w:val="right"/>
        <w:rPr>
          <w:rFonts w:ascii="Verdana" w:hAnsi="Verdana"/>
          <w:b/>
          <w:color w:val="000000"/>
          <w:sz w:val="18"/>
          <w:szCs w:val="18"/>
        </w:rPr>
      </w:pPr>
    </w:p>
    <w:p w:rsidR="00E0429A" w:rsidRDefault="00E0429A" w:rsidP="00E0429A">
      <w:pPr>
        <w:widowControl w:val="0"/>
        <w:autoSpaceDE w:val="0"/>
        <w:autoSpaceDN w:val="0"/>
        <w:adjustRightInd w:val="0"/>
        <w:ind w:firstLine="567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  <w:lang w:val="en-US"/>
        </w:rPr>
        <w:t>URL</w:t>
      </w:r>
      <w:r w:rsidRPr="00B650A4">
        <w:rPr>
          <w:rFonts w:ascii="Verdana" w:hAnsi="Verdana"/>
          <w:b/>
          <w:color w:val="000000"/>
          <w:sz w:val="18"/>
          <w:szCs w:val="18"/>
        </w:rPr>
        <w:t xml:space="preserve"> </w:t>
      </w:r>
      <w:r>
        <w:rPr>
          <w:rFonts w:ascii="Verdana" w:hAnsi="Verdana"/>
          <w:b/>
          <w:color w:val="000000"/>
          <w:sz w:val="18"/>
          <w:szCs w:val="18"/>
        </w:rPr>
        <w:t>сайта заказчика</w:t>
      </w:r>
      <w:proofErr w:type="gramStart"/>
      <w:r>
        <w:rPr>
          <w:rFonts w:ascii="Verdana" w:hAnsi="Verdana"/>
          <w:b/>
          <w:color w:val="000000"/>
          <w:sz w:val="18"/>
          <w:szCs w:val="18"/>
        </w:rPr>
        <w:t>:_</w:t>
      </w:r>
      <w:proofErr w:type="gramEnd"/>
      <w:r>
        <w:rPr>
          <w:rFonts w:ascii="Verdana" w:hAnsi="Verdana"/>
          <w:b/>
          <w:color w:val="000000"/>
          <w:sz w:val="18"/>
          <w:szCs w:val="18"/>
        </w:rPr>
        <w:t>________________________</w:t>
      </w:r>
    </w:p>
    <w:p w:rsidR="00E0429A" w:rsidRPr="00E0429A" w:rsidRDefault="00E0429A" w:rsidP="00E0429A">
      <w:pPr>
        <w:widowControl w:val="0"/>
        <w:autoSpaceDE w:val="0"/>
        <w:autoSpaceDN w:val="0"/>
        <w:adjustRightInd w:val="0"/>
        <w:ind w:firstLine="567"/>
        <w:rPr>
          <w:rFonts w:ascii="Verdana" w:hAnsi="Verdana"/>
          <w:b/>
          <w:color w:val="000000"/>
          <w:sz w:val="18"/>
          <w:szCs w:val="18"/>
        </w:rPr>
      </w:pPr>
    </w:p>
    <w:p w:rsidR="00383A85" w:rsidRPr="00340EC5" w:rsidRDefault="00383A85" w:rsidP="00383A85">
      <w:pPr>
        <w:widowControl w:val="0"/>
        <w:autoSpaceDE w:val="0"/>
        <w:autoSpaceDN w:val="0"/>
        <w:adjustRightInd w:val="0"/>
        <w:ind w:firstLine="567"/>
        <w:rPr>
          <w:rFonts w:ascii="Verdana" w:hAnsi="Verdana"/>
          <w:color w:val="000000"/>
          <w:sz w:val="18"/>
          <w:szCs w:val="18"/>
        </w:rPr>
      </w:pPr>
    </w:p>
    <w:p w:rsidR="00383A85" w:rsidRPr="00340EC5" w:rsidRDefault="00383A85" w:rsidP="00383A85">
      <w:pPr>
        <w:keepNext/>
        <w:widowControl w:val="0"/>
        <w:autoSpaceDE w:val="0"/>
        <w:autoSpaceDN w:val="0"/>
        <w:adjustRightInd w:val="0"/>
        <w:ind w:firstLine="567"/>
        <w:rPr>
          <w:rFonts w:ascii="Verdana" w:hAnsi="Verdana"/>
          <w:b/>
          <w:color w:val="000000"/>
          <w:sz w:val="18"/>
          <w:szCs w:val="18"/>
        </w:rPr>
      </w:pPr>
      <w:r w:rsidRPr="00340EC5">
        <w:rPr>
          <w:rFonts w:ascii="Verdana" w:hAnsi="Verdana"/>
          <w:b/>
          <w:color w:val="000000"/>
          <w:sz w:val="18"/>
          <w:szCs w:val="18"/>
        </w:rPr>
        <w:t xml:space="preserve">Перечень </w:t>
      </w:r>
      <w:r w:rsidR="00150FE6" w:rsidRPr="00340EC5">
        <w:rPr>
          <w:rFonts w:ascii="Verdana" w:hAnsi="Verdana"/>
          <w:b/>
          <w:color w:val="000000"/>
          <w:sz w:val="18"/>
          <w:szCs w:val="18"/>
        </w:rPr>
        <w:t>К</w:t>
      </w:r>
      <w:r w:rsidRPr="00340EC5">
        <w:rPr>
          <w:rFonts w:ascii="Verdana" w:hAnsi="Verdana"/>
          <w:b/>
          <w:color w:val="000000"/>
          <w:sz w:val="18"/>
          <w:szCs w:val="18"/>
        </w:rPr>
        <w:t>лючевых слов</w:t>
      </w:r>
      <w:r w:rsidR="00150FE6" w:rsidRPr="00340EC5">
        <w:rPr>
          <w:rFonts w:ascii="Verdana" w:hAnsi="Verdana"/>
          <w:b/>
          <w:color w:val="000000"/>
          <w:sz w:val="18"/>
          <w:szCs w:val="18"/>
        </w:rPr>
        <w:t xml:space="preserve"> (фраз)</w:t>
      </w:r>
      <w:r w:rsidRPr="00340EC5">
        <w:rPr>
          <w:rFonts w:ascii="Verdana" w:hAnsi="Verdana"/>
          <w:b/>
          <w:color w:val="000000"/>
          <w:sz w:val="18"/>
          <w:szCs w:val="18"/>
        </w:rPr>
        <w:t>:</w:t>
      </w:r>
    </w:p>
    <w:p w:rsidR="00383A85" w:rsidRPr="00340EC5" w:rsidRDefault="00383A85" w:rsidP="00383A85">
      <w:pPr>
        <w:keepNext/>
        <w:widowControl w:val="0"/>
        <w:autoSpaceDE w:val="0"/>
        <w:autoSpaceDN w:val="0"/>
        <w:adjustRightInd w:val="0"/>
        <w:ind w:firstLine="567"/>
        <w:rPr>
          <w:rFonts w:ascii="Verdana" w:hAnsi="Verdana"/>
          <w:b/>
          <w:color w:val="000000"/>
          <w:sz w:val="18"/>
          <w:szCs w:val="18"/>
        </w:rPr>
      </w:pPr>
    </w:p>
    <w:tbl>
      <w:tblPr>
        <w:tblW w:w="10327" w:type="dxa"/>
        <w:tblInd w:w="93" w:type="dxa"/>
        <w:tblLook w:val="04A0"/>
      </w:tblPr>
      <w:tblGrid>
        <w:gridCol w:w="563"/>
        <w:gridCol w:w="6823"/>
        <w:gridCol w:w="1599"/>
        <w:gridCol w:w="1342"/>
      </w:tblGrid>
      <w:tr w:rsidR="006D5BEF" w:rsidRPr="00340EC5" w:rsidTr="00E4059D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6D5BEF" w:rsidRPr="006D5BEF" w:rsidRDefault="006D5BEF" w:rsidP="006D5BEF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>#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6D5BEF" w:rsidRPr="00340EC5" w:rsidRDefault="006D5BEF" w:rsidP="006D5BE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Ключевое слово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5BEF" w:rsidRPr="00340EC5" w:rsidRDefault="006D5BEF" w:rsidP="006D5BE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Позиция в Яндекс на момент заключения договора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D5BEF" w:rsidRPr="00340EC5" w:rsidRDefault="006D5BEF" w:rsidP="006D5BEF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Позиция в </w:t>
            </w:r>
            <w:r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Google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на момент заключения договора</w:t>
            </w: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6D5BEF" w:rsidRPr="00340EC5" w:rsidTr="006D5BEF">
        <w:trPr>
          <w:trHeight w:val="2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340EC5">
              <w:rPr>
                <w:rFonts w:ascii="Verdana" w:hAnsi="Verdana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EF" w:rsidRPr="00340EC5" w:rsidRDefault="006D5BEF" w:rsidP="00ED57F4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766301" w:rsidRPr="00340EC5" w:rsidRDefault="00766301" w:rsidP="00383A85">
      <w:pPr>
        <w:keepNext/>
        <w:widowControl w:val="0"/>
        <w:autoSpaceDE w:val="0"/>
        <w:autoSpaceDN w:val="0"/>
        <w:adjustRightInd w:val="0"/>
        <w:ind w:firstLine="567"/>
        <w:rPr>
          <w:rFonts w:ascii="Verdana" w:hAnsi="Verdana"/>
          <w:b/>
          <w:color w:val="000000"/>
          <w:sz w:val="18"/>
          <w:szCs w:val="18"/>
        </w:rPr>
      </w:pPr>
    </w:p>
    <w:p w:rsidR="00383A85" w:rsidRPr="00340EC5" w:rsidRDefault="00383A85" w:rsidP="00383A85">
      <w:pPr>
        <w:ind w:firstLine="567"/>
        <w:rPr>
          <w:rFonts w:ascii="Verdana" w:hAnsi="Verdana"/>
          <w:b/>
          <w:color w:val="000000"/>
          <w:sz w:val="18"/>
          <w:szCs w:val="18"/>
        </w:rPr>
      </w:pPr>
    </w:p>
    <w:p w:rsidR="00383A85" w:rsidRPr="00340EC5" w:rsidRDefault="00383A85" w:rsidP="00340EC5">
      <w:pPr>
        <w:rPr>
          <w:rFonts w:ascii="Verdana" w:hAnsi="Verdana"/>
          <w:color w:val="000000"/>
          <w:sz w:val="18"/>
          <w:szCs w:val="18"/>
          <w:lang w:val="en-US"/>
        </w:rPr>
      </w:pPr>
    </w:p>
    <w:p w:rsidR="006D5BEF" w:rsidRDefault="006D5BEF" w:rsidP="005219C6">
      <w:pPr>
        <w:widowControl w:val="0"/>
        <w:autoSpaceDE w:val="0"/>
        <w:autoSpaceDN w:val="0"/>
        <w:adjustRightInd w:val="0"/>
        <w:ind w:firstLine="567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Количество уникальных посетителей в месяц на момент заключения договора:</w:t>
      </w:r>
      <w:r w:rsidR="005219C6">
        <w:rPr>
          <w:rFonts w:ascii="Verdana" w:hAnsi="Verdana"/>
          <w:b/>
          <w:color w:val="000000"/>
          <w:sz w:val="18"/>
          <w:szCs w:val="18"/>
        </w:rPr>
        <w:t xml:space="preserve"> </w:t>
      </w:r>
    </w:p>
    <w:p w:rsidR="00383A85" w:rsidRPr="00340EC5" w:rsidRDefault="005219C6" w:rsidP="005219C6">
      <w:pPr>
        <w:widowControl w:val="0"/>
        <w:autoSpaceDE w:val="0"/>
        <w:autoSpaceDN w:val="0"/>
        <w:adjustRightInd w:val="0"/>
        <w:ind w:firstLine="567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______</w:t>
      </w:r>
      <w:r w:rsidR="006D5BEF">
        <w:rPr>
          <w:rFonts w:ascii="Verdana" w:hAnsi="Verdana"/>
          <w:b/>
          <w:color w:val="000000"/>
          <w:sz w:val="18"/>
          <w:szCs w:val="18"/>
        </w:rPr>
        <w:t>______</w:t>
      </w:r>
      <w:r>
        <w:rPr>
          <w:rFonts w:ascii="Verdana" w:hAnsi="Verdana"/>
          <w:b/>
          <w:color w:val="000000"/>
          <w:sz w:val="18"/>
          <w:szCs w:val="18"/>
        </w:rPr>
        <w:t>__  (</w:t>
      </w:r>
      <w:r w:rsidR="006D5BEF">
        <w:rPr>
          <w:rFonts w:ascii="Verdana" w:hAnsi="Verdana"/>
          <w:b/>
          <w:color w:val="000000"/>
          <w:sz w:val="18"/>
          <w:szCs w:val="18"/>
        </w:rPr>
        <w:t>при условии наличия аналитического инструмента</w:t>
      </w:r>
      <w:r>
        <w:rPr>
          <w:rFonts w:ascii="Verdana" w:hAnsi="Verdana"/>
          <w:b/>
          <w:color w:val="000000"/>
          <w:sz w:val="18"/>
          <w:szCs w:val="18"/>
        </w:rPr>
        <w:t>)</w:t>
      </w:r>
      <w:r w:rsidR="006D5BEF">
        <w:rPr>
          <w:rFonts w:ascii="Verdana" w:hAnsi="Verdana"/>
          <w:b/>
          <w:color w:val="000000"/>
          <w:sz w:val="18"/>
          <w:szCs w:val="18"/>
        </w:rPr>
        <w:t>.</w:t>
      </w:r>
    </w:p>
    <w:sectPr w:rsidR="00383A85" w:rsidRPr="00340EC5" w:rsidSect="00F1469B">
      <w:headerReference w:type="default" r:id="rId11"/>
      <w:footerReference w:type="default" r:id="rId12"/>
      <w:pgSz w:w="11906" w:h="16838" w:code="9"/>
      <w:pgMar w:top="567" w:right="851" w:bottom="567" w:left="851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CF4" w:rsidRDefault="00CE4CF4">
      <w:r>
        <w:separator/>
      </w:r>
    </w:p>
  </w:endnote>
  <w:endnote w:type="continuationSeparator" w:id="0">
    <w:p w:rsidR="00CE4CF4" w:rsidRDefault="00CE4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263" w:rsidRDefault="00145263" w:rsidP="00145263">
    <w:pPr>
      <w:pStyle w:val="11"/>
      <w:jc w:val="both"/>
      <w:rPr>
        <w:rFonts w:ascii="Times New Roman Italic" w:eastAsia="Times New Roman Italic" w:hAnsi="Times New Roman Italic" w:cs="Times New Roman Italic"/>
        <w:sz w:val="20"/>
      </w:rPr>
    </w:pPr>
  </w:p>
  <w:p w:rsidR="00D931DE" w:rsidRPr="00145263" w:rsidRDefault="003B1F7D" w:rsidP="00145263">
    <w:pPr>
      <w:pStyle w:val="a3"/>
    </w:pPr>
    <w:r w:rsidRPr="003B1F7D">
      <w:rPr>
        <w:rFonts w:ascii="Times New Roman Italic" w:eastAsia="Times New Roman Italic" w:hAnsi="Times New Roman Italic" w:cs="Times New Roman Italic"/>
        <w:color w:val="000000"/>
        <w:sz w:val="20"/>
        <w:szCs w:val="22"/>
      </w:rPr>
      <w:t>https://sozdanie-saytove.ru/</w:t>
    </w:r>
    <w:r>
      <w:rPr>
        <w:rFonts w:ascii="Times New Roman Italic" w:eastAsia="Times New Roman Italic" w:hAnsi="Times New Roman Italic" w:cs="Times New Roman Italic"/>
        <w:color w:val="000000"/>
        <w:sz w:val="20"/>
        <w:szCs w:val="22"/>
      </w:rPr>
      <w:t xml:space="preserve">                                         </w:t>
    </w:r>
    <w:proofErr w:type="spellStart"/>
    <w:r>
      <w:rPr>
        <w:rFonts w:ascii="Times New Roman Italic" w:eastAsia="Times New Roman Italic" w:hAnsi="Times New Roman Italic" w:cs="Times New Roman Italic"/>
        <w:color w:val="000000"/>
        <w:sz w:val="20"/>
        <w:szCs w:val="22"/>
      </w:rPr>
      <w:t>Веб</w:t>
    </w:r>
    <w:proofErr w:type="spellEnd"/>
    <w:r>
      <w:rPr>
        <w:rFonts w:ascii="Times New Roman Italic" w:eastAsia="Times New Roman Italic" w:hAnsi="Times New Roman Italic" w:cs="Times New Roman Italic"/>
        <w:color w:val="000000"/>
        <w:sz w:val="20"/>
        <w:szCs w:val="22"/>
      </w:rPr>
      <w:t xml:space="preserve"> студия Легион                                                         +7-9274-368-416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902" w:rsidRDefault="00047902" w:rsidP="00047902">
    <w:pPr>
      <w:pStyle w:val="11"/>
      <w:jc w:val="both"/>
      <w:rPr>
        <w:rFonts w:ascii="Times New Roman Italic" w:eastAsia="Times New Roman Italic" w:hAnsi="Times New Roman Italic" w:cs="Times New Roman Italic"/>
        <w:sz w:val="20"/>
      </w:rPr>
    </w:pPr>
  </w:p>
  <w:p w:rsidR="007D519F" w:rsidRPr="00145263" w:rsidRDefault="007D519F" w:rsidP="007D519F">
    <w:pPr>
      <w:pStyle w:val="a3"/>
    </w:pPr>
    <w:r w:rsidRPr="003B1F7D">
      <w:rPr>
        <w:rFonts w:ascii="Times New Roman Italic" w:eastAsia="Times New Roman Italic" w:hAnsi="Times New Roman Italic" w:cs="Times New Roman Italic"/>
        <w:color w:val="000000"/>
        <w:sz w:val="20"/>
        <w:szCs w:val="22"/>
      </w:rPr>
      <w:t>https://sozdanie-saytove.ru/</w:t>
    </w:r>
    <w:r>
      <w:rPr>
        <w:rFonts w:ascii="Times New Roman Italic" w:eastAsia="Times New Roman Italic" w:hAnsi="Times New Roman Italic" w:cs="Times New Roman Italic"/>
        <w:color w:val="000000"/>
        <w:sz w:val="20"/>
        <w:szCs w:val="22"/>
      </w:rPr>
      <w:t xml:space="preserve">                                         </w:t>
    </w:r>
    <w:proofErr w:type="spellStart"/>
    <w:r>
      <w:rPr>
        <w:rFonts w:ascii="Times New Roman Italic" w:eastAsia="Times New Roman Italic" w:hAnsi="Times New Roman Italic" w:cs="Times New Roman Italic"/>
        <w:color w:val="000000"/>
        <w:sz w:val="20"/>
        <w:szCs w:val="22"/>
      </w:rPr>
      <w:t>Веб</w:t>
    </w:r>
    <w:proofErr w:type="spellEnd"/>
    <w:r>
      <w:rPr>
        <w:rFonts w:ascii="Times New Roman Italic" w:eastAsia="Times New Roman Italic" w:hAnsi="Times New Roman Italic" w:cs="Times New Roman Italic"/>
        <w:color w:val="000000"/>
        <w:sz w:val="20"/>
        <w:szCs w:val="22"/>
      </w:rPr>
      <w:t xml:space="preserve"> студия Легион                                                         +7-9274-368-416</w:t>
    </w:r>
  </w:p>
  <w:p w:rsidR="00D931DE" w:rsidRPr="00865293" w:rsidRDefault="00D931DE" w:rsidP="007D519F">
    <w:pPr>
      <w:pStyle w:val="11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CF4" w:rsidRDefault="00CE4CF4">
      <w:r>
        <w:separator/>
      </w:r>
    </w:p>
  </w:footnote>
  <w:footnote w:type="continuationSeparator" w:id="0">
    <w:p w:rsidR="00CE4CF4" w:rsidRDefault="00CE4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1DE" w:rsidRDefault="00D931D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1EA9"/>
    <w:multiLevelType w:val="hybridMultilevel"/>
    <w:tmpl w:val="E2B60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27698"/>
    <w:multiLevelType w:val="hybridMultilevel"/>
    <w:tmpl w:val="0B145DAC"/>
    <w:lvl w:ilvl="0" w:tplc="12AA7E4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96481E"/>
    <w:multiLevelType w:val="hybridMultilevel"/>
    <w:tmpl w:val="D70A2EDE"/>
    <w:lvl w:ilvl="0" w:tplc="7B5CEF84">
      <w:start w:val="1"/>
      <w:numFmt w:val="russianLower"/>
      <w:lvlText w:val="%1)"/>
      <w:lvlJc w:val="left"/>
      <w:pPr>
        <w:tabs>
          <w:tab w:val="num" w:pos="851"/>
        </w:tabs>
        <w:ind w:left="567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5C26C0"/>
    <w:multiLevelType w:val="hybridMultilevel"/>
    <w:tmpl w:val="7DACD096"/>
    <w:lvl w:ilvl="0" w:tplc="7B5CEF84">
      <w:start w:val="1"/>
      <w:numFmt w:val="russianLower"/>
      <w:lvlText w:val="%1)"/>
      <w:lvlJc w:val="left"/>
      <w:pPr>
        <w:tabs>
          <w:tab w:val="num" w:pos="851"/>
        </w:tabs>
        <w:ind w:left="567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3D358F"/>
    <w:multiLevelType w:val="hybridMultilevel"/>
    <w:tmpl w:val="E7261A62"/>
    <w:lvl w:ilvl="0" w:tplc="7B5CEF84">
      <w:start w:val="1"/>
      <w:numFmt w:val="russianLower"/>
      <w:lvlText w:val="%1)"/>
      <w:lvlJc w:val="left"/>
      <w:pPr>
        <w:tabs>
          <w:tab w:val="num" w:pos="851"/>
        </w:tabs>
        <w:ind w:left="567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B42773"/>
    <w:multiLevelType w:val="hybridMultilevel"/>
    <w:tmpl w:val="4B1A9B62"/>
    <w:lvl w:ilvl="0" w:tplc="7B5CEF84">
      <w:start w:val="1"/>
      <w:numFmt w:val="russianLower"/>
      <w:lvlText w:val="%1)"/>
      <w:lvlJc w:val="left"/>
      <w:pPr>
        <w:tabs>
          <w:tab w:val="num" w:pos="851"/>
        </w:tabs>
        <w:ind w:left="567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9C2C21"/>
    <w:multiLevelType w:val="multilevel"/>
    <w:tmpl w:val="B7C226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218F1DAA"/>
    <w:multiLevelType w:val="multilevel"/>
    <w:tmpl w:val="6EBCB9B4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817A3D"/>
    <w:multiLevelType w:val="hybridMultilevel"/>
    <w:tmpl w:val="6EBCB9B4"/>
    <w:lvl w:ilvl="0" w:tplc="12AA7E4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0B689A"/>
    <w:multiLevelType w:val="hybridMultilevel"/>
    <w:tmpl w:val="5E068F2E"/>
    <w:lvl w:ilvl="0" w:tplc="7B5CEF84">
      <w:start w:val="1"/>
      <w:numFmt w:val="russianLower"/>
      <w:lvlText w:val="%1)"/>
      <w:lvlJc w:val="left"/>
      <w:pPr>
        <w:tabs>
          <w:tab w:val="num" w:pos="851"/>
        </w:tabs>
        <w:ind w:left="567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ED2CD3"/>
    <w:multiLevelType w:val="hybridMultilevel"/>
    <w:tmpl w:val="CFB27140"/>
    <w:lvl w:ilvl="0" w:tplc="7B5CEF8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D2F39"/>
    <w:multiLevelType w:val="singleLevel"/>
    <w:tmpl w:val="1DAE034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12">
    <w:nsid w:val="34666370"/>
    <w:multiLevelType w:val="hybridMultilevel"/>
    <w:tmpl w:val="269CA080"/>
    <w:lvl w:ilvl="0" w:tplc="7B5CEF84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482057"/>
    <w:multiLevelType w:val="hybridMultilevel"/>
    <w:tmpl w:val="1048EC9A"/>
    <w:lvl w:ilvl="0" w:tplc="7B5CEF84">
      <w:start w:val="1"/>
      <w:numFmt w:val="russianLower"/>
      <w:lvlText w:val="%1)"/>
      <w:lvlJc w:val="left"/>
      <w:pPr>
        <w:tabs>
          <w:tab w:val="num" w:pos="851"/>
        </w:tabs>
        <w:ind w:left="567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F83F42"/>
    <w:multiLevelType w:val="hybridMultilevel"/>
    <w:tmpl w:val="2A488360"/>
    <w:lvl w:ilvl="0" w:tplc="7B5CEF84">
      <w:start w:val="1"/>
      <w:numFmt w:val="russianLower"/>
      <w:lvlText w:val="%1)"/>
      <w:lvlJc w:val="left"/>
      <w:pPr>
        <w:tabs>
          <w:tab w:val="num" w:pos="851"/>
        </w:tabs>
        <w:ind w:left="567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8E2381"/>
    <w:multiLevelType w:val="hybridMultilevel"/>
    <w:tmpl w:val="ACEEBD2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2E3B1C"/>
    <w:multiLevelType w:val="multilevel"/>
    <w:tmpl w:val="432A0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67D787E"/>
    <w:multiLevelType w:val="hybridMultilevel"/>
    <w:tmpl w:val="B5D681CA"/>
    <w:lvl w:ilvl="0" w:tplc="7B5CEF84">
      <w:start w:val="1"/>
      <w:numFmt w:val="russianLower"/>
      <w:lvlText w:val="%1)"/>
      <w:lvlJc w:val="left"/>
      <w:pPr>
        <w:tabs>
          <w:tab w:val="num" w:pos="851"/>
        </w:tabs>
        <w:ind w:left="567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8F4DDB"/>
    <w:multiLevelType w:val="hybridMultilevel"/>
    <w:tmpl w:val="3198F13E"/>
    <w:lvl w:ilvl="0" w:tplc="7B5CEF84">
      <w:start w:val="1"/>
      <w:numFmt w:val="russianLower"/>
      <w:lvlText w:val="%1)"/>
      <w:lvlJc w:val="left"/>
      <w:pPr>
        <w:tabs>
          <w:tab w:val="num" w:pos="851"/>
        </w:tabs>
        <w:ind w:left="567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DC15CC"/>
    <w:multiLevelType w:val="multilevel"/>
    <w:tmpl w:val="432A0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53FC1EEA"/>
    <w:multiLevelType w:val="multilevel"/>
    <w:tmpl w:val="432A0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70913B7A"/>
    <w:multiLevelType w:val="multilevel"/>
    <w:tmpl w:val="432A03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777E6751"/>
    <w:multiLevelType w:val="hybridMultilevel"/>
    <w:tmpl w:val="0C1AB9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11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22"/>
  </w:num>
  <w:num w:numId="5">
    <w:abstractNumId w:val="6"/>
  </w:num>
  <w:num w:numId="6">
    <w:abstractNumId w:val="1"/>
  </w:num>
  <w:num w:numId="7">
    <w:abstractNumId w:val="20"/>
  </w:num>
  <w:num w:numId="8">
    <w:abstractNumId w:val="8"/>
  </w:num>
  <w:num w:numId="9">
    <w:abstractNumId w:val="7"/>
  </w:num>
  <w:num w:numId="10">
    <w:abstractNumId w:val="9"/>
  </w:num>
  <w:num w:numId="11">
    <w:abstractNumId w:val="13"/>
  </w:num>
  <w:num w:numId="12">
    <w:abstractNumId w:val="2"/>
  </w:num>
  <w:num w:numId="13">
    <w:abstractNumId w:val="21"/>
  </w:num>
  <w:num w:numId="14">
    <w:abstractNumId w:val="4"/>
  </w:num>
  <w:num w:numId="15">
    <w:abstractNumId w:val="5"/>
  </w:num>
  <w:num w:numId="16">
    <w:abstractNumId w:val="14"/>
  </w:num>
  <w:num w:numId="17">
    <w:abstractNumId w:val="17"/>
  </w:num>
  <w:num w:numId="18">
    <w:abstractNumId w:val="19"/>
  </w:num>
  <w:num w:numId="19">
    <w:abstractNumId w:val="16"/>
  </w:num>
  <w:num w:numId="20">
    <w:abstractNumId w:val="3"/>
  </w:num>
  <w:num w:numId="21">
    <w:abstractNumId w:val="18"/>
  </w:num>
  <w:num w:numId="22">
    <w:abstractNumId w:val="15"/>
  </w:num>
  <w:num w:numId="23">
    <w:abstractNumId w:val="12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ocumentProtection w:edit="trackedChanges" w:enforcement="0"/>
  <w:defaultTabStop w:val="708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0D32EF"/>
    <w:rsid w:val="00006DE1"/>
    <w:rsid w:val="00007BBC"/>
    <w:rsid w:val="00013860"/>
    <w:rsid w:val="000146F0"/>
    <w:rsid w:val="00020357"/>
    <w:rsid w:val="000235D5"/>
    <w:rsid w:val="000320B8"/>
    <w:rsid w:val="00032323"/>
    <w:rsid w:val="000347DD"/>
    <w:rsid w:val="0003645D"/>
    <w:rsid w:val="000430EB"/>
    <w:rsid w:val="0004522D"/>
    <w:rsid w:val="000456B6"/>
    <w:rsid w:val="00047899"/>
    <w:rsid w:val="00047902"/>
    <w:rsid w:val="00050E4F"/>
    <w:rsid w:val="00052A27"/>
    <w:rsid w:val="00055FC4"/>
    <w:rsid w:val="0005607B"/>
    <w:rsid w:val="00063A8D"/>
    <w:rsid w:val="00066144"/>
    <w:rsid w:val="000720A9"/>
    <w:rsid w:val="00077252"/>
    <w:rsid w:val="00077B59"/>
    <w:rsid w:val="00080CB8"/>
    <w:rsid w:val="000826CD"/>
    <w:rsid w:val="00084270"/>
    <w:rsid w:val="0009068E"/>
    <w:rsid w:val="000922CF"/>
    <w:rsid w:val="00094088"/>
    <w:rsid w:val="00095250"/>
    <w:rsid w:val="000A137C"/>
    <w:rsid w:val="000B5CAC"/>
    <w:rsid w:val="000C1EFA"/>
    <w:rsid w:val="000C58C8"/>
    <w:rsid w:val="000C78D7"/>
    <w:rsid w:val="000D32EF"/>
    <w:rsid w:val="000D7470"/>
    <w:rsid w:val="000E475C"/>
    <w:rsid w:val="000E52AC"/>
    <w:rsid w:val="000E5352"/>
    <w:rsid w:val="000E5446"/>
    <w:rsid w:val="000E62EA"/>
    <w:rsid w:val="000F155D"/>
    <w:rsid w:val="000F2309"/>
    <w:rsid w:val="000F4FB2"/>
    <w:rsid w:val="00100394"/>
    <w:rsid w:val="00101C3F"/>
    <w:rsid w:val="00105239"/>
    <w:rsid w:val="001066E7"/>
    <w:rsid w:val="00106A5C"/>
    <w:rsid w:val="00106F2C"/>
    <w:rsid w:val="00107918"/>
    <w:rsid w:val="00114646"/>
    <w:rsid w:val="00115B45"/>
    <w:rsid w:val="00115E52"/>
    <w:rsid w:val="001320AE"/>
    <w:rsid w:val="001322FB"/>
    <w:rsid w:val="00134DC8"/>
    <w:rsid w:val="00136403"/>
    <w:rsid w:val="00145263"/>
    <w:rsid w:val="00150FE6"/>
    <w:rsid w:val="00153045"/>
    <w:rsid w:val="00156823"/>
    <w:rsid w:val="0016478E"/>
    <w:rsid w:val="0017577E"/>
    <w:rsid w:val="001778ED"/>
    <w:rsid w:val="00185A90"/>
    <w:rsid w:val="0018674E"/>
    <w:rsid w:val="001A268A"/>
    <w:rsid w:val="001A3236"/>
    <w:rsid w:val="001A6145"/>
    <w:rsid w:val="001B40B0"/>
    <w:rsid w:val="001C1953"/>
    <w:rsid w:val="001D19B3"/>
    <w:rsid w:val="001D5803"/>
    <w:rsid w:val="001E1685"/>
    <w:rsid w:val="001F60D0"/>
    <w:rsid w:val="001F706F"/>
    <w:rsid w:val="0020200F"/>
    <w:rsid w:val="00202061"/>
    <w:rsid w:val="002128A3"/>
    <w:rsid w:val="00215116"/>
    <w:rsid w:val="00215C93"/>
    <w:rsid w:val="00217601"/>
    <w:rsid w:val="00217D1E"/>
    <w:rsid w:val="00217F7E"/>
    <w:rsid w:val="002205AE"/>
    <w:rsid w:val="00222260"/>
    <w:rsid w:val="00227547"/>
    <w:rsid w:val="002325F6"/>
    <w:rsid w:val="00244C81"/>
    <w:rsid w:val="002473E8"/>
    <w:rsid w:val="00253560"/>
    <w:rsid w:val="00262177"/>
    <w:rsid w:val="00264CC7"/>
    <w:rsid w:val="00264D43"/>
    <w:rsid w:val="002661C6"/>
    <w:rsid w:val="0027228D"/>
    <w:rsid w:val="00273880"/>
    <w:rsid w:val="00274937"/>
    <w:rsid w:val="00275CDA"/>
    <w:rsid w:val="0027742B"/>
    <w:rsid w:val="00277DC2"/>
    <w:rsid w:val="0028053F"/>
    <w:rsid w:val="00282985"/>
    <w:rsid w:val="00290411"/>
    <w:rsid w:val="00293254"/>
    <w:rsid w:val="00294542"/>
    <w:rsid w:val="00295079"/>
    <w:rsid w:val="00295E44"/>
    <w:rsid w:val="0029681C"/>
    <w:rsid w:val="0029683B"/>
    <w:rsid w:val="002A0172"/>
    <w:rsid w:val="002A0D05"/>
    <w:rsid w:val="002A2DF0"/>
    <w:rsid w:val="002A5FB0"/>
    <w:rsid w:val="002A7D98"/>
    <w:rsid w:val="002B02FF"/>
    <w:rsid w:val="002B307D"/>
    <w:rsid w:val="002B74B6"/>
    <w:rsid w:val="002C47C1"/>
    <w:rsid w:val="002C4F28"/>
    <w:rsid w:val="002C6F87"/>
    <w:rsid w:val="002D2B18"/>
    <w:rsid w:val="002D4316"/>
    <w:rsid w:val="002D5826"/>
    <w:rsid w:val="002E0D19"/>
    <w:rsid w:val="002E7FE3"/>
    <w:rsid w:val="002F6000"/>
    <w:rsid w:val="002F6AC2"/>
    <w:rsid w:val="003003B6"/>
    <w:rsid w:val="00303158"/>
    <w:rsid w:val="0031107F"/>
    <w:rsid w:val="00313306"/>
    <w:rsid w:val="00315301"/>
    <w:rsid w:val="003202AE"/>
    <w:rsid w:val="0032048C"/>
    <w:rsid w:val="003207AB"/>
    <w:rsid w:val="00323316"/>
    <w:rsid w:val="00327187"/>
    <w:rsid w:val="0033687F"/>
    <w:rsid w:val="00340EC5"/>
    <w:rsid w:val="003535A6"/>
    <w:rsid w:val="003565A3"/>
    <w:rsid w:val="0036169B"/>
    <w:rsid w:val="003633FC"/>
    <w:rsid w:val="00363731"/>
    <w:rsid w:val="00367E35"/>
    <w:rsid w:val="003750D2"/>
    <w:rsid w:val="00383A85"/>
    <w:rsid w:val="00384D4F"/>
    <w:rsid w:val="0038661B"/>
    <w:rsid w:val="00387CAF"/>
    <w:rsid w:val="003920F1"/>
    <w:rsid w:val="00393146"/>
    <w:rsid w:val="00394FFE"/>
    <w:rsid w:val="003959DC"/>
    <w:rsid w:val="00396FFD"/>
    <w:rsid w:val="003A19F5"/>
    <w:rsid w:val="003A2446"/>
    <w:rsid w:val="003A59F8"/>
    <w:rsid w:val="003B1F7D"/>
    <w:rsid w:val="003B435E"/>
    <w:rsid w:val="003C23A2"/>
    <w:rsid w:val="003C23AC"/>
    <w:rsid w:val="003C5020"/>
    <w:rsid w:val="003D4667"/>
    <w:rsid w:val="003D6E1D"/>
    <w:rsid w:val="003E07E7"/>
    <w:rsid w:val="003E15F3"/>
    <w:rsid w:val="003F3978"/>
    <w:rsid w:val="003F4130"/>
    <w:rsid w:val="003F7D68"/>
    <w:rsid w:val="00413AFC"/>
    <w:rsid w:val="004163A6"/>
    <w:rsid w:val="0042095E"/>
    <w:rsid w:val="00422C97"/>
    <w:rsid w:val="0042331A"/>
    <w:rsid w:val="0042693D"/>
    <w:rsid w:val="004276CE"/>
    <w:rsid w:val="004314C8"/>
    <w:rsid w:val="0043226F"/>
    <w:rsid w:val="004333B2"/>
    <w:rsid w:val="00436D68"/>
    <w:rsid w:val="00444D2A"/>
    <w:rsid w:val="0044672A"/>
    <w:rsid w:val="00456B1A"/>
    <w:rsid w:val="00457272"/>
    <w:rsid w:val="00461C07"/>
    <w:rsid w:val="00462B60"/>
    <w:rsid w:val="00467AC7"/>
    <w:rsid w:val="00474AA9"/>
    <w:rsid w:val="0048665F"/>
    <w:rsid w:val="0049420B"/>
    <w:rsid w:val="004968E8"/>
    <w:rsid w:val="0049748F"/>
    <w:rsid w:val="00497580"/>
    <w:rsid w:val="004A3952"/>
    <w:rsid w:val="004A6878"/>
    <w:rsid w:val="004A7CAE"/>
    <w:rsid w:val="004B203B"/>
    <w:rsid w:val="004B2DF2"/>
    <w:rsid w:val="004B691D"/>
    <w:rsid w:val="004C7435"/>
    <w:rsid w:val="004D44F0"/>
    <w:rsid w:val="004D48FE"/>
    <w:rsid w:val="004E0DCF"/>
    <w:rsid w:val="004E4E7F"/>
    <w:rsid w:val="004E7513"/>
    <w:rsid w:val="004F151D"/>
    <w:rsid w:val="004F352C"/>
    <w:rsid w:val="00503DFE"/>
    <w:rsid w:val="00507E85"/>
    <w:rsid w:val="00510A50"/>
    <w:rsid w:val="005112CF"/>
    <w:rsid w:val="005135B6"/>
    <w:rsid w:val="005146A9"/>
    <w:rsid w:val="005219C6"/>
    <w:rsid w:val="00521FBD"/>
    <w:rsid w:val="005223E4"/>
    <w:rsid w:val="0052293A"/>
    <w:rsid w:val="0052728E"/>
    <w:rsid w:val="0053349F"/>
    <w:rsid w:val="0053733D"/>
    <w:rsid w:val="00537F14"/>
    <w:rsid w:val="00541B4F"/>
    <w:rsid w:val="005451CB"/>
    <w:rsid w:val="00556E78"/>
    <w:rsid w:val="00557A6B"/>
    <w:rsid w:val="00561236"/>
    <w:rsid w:val="00565C18"/>
    <w:rsid w:val="005728EA"/>
    <w:rsid w:val="00581F7A"/>
    <w:rsid w:val="005929B5"/>
    <w:rsid w:val="005A7786"/>
    <w:rsid w:val="005B449F"/>
    <w:rsid w:val="005B66F8"/>
    <w:rsid w:val="005B79CB"/>
    <w:rsid w:val="005B7A72"/>
    <w:rsid w:val="005C2F49"/>
    <w:rsid w:val="005C645C"/>
    <w:rsid w:val="005C7F23"/>
    <w:rsid w:val="005D104D"/>
    <w:rsid w:val="005D1829"/>
    <w:rsid w:val="005E07BD"/>
    <w:rsid w:val="005E1BA8"/>
    <w:rsid w:val="005F25EB"/>
    <w:rsid w:val="005F32C3"/>
    <w:rsid w:val="005F4DEA"/>
    <w:rsid w:val="005F6AD0"/>
    <w:rsid w:val="006125B6"/>
    <w:rsid w:val="006135D6"/>
    <w:rsid w:val="00613E1E"/>
    <w:rsid w:val="006156B8"/>
    <w:rsid w:val="006216FF"/>
    <w:rsid w:val="0062249F"/>
    <w:rsid w:val="006249C1"/>
    <w:rsid w:val="00624E57"/>
    <w:rsid w:val="006330C9"/>
    <w:rsid w:val="00636B6E"/>
    <w:rsid w:val="00637494"/>
    <w:rsid w:val="006433FF"/>
    <w:rsid w:val="00650022"/>
    <w:rsid w:val="00653291"/>
    <w:rsid w:val="00653C02"/>
    <w:rsid w:val="00662F9B"/>
    <w:rsid w:val="00665143"/>
    <w:rsid w:val="00666A90"/>
    <w:rsid w:val="00666C7C"/>
    <w:rsid w:val="00670FAC"/>
    <w:rsid w:val="00671136"/>
    <w:rsid w:val="00676612"/>
    <w:rsid w:val="00677964"/>
    <w:rsid w:val="006814E4"/>
    <w:rsid w:val="006816D1"/>
    <w:rsid w:val="006822DF"/>
    <w:rsid w:val="00695814"/>
    <w:rsid w:val="00696208"/>
    <w:rsid w:val="00697069"/>
    <w:rsid w:val="006A4548"/>
    <w:rsid w:val="006A5B7D"/>
    <w:rsid w:val="006B2F13"/>
    <w:rsid w:val="006B6B8D"/>
    <w:rsid w:val="006C0648"/>
    <w:rsid w:val="006D28AD"/>
    <w:rsid w:val="006D5BEF"/>
    <w:rsid w:val="006D5CF2"/>
    <w:rsid w:val="006D74F8"/>
    <w:rsid w:val="006D7725"/>
    <w:rsid w:val="006E3267"/>
    <w:rsid w:val="006E76F9"/>
    <w:rsid w:val="00716708"/>
    <w:rsid w:val="00725B65"/>
    <w:rsid w:val="0072625B"/>
    <w:rsid w:val="0072727B"/>
    <w:rsid w:val="00731942"/>
    <w:rsid w:val="00731A20"/>
    <w:rsid w:val="0073502F"/>
    <w:rsid w:val="007358D1"/>
    <w:rsid w:val="00736722"/>
    <w:rsid w:val="00740098"/>
    <w:rsid w:val="00743FDC"/>
    <w:rsid w:val="00745373"/>
    <w:rsid w:val="007576FA"/>
    <w:rsid w:val="007615B1"/>
    <w:rsid w:val="007651F1"/>
    <w:rsid w:val="00766301"/>
    <w:rsid w:val="00767BB9"/>
    <w:rsid w:val="00774247"/>
    <w:rsid w:val="007743CB"/>
    <w:rsid w:val="007761CD"/>
    <w:rsid w:val="00776BE7"/>
    <w:rsid w:val="007804AE"/>
    <w:rsid w:val="00780894"/>
    <w:rsid w:val="00782B3A"/>
    <w:rsid w:val="00784D32"/>
    <w:rsid w:val="0078727E"/>
    <w:rsid w:val="00787B57"/>
    <w:rsid w:val="00797CA7"/>
    <w:rsid w:val="007A1434"/>
    <w:rsid w:val="007A2249"/>
    <w:rsid w:val="007A226F"/>
    <w:rsid w:val="007A4A21"/>
    <w:rsid w:val="007A7768"/>
    <w:rsid w:val="007B293E"/>
    <w:rsid w:val="007B6D85"/>
    <w:rsid w:val="007C1717"/>
    <w:rsid w:val="007C53D1"/>
    <w:rsid w:val="007D104E"/>
    <w:rsid w:val="007D519F"/>
    <w:rsid w:val="007E5659"/>
    <w:rsid w:val="007F48F3"/>
    <w:rsid w:val="007F7BFF"/>
    <w:rsid w:val="00805D67"/>
    <w:rsid w:val="00806C4D"/>
    <w:rsid w:val="0081156F"/>
    <w:rsid w:val="00821EA9"/>
    <w:rsid w:val="0082420C"/>
    <w:rsid w:val="00834444"/>
    <w:rsid w:val="008351BE"/>
    <w:rsid w:val="00836E51"/>
    <w:rsid w:val="00846C89"/>
    <w:rsid w:val="008504B7"/>
    <w:rsid w:val="00856481"/>
    <w:rsid w:val="00856D5E"/>
    <w:rsid w:val="008577E5"/>
    <w:rsid w:val="00862CE7"/>
    <w:rsid w:val="008633D4"/>
    <w:rsid w:val="00864EA1"/>
    <w:rsid w:val="00865293"/>
    <w:rsid w:val="0086532A"/>
    <w:rsid w:val="00870F83"/>
    <w:rsid w:val="00872C63"/>
    <w:rsid w:val="00880C0F"/>
    <w:rsid w:val="00880CD8"/>
    <w:rsid w:val="00881B34"/>
    <w:rsid w:val="00884EF2"/>
    <w:rsid w:val="00886CCB"/>
    <w:rsid w:val="00887D7B"/>
    <w:rsid w:val="008956CD"/>
    <w:rsid w:val="008A5D63"/>
    <w:rsid w:val="008B1976"/>
    <w:rsid w:val="008B1C8F"/>
    <w:rsid w:val="008B270A"/>
    <w:rsid w:val="008B34B7"/>
    <w:rsid w:val="008B497A"/>
    <w:rsid w:val="008C1420"/>
    <w:rsid w:val="008C4FE1"/>
    <w:rsid w:val="008D59E6"/>
    <w:rsid w:val="008E0116"/>
    <w:rsid w:val="008E655D"/>
    <w:rsid w:val="008F71D9"/>
    <w:rsid w:val="009126D5"/>
    <w:rsid w:val="00914273"/>
    <w:rsid w:val="00915217"/>
    <w:rsid w:val="00917112"/>
    <w:rsid w:val="00922A40"/>
    <w:rsid w:val="00922AEA"/>
    <w:rsid w:val="0092317A"/>
    <w:rsid w:val="00931641"/>
    <w:rsid w:val="00933236"/>
    <w:rsid w:val="00936517"/>
    <w:rsid w:val="009470E3"/>
    <w:rsid w:val="00956C03"/>
    <w:rsid w:val="00957876"/>
    <w:rsid w:val="0096443C"/>
    <w:rsid w:val="00965853"/>
    <w:rsid w:val="00970DC1"/>
    <w:rsid w:val="009711E5"/>
    <w:rsid w:val="00972B7B"/>
    <w:rsid w:val="009800EC"/>
    <w:rsid w:val="009805F9"/>
    <w:rsid w:val="00980BA4"/>
    <w:rsid w:val="00981F68"/>
    <w:rsid w:val="00984BA0"/>
    <w:rsid w:val="009853C8"/>
    <w:rsid w:val="00987748"/>
    <w:rsid w:val="00991321"/>
    <w:rsid w:val="009A0F70"/>
    <w:rsid w:val="009A3351"/>
    <w:rsid w:val="009A348D"/>
    <w:rsid w:val="009A54E1"/>
    <w:rsid w:val="009A630A"/>
    <w:rsid w:val="009A69FF"/>
    <w:rsid w:val="009B01F8"/>
    <w:rsid w:val="009B2718"/>
    <w:rsid w:val="009C0798"/>
    <w:rsid w:val="009C1694"/>
    <w:rsid w:val="009C357B"/>
    <w:rsid w:val="009C39FA"/>
    <w:rsid w:val="009D0349"/>
    <w:rsid w:val="009E2477"/>
    <w:rsid w:val="009E49C6"/>
    <w:rsid w:val="009F0CD6"/>
    <w:rsid w:val="00A00DBA"/>
    <w:rsid w:val="00A012E4"/>
    <w:rsid w:val="00A03900"/>
    <w:rsid w:val="00A16DA1"/>
    <w:rsid w:val="00A267C6"/>
    <w:rsid w:val="00A27FAE"/>
    <w:rsid w:val="00A3057E"/>
    <w:rsid w:val="00A3553C"/>
    <w:rsid w:val="00A41A18"/>
    <w:rsid w:val="00A457EC"/>
    <w:rsid w:val="00A51E25"/>
    <w:rsid w:val="00A54DFF"/>
    <w:rsid w:val="00A5725C"/>
    <w:rsid w:val="00A65C31"/>
    <w:rsid w:val="00A70FE7"/>
    <w:rsid w:val="00A815BA"/>
    <w:rsid w:val="00A82066"/>
    <w:rsid w:val="00A83C6E"/>
    <w:rsid w:val="00A84568"/>
    <w:rsid w:val="00A86D8D"/>
    <w:rsid w:val="00A870AF"/>
    <w:rsid w:val="00A90D48"/>
    <w:rsid w:val="00A92AC6"/>
    <w:rsid w:val="00AA6AC9"/>
    <w:rsid w:val="00AB23BA"/>
    <w:rsid w:val="00AB7E84"/>
    <w:rsid w:val="00AC0B9A"/>
    <w:rsid w:val="00AC1CD1"/>
    <w:rsid w:val="00AC1EB0"/>
    <w:rsid w:val="00AC3E8F"/>
    <w:rsid w:val="00AC4D70"/>
    <w:rsid w:val="00AC7BCE"/>
    <w:rsid w:val="00AD000F"/>
    <w:rsid w:val="00AD5D3D"/>
    <w:rsid w:val="00AE0114"/>
    <w:rsid w:val="00AE2FD1"/>
    <w:rsid w:val="00AE5490"/>
    <w:rsid w:val="00AF1EA9"/>
    <w:rsid w:val="00AF2AFC"/>
    <w:rsid w:val="00AF7F2B"/>
    <w:rsid w:val="00B00959"/>
    <w:rsid w:val="00B04829"/>
    <w:rsid w:val="00B07116"/>
    <w:rsid w:val="00B10100"/>
    <w:rsid w:val="00B121CC"/>
    <w:rsid w:val="00B1241A"/>
    <w:rsid w:val="00B1340A"/>
    <w:rsid w:val="00B144A5"/>
    <w:rsid w:val="00B21632"/>
    <w:rsid w:val="00B21B45"/>
    <w:rsid w:val="00B3187C"/>
    <w:rsid w:val="00B37C6E"/>
    <w:rsid w:val="00B573F5"/>
    <w:rsid w:val="00B62F39"/>
    <w:rsid w:val="00B650A4"/>
    <w:rsid w:val="00B66F54"/>
    <w:rsid w:val="00B71660"/>
    <w:rsid w:val="00B73C63"/>
    <w:rsid w:val="00B76320"/>
    <w:rsid w:val="00B80226"/>
    <w:rsid w:val="00B832EB"/>
    <w:rsid w:val="00B83DF9"/>
    <w:rsid w:val="00B83F0E"/>
    <w:rsid w:val="00B874F1"/>
    <w:rsid w:val="00B90B93"/>
    <w:rsid w:val="00B92FBB"/>
    <w:rsid w:val="00B94C9E"/>
    <w:rsid w:val="00B977D9"/>
    <w:rsid w:val="00BA3808"/>
    <w:rsid w:val="00BA38B7"/>
    <w:rsid w:val="00BA43E1"/>
    <w:rsid w:val="00BB42A1"/>
    <w:rsid w:val="00BC35CF"/>
    <w:rsid w:val="00BD13C5"/>
    <w:rsid w:val="00BD2D41"/>
    <w:rsid w:val="00BD6E1A"/>
    <w:rsid w:val="00BE00B9"/>
    <w:rsid w:val="00BE0D1A"/>
    <w:rsid w:val="00BE24B1"/>
    <w:rsid w:val="00BE3122"/>
    <w:rsid w:val="00BE362E"/>
    <w:rsid w:val="00BE54A3"/>
    <w:rsid w:val="00BE63A1"/>
    <w:rsid w:val="00BE668F"/>
    <w:rsid w:val="00BF1058"/>
    <w:rsid w:val="00BF14DF"/>
    <w:rsid w:val="00BF2579"/>
    <w:rsid w:val="00BF2AD1"/>
    <w:rsid w:val="00BF372E"/>
    <w:rsid w:val="00BF4ECD"/>
    <w:rsid w:val="00BF6143"/>
    <w:rsid w:val="00C006EE"/>
    <w:rsid w:val="00C11026"/>
    <w:rsid w:val="00C11ECD"/>
    <w:rsid w:val="00C14F91"/>
    <w:rsid w:val="00C17483"/>
    <w:rsid w:val="00C24A1E"/>
    <w:rsid w:val="00C27E5D"/>
    <w:rsid w:val="00C313C8"/>
    <w:rsid w:val="00C32E4F"/>
    <w:rsid w:val="00C34834"/>
    <w:rsid w:val="00C37E95"/>
    <w:rsid w:val="00C44EBA"/>
    <w:rsid w:val="00C50585"/>
    <w:rsid w:val="00C5076F"/>
    <w:rsid w:val="00C559CC"/>
    <w:rsid w:val="00C614CA"/>
    <w:rsid w:val="00C61648"/>
    <w:rsid w:val="00C725E2"/>
    <w:rsid w:val="00C7279B"/>
    <w:rsid w:val="00C73222"/>
    <w:rsid w:val="00C7404F"/>
    <w:rsid w:val="00C740CB"/>
    <w:rsid w:val="00C74296"/>
    <w:rsid w:val="00C7549D"/>
    <w:rsid w:val="00C764E2"/>
    <w:rsid w:val="00C8181E"/>
    <w:rsid w:val="00C93870"/>
    <w:rsid w:val="00C979B8"/>
    <w:rsid w:val="00CA1CE9"/>
    <w:rsid w:val="00CA3F05"/>
    <w:rsid w:val="00CA4E21"/>
    <w:rsid w:val="00CA7F3F"/>
    <w:rsid w:val="00CB2BCF"/>
    <w:rsid w:val="00CB41CB"/>
    <w:rsid w:val="00CB7BBC"/>
    <w:rsid w:val="00CC52ED"/>
    <w:rsid w:val="00CC671E"/>
    <w:rsid w:val="00CD15F9"/>
    <w:rsid w:val="00CE1755"/>
    <w:rsid w:val="00CE2D71"/>
    <w:rsid w:val="00CE4CF4"/>
    <w:rsid w:val="00CE6789"/>
    <w:rsid w:val="00CF3329"/>
    <w:rsid w:val="00CF4C18"/>
    <w:rsid w:val="00D00D9F"/>
    <w:rsid w:val="00D04DEE"/>
    <w:rsid w:val="00D053EF"/>
    <w:rsid w:val="00D070F1"/>
    <w:rsid w:val="00D14463"/>
    <w:rsid w:val="00D15A33"/>
    <w:rsid w:val="00D2226F"/>
    <w:rsid w:val="00D22E31"/>
    <w:rsid w:val="00D3048A"/>
    <w:rsid w:val="00D32FFC"/>
    <w:rsid w:val="00D348DB"/>
    <w:rsid w:val="00D37EF1"/>
    <w:rsid w:val="00D45204"/>
    <w:rsid w:val="00D46AB6"/>
    <w:rsid w:val="00D46D3C"/>
    <w:rsid w:val="00D537E5"/>
    <w:rsid w:val="00D53D03"/>
    <w:rsid w:val="00D55375"/>
    <w:rsid w:val="00D5609A"/>
    <w:rsid w:val="00D657E8"/>
    <w:rsid w:val="00D72251"/>
    <w:rsid w:val="00D76F59"/>
    <w:rsid w:val="00D87C30"/>
    <w:rsid w:val="00D914DA"/>
    <w:rsid w:val="00D931DE"/>
    <w:rsid w:val="00D93371"/>
    <w:rsid w:val="00DA248F"/>
    <w:rsid w:val="00DB1256"/>
    <w:rsid w:val="00DB151C"/>
    <w:rsid w:val="00DC1D28"/>
    <w:rsid w:val="00DC3269"/>
    <w:rsid w:val="00DC7206"/>
    <w:rsid w:val="00DD1004"/>
    <w:rsid w:val="00DD2782"/>
    <w:rsid w:val="00DD3AC4"/>
    <w:rsid w:val="00DD4497"/>
    <w:rsid w:val="00DD61AB"/>
    <w:rsid w:val="00DE12B2"/>
    <w:rsid w:val="00DE2628"/>
    <w:rsid w:val="00DE412F"/>
    <w:rsid w:val="00DF5CB8"/>
    <w:rsid w:val="00E005C3"/>
    <w:rsid w:val="00E03970"/>
    <w:rsid w:val="00E0429A"/>
    <w:rsid w:val="00E06E06"/>
    <w:rsid w:val="00E070B5"/>
    <w:rsid w:val="00E074EA"/>
    <w:rsid w:val="00E07A92"/>
    <w:rsid w:val="00E12CC4"/>
    <w:rsid w:val="00E167FE"/>
    <w:rsid w:val="00E178D8"/>
    <w:rsid w:val="00E20D29"/>
    <w:rsid w:val="00E216F7"/>
    <w:rsid w:val="00E23137"/>
    <w:rsid w:val="00E23F55"/>
    <w:rsid w:val="00E25CB9"/>
    <w:rsid w:val="00E30197"/>
    <w:rsid w:val="00E358C4"/>
    <w:rsid w:val="00E4059D"/>
    <w:rsid w:val="00E40676"/>
    <w:rsid w:val="00E41DDF"/>
    <w:rsid w:val="00E64175"/>
    <w:rsid w:val="00E73A86"/>
    <w:rsid w:val="00E74585"/>
    <w:rsid w:val="00E77EF2"/>
    <w:rsid w:val="00E83358"/>
    <w:rsid w:val="00E8509A"/>
    <w:rsid w:val="00E948A9"/>
    <w:rsid w:val="00E95D6B"/>
    <w:rsid w:val="00EA0076"/>
    <w:rsid w:val="00EA06AF"/>
    <w:rsid w:val="00EA320F"/>
    <w:rsid w:val="00EA537C"/>
    <w:rsid w:val="00EA6A08"/>
    <w:rsid w:val="00EA70CE"/>
    <w:rsid w:val="00EC27C9"/>
    <w:rsid w:val="00EC2D58"/>
    <w:rsid w:val="00ED34C6"/>
    <w:rsid w:val="00ED411D"/>
    <w:rsid w:val="00ED4202"/>
    <w:rsid w:val="00ED57F4"/>
    <w:rsid w:val="00EE56AC"/>
    <w:rsid w:val="00EF30DE"/>
    <w:rsid w:val="00EF612D"/>
    <w:rsid w:val="00EF7075"/>
    <w:rsid w:val="00F01AAE"/>
    <w:rsid w:val="00F10002"/>
    <w:rsid w:val="00F1202F"/>
    <w:rsid w:val="00F12BA0"/>
    <w:rsid w:val="00F1469B"/>
    <w:rsid w:val="00F17724"/>
    <w:rsid w:val="00F20388"/>
    <w:rsid w:val="00F20DB6"/>
    <w:rsid w:val="00F447C2"/>
    <w:rsid w:val="00F457A8"/>
    <w:rsid w:val="00F460D9"/>
    <w:rsid w:val="00F52012"/>
    <w:rsid w:val="00F625E6"/>
    <w:rsid w:val="00F650E4"/>
    <w:rsid w:val="00F66B44"/>
    <w:rsid w:val="00F758F2"/>
    <w:rsid w:val="00F838D4"/>
    <w:rsid w:val="00FA48AB"/>
    <w:rsid w:val="00FB25D0"/>
    <w:rsid w:val="00FC006E"/>
    <w:rsid w:val="00FC1355"/>
    <w:rsid w:val="00FC2855"/>
    <w:rsid w:val="00FD13C2"/>
    <w:rsid w:val="00FE13F4"/>
    <w:rsid w:val="00FE1D44"/>
    <w:rsid w:val="00FE3375"/>
    <w:rsid w:val="00FE3A4D"/>
    <w:rsid w:val="00FE64FB"/>
    <w:rsid w:val="00FE790C"/>
    <w:rsid w:val="00FF0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3A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7902"/>
    <w:pPr>
      <w:keepNext/>
      <w:tabs>
        <w:tab w:val="num" w:pos="0"/>
      </w:tabs>
      <w:suppressAutoHyphens/>
      <w:jc w:val="center"/>
      <w:outlineLvl w:val="0"/>
    </w:pPr>
    <w:rPr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83A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383A85"/>
    <w:rPr>
      <w:sz w:val="24"/>
      <w:szCs w:val="24"/>
      <w:lang w:val="ru-RU" w:eastAsia="ru-RU" w:bidi="ar-SA"/>
    </w:rPr>
  </w:style>
  <w:style w:type="character" w:styleId="a5">
    <w:name w:val="annotation reference"/>
    <w:rsid w:val="00383A85"/>
    <w:rPr>
      <w:sz w:val="16"/>
      <w:szCs w:val="16"/>
    </w:rPr>
  </w:style>
  <w:style w:type="paragraph" w:styleId="a6">
    <w:name w:val="annotation text"/>
    <w:basedOn w:val="a"/>
    <w:link w:val="a7"/>
    <w:rsid w:val="00383A85"/>
    <w:rPr>
      <w:sz w:val="20"/>
      <w:szCs w:val="20"/>
    </w:rPr>
  </w:style>
  <w:style w:type="character" w:customStyle="1" w:styleId="a7">
    <w:name w:val="Текст примечания Знак"/>
    <w:link w:val="a6"/>
    <w:rsid w:val="00383A85"/>
    <w:rPr>
      <w:lang w:val="ru-RU" w:eastAsia="ru-RU" w:bidi="ar-SA"/>
    </w:rPr>
  </w:style>
  <w:style w:type="paragraph" w:styleId="a8">
    <w:name w:val="Balloon Text"/>
    <w:basedOn w:val="a"/>
    <w:semiHidden/>
    <w:rsid w:val="00383A8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383A85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rsid w:val="00CC52ED"/>
    <w:pPr>
      <w:tabs>
        <w:tab w:val="center" w:pos="4677"/>
        <w:tab w:val="right" w:pos="9355"/>
      </w:tabs>
    </w:pPr>
  </w:style>
  <w:style w:type="paragraph" w:styleId="ab">
    <w:name w:val="annotation subject"/>
    <w:basedOn w:val="a6"/>
    <w:next w:val="a6"/>
    <w:semiHidden/>
    <w:rsid w:val="00CC52ED"/>
    <w:rPr>
      <w:b/>
      <w:bCs/>
    </w:rPr>
  </w:style>
  <w:style w:type="character" w:styleId="ac">
    <w:name w:val="Hyperlink"/>
    <w:rsid w:val="00B90B93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E76F9"/>
    <w:pPr>
      <w:ind w:left="708"/>
    </w:pPr>
  </w:style>
  <w:style w:type="paragraph" w:customStyle="1" w:styleId="21">
    <w:name w:val="Основной текст 21"/>
    <w:basedOn w:val="a"/>
    <w:rsid w:val="00E167FE"/>
    <w:pPr>
      <w:ind w:firstLine="720"/>
      <w:jc w:val="both"/>
    </w:pPr>
    <w:rPr>
      <w:szCs w:val="20"/>
    </w:rPr>
  </w:style>
  <w:style w:type="character" w:customStyle="1" w:styleId="exem">
    <w:name w:val="exem"/>
    <w:basedOn w:val="a0"/>
    <w:rsid w:val="006433FF"/>
  </w:style>
  <w:style w:type="character" w:styleId="ae">
    <w:name w:val="Emphasis"/>
    <w:uiPriority w:val="20"/>
    <w:qFormat/>
    <w:rsid w:val="006433FF"/>
    <w:rPr>
      <w:i/>
      <w:iCs/>
    </w:rPr>
  </w:style>
  <w:style w:type="paragraph" w:customStyle="1" w:styleId="ConsTitle">
    <w:name w:val="ConsTitle"/>
    <w:rsid w:val="00340EC5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11">
    <w:name w:val="Обычный1"/>
    <w:rsid w:val="00145263"/>
    <w:pPr>
      <w:ind w:left="-1" w:right="-1" w:hanging="1"/>
    </w:pPr>
    <w:rPr>
      <w:color w:val="000000"/>
      <w:sz w:val="24"/>
      <w:szCs w:val="22"/>
    </w:rPr>
  </w:style>
  <w:style w:type="character" w:customStyle="1" w:styleId="10">
    <w:name w:val="Заголовок 1 Знак"/>
    <w:link w:val="1"/>
    <w:rsid w:val="00047902"/>
    <w:rPr>
      <w:b/>
      <w:lang w:eastAsia="ar-SA"/>
    </w:rPr>
  </w:style>
  <w:style w:type="paragraph" w:styleId="af">
    <w:name w:val="No Spacing"/>
    <w:uiPriority w:val="1"/>
    <w:qFormat/>
    <w:rsid w:val="00E06E06"/>
  </w:style>
  <w:style w:type="paragraph" w:styleId="af0">
    <w:name w:val="Normal (Web)"/>
    <w:basedOn w:val="a"/>
    <w:uiPriority w:val="99"/>
    <w:unhideWhenUsed/>
    <w:rsid w:val="00B650A4"/>
    <w:pPr>
      <w:spacing w:before="100" w:beforeAutospacing="1" w:after="100" w:afterAutospacing="1"/>
    </w:pPr>
  </w:style>
  <w:style w:type="character" w:customStyle="1" w:styleId="wmi-callto">
    <w:name w:val="wmi-callto"/>
    <w:basedOn w:val="a0"/>
    <w:rsid w:val="00B650A4"/>
  </w:style>
  <w:style w:type="character" w:styleId="af1">
    <w:name w:val="Strong"/>
    <w:basedOn w:val="a0"/>
    <w:uiPriority w:val="22"/>
    <w:qFormat/>
    <w:rsid w:val="008242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1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6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4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analytic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it116@yandex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Outlook\GXJRF4SI\&#1064;&#1040;&#1041;&#1051;&#1054;&#1053;_&#1044;&#1054;&#1043;&#1054;&#1042;&#1054;&#1056;&#1040;_&#1050;&#1051;&#1048;&#1050;&#1048;%20(25%2008%20201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F7CAD-C542-43CA-AD94-BE65DA86D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ШАБЛОН_ДОГОВОРА_КЛИКИ (25 08 2011)</Template>
  <TotalTime>0</TotalTime>
  <Pages>7</Pages>
  <Words>3131</Words>
  <Characters>17849</Characters>
  <Application>Microsoft Office Word</Application>
  <DocSecurity>0</DocSecurity>
  <Lines>148</Lines>
  <Paragraphs>41</Paragraphs>
  <ScaleCrop>false</ScaleCrop>
  <Company>Microsoft</Company>
  <LinksUpToDate>false</LinksUpToDate>
  <CharactersWithSpaces>20939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продвижение сайта</dc:title>
  <dc:subject>Seo-Dream</dc:subject>
  <dc:creator>Legion;Веб студия Легион , Создание сайтов;продвижение сайтов;Казань</dc:creator>
  <cp:keywords>Договор на продвижение сайта</cp:keywords>
  <cp:lastModifiedBy>Колян</cp:lastModifiedBy>
  <cp:revision>2</cp:revision>
  <cp:lastPrinted>2011-05-23T08:55:00Z</cp:lastPrinted>
  <dcterms:created xsi:type="dcterms:W3CDTF">2020-10-31T08:30:00Z</dcterms:created>
  <dcterms:modified xsi:type="dcterms:W3CDTF">2020-10-31T08:30:00Z</dcterms:modified>
</cp:coreProperties>
</file>